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4EEE" w14:textId="2F6C2151" w:rsidR="00664170" w:rsidRPr="00847B90" w:rsidRDefault="00D001EB" w:rsidP="004E4F0C">
      <w:pPr>
        <w:spacing w:line="280" w:lineRule="atLeast"/>
        <w:jc w:val="both"/>
        <w:rPr>
          <w:rFonts w:ascii="Univers Next W1G Light" w:eastAsia="Univers Next W1G Light" w:hAnsi="Univers Next W1G Light" w:cs="Univers Next W1G Light"/>
        </w:rPr>
      </w:pPr>
      <w:r w:rsidRPr="4AEDC2D9">
        <w:rPr>
          <w:rFonts w:ascii="Univers Next W1G Light" w:hAnsi="Univers Next W1G Light"/>
          <w:b/>
          <w:bCs/>
        </w:rPr>
        <w:t>Datum:</w:t>
      </w:r>
      <w:r w:rsidRPr="4AEDC2D9">
        <w:rPr>
          <w:rFonts w:ascii="Univers Next W1G Light" w:hAnsi="Univers Next W1G Light"/>
        </w:rPr>
        <w:t xml:space="preserve"> </w:t>
      </w:r>
      <w:r w:rsidR="005D6BD5">
        <w:rPr>
          <w:rFonts w:ascii="Univers Next W1G Light" w:hAnsi="Univers Next W1G Light"/>
        </w:rPr>
        <w:t>9</w:t>
      </w:r>
      <w:r w:rsidR="00624B19">
        <w:rPr>
          <w:rFonts w:ascii="Univers Next W1G Light" w:hAnsi="Univers Next W1G Light"/>
        </w:rPr>
        <w:t xml:space="preserve">. </w:t>
      </w:r>
      <w:r w:rsidR="005D6BD5">
        <w:rPr>
          <w:rFonts w:ascii="Univers Next W1G Light" w:hAnsi="Univers Next W1G Light"/>
        </w:rPr>
        <w:t xml:space="preserve">Juni </w:t>
      </w:r>
      <w:r w:rsidRPr="4AEDC2D9">
        <w:rPr>
          <w:rFonts w:ascii="Univers Next W1G Light" w:eastAsia="Univers Next W1G Light" w:hAnsi="Univers Next W1G Light" w:cs="Univers Next W1G Light"/>
        </w:rPr>
        <w:t>202</w:t>
      </w:r>
      <w:r w:rsidR="00D50FB2" w:rsidRPr="4AEDC2D9">
        <w:rPr>
          <w:rFonts w:ascii="Univers Next W1G Light" w:eastAsia="Univers Next W1G Light" w:hAnsi="Univers Next W1G Light" w:cs="Univers Next W1G Light"/>
        </w:rPr>
        <w:t>6</w:t>
      </w:r>
    </w:p>
    <w:p w14:paraId="26C0CBB5" w14:textId="77777777" w:rsidR="00FB083A" w:rsidRDefault="00FB083A" w:rsidP="00AD0D49">
      <w:pPr>
        <w:rPr>
          <w:rFonts w:ascii="Univers Next W1G Light" w:hAnsi="Univers Next W1G Light"/>
          <w:sz w:val="12"/>
          <w:szCs w:val="12"/>
        </w:rPr>
      </w:pPr>
    </w:p>
    <w:p w14:paraId="04C3AB1E" w14:textId="1A0645BB" w:rsidR="00D50FB2" w:rsidRDefault="00AE53D8" w:rsidP="00AD0D49">
      <w:pPr>
        <w:rPr>
          <w:rFonts w:ascii="Univers Next W1G Light" w:eastAsia="Univers Next W1G Light" w:hAnsi="Univers Next W1G Light" w:cs="Univers Next W1G Light"/>
          <w:b/>
          <w:bCs/>
          <w:sz w:val="24"/>
          <w:szCs w:val="24"/>
        </w:rPr>
      </w:pPr>
      <w:r>
        <w:rPr>
          <w:rFonts w:ascii="Univers Next W1G Light" w:eastAsia="Univers Next W1G Light" w:hAnsi="Univers Next W1G Light" w:cs="Univers Next W1G Light"/>
          <w:b/>
          <w:bCs/>
          <w:sz w:val="24"/>
          <w:szCs w:val="24"/>
        </w:rPr>
        <w:t>Hitzeschutz mit Roto – Außenausstattung zum Wohlfühlen</w:t>
      </w:r>
    </w:p>
    <w:p w14:paraId="718E2CBF" w14:textId="77777777" w:rsidR="00927238" w:rsidRPr="006B1612" w:rsidRDefault="00927238" w:rsidP="00AD0D49">
      <w:pPr>
        <w:rPr>
          <w:rFonts w:ascii="Univers Next W1G Light" w:hAnsi="Univers Next W1G Light"/>
          <w:b/>
          <w:bCs/>
        </w:rPr>
      </w:pPr>
    </w:p>
    <w:p w14:paraId="7B18C9D3" w14:textId="671E68E9" w:rsidR="00D50FB2" w:rsidRDefault="16355891" w:rsidP="45297DA1">
      <w:pPr>
        <w:rPr>
          <w:rFonts w:ascii="Univers Next W1G Light" w:hAnsi="Univers Next W1G Light"/>
        </w:rPr>
      </w:pPr>
      <w:r w:rsidRPr="30C71CE8">
        <w:rPr>
          <w:rFonts w:ascii="Univers Next W1G Light" w:hAnsi="Univers Next W1G Light"/>
          <w:b/>
          <w:bCs/>
        </w:rPr>
        <w:t>Bad Mergentheim</w:t>
      </w:r>
      <w:r w:rsidR="00831934" w:rsidRPr="30C71CE8">
        <w:rPr>
          <w:rFonts w:ascii="Univers Next W1G Light" w:hAnsi="Univers Next W1G Light"/>
          <w:b/>
          <w:bCs/>
        </w:rPr>
        <w:t xml:space="preserve"> </w:t>
      </w:r>
      <w:r w:rsidR="00831934" w:rsidRPr="30C71CE8">
        <w:rPr>
          <w:rFonts w:ascii="Univers Next W1G Light" w:hAnsi="Univers Next W1G Light"/>
        </w:rPr>
        <w:t xml:space="preserve">– </w:t>
      </w:r>
      <w:r w:rsidR="00A54864" w:rsidRPr="30C71CE8">
        <w:rPr>
          <w:rFonts w:ascii="Univers Next W1G Light" w:hAnsi="Univers Next W1G Light"/>
        </w:rPr>
        <w:t xml:space="preserve">In den warmen Monaten ist ein guter Hitzeschutz für Dachfenster wesentlich, um hohen Wohnkomfort sicherzustellen. Roto bietet mit Außenrollo, Außenmarkise und </w:t>
      </w:r>
      <w:r w:rsidR="5D3B349F" w:rsidRPr="30C71CE8">
        <w:rPr>
          <w:rFonts w:ascii="Univers Next W1G Light" w:eastAsia="Univers Next W1G Light" w:hAnsi="Univers Next W1G Light" w:cs="Univers Next W1G Light"/>
        </w:rPr>
        <w:t>Außenrollladen</w:t>
      </w:r>
      <w:r w:rsidR="00A54864" w:rsidRPr="30C71CE8">
        <w:rPr>
          <w:rFonts w:ascii="Univers Next W1G Light" w:hAnsi="Univers Next W1G Light"/>
        </w:rPr>
        <w:t xml:space="preserve"> verschiedene Möglichkeiten, um den Einfall von Sonnenlicht nach individuellen Bedürfnissen zu steuer</w:t>
      </w:r>
      <w:r w:rsidR="14B75277" w:rsidRPr="30C71CE8">
        <w:rPr>
          <w:rFonts w:ascii="Univers Next W1G Light" w:hAnsi="Univers Next W1G Light"/>
        </w:rPr>
        <w:t xml:space="preserve">n und Hitze </w:t>
      </w:r>
      <w:r w:rsidR="209B212E" w:rsidRPr="30C71CE8">
        <w:rPr>
          <w:rFonts w:ascii="Univers Next W1G Light" w:hAnsi="Univers Next W1G Light"/>
        </w:rPr>
        <w:t>auszusperre</w:t>
      </w:r>
      <w:r w:rsidR="14B75277" w:rsidRPr="30C71CE8">
        <w:rPr>
          <w:rFonts w:ascii="Univers Next W1G Light" w:hAnsi="Univers Next W1G Light"/>
        </w:rPr>
        <w:t xml:space="preserve">n. </w:t>
      </w:r>
      <w:r w:rsidR="00A54864" w:rsidRPr="30C71CE8">
        <w:rPr>
          <w:rFonts w:ascii="Univers Next W1G Light" w:hAnsi="Univers Next W1G Light"/>
        </w:rPr>
        <w:t xml:space="preserve">Die Montage </w:t>
      </w:r>
      <w:r w:rsidR="00B8009F" w:rsidRPr="30C71CE8">
        <w:rPr>
          <w:rFonts w:ascii="Univers Next W1G Light" w:hAnsi="Univers Next W1G Light"/>
        </w:rPr>
        <w:t xml:space="preserve">der Premiumlösungen </w:t>
      </w:r>
      <w:r w:rsidR="00A54864" w:rsidRPr="30C71CE8">
        <w:rPr>
          <w:rFonts w:ascii="Univers Next W1G Light" w:hAnsi="Univers Next W1G Light"/>
        </w:rPr>
        <w:t>erfolgt innerhalb kurzer Zeit durch Dachprofis</w:t>
      </w:r>
      <w:r w:rsidR="00B8009F" w:rsidRPr="30C71CE8">
        <w:rPr>
          <w:rFonts w:ascii="Univers Next W1G Light" w:hAnsi="Univers Next W1G Light"/>
        </w:rPr>
        <w:t xml:space="preserve"> von innen und ohne zu bohren</w:t>
      </w:r>
      <w:r w:rsidR="00A54864" w:rsidRPr="30C71CE8">
        <w:rPr>
          <w:rFonts w:ascii="Univers Next W1G Light" w:hAnsi="Univers Next W1G Light"/>
        </w:rPr>
        <w:t>.</w:t>
      </w:r>
    </w:p>
    <w:p w14:paraId="67FEA42F" w14:textId="77777777" w:rsidR="00966044" w:rsidRDefault="00966044" w:rsidP="00AD0D49">
      <w:pPr>
        <w:rPr>
          <w:rFonts w:ascii="Univers Next W1G Light" w:hAnsi="Univers Next W1G Light"/>
        </w:rPr>
      </w:pPr>
    </w:p>
    <w:p w14:paraId="16943414" w14:textId="1A4AB89F" w:rsidR="00685B1F" w:rsidRDefault="00685B1F" w:rsidP="00AD0D49">
      <w:pPr>
        <w:rPr>
          <w:rFonts w:ascii="Univers Next W1G Light" w:hAnsi="Univers Next W1G Light"/>
          <w:b/>
          <w:bCs/>
        </w:rPr>
      </w:pPr>
      <w:r w:rsidRPr="00685B1F">
        <w:rPr>
          <w:rFonts w:ascii="Univers Next W1G Light" w:hAnsi="Univers Next W1G Light"/>
          <w:b/>
          <w:bCs/>
        </w:rPr>
        <w:t xml:space="preserve">Außenrollo Screen: </w:t>
      </w:r>
      <w:r>
        <w:rPr>
          <w:rFonts w:ascii="Univers Next W1G Light" w:hAnsi="Univers Next W1G Light"/>
          <w:b/>
          <w:bCs/>
        </w:rPr>
        <w:t>Tagesl</w:t>
      </w:r>
      <w:r w:rsidRPr="00685B1F">
        <w:rPr>
          <w:rFonts w:ascii="Univers Next W1G Light" w:hAnsi="Univers Next W1G Light"/>
          <w:b/>
          <w:bCs/>
        </w:rPr>
        <w:t>icht rein, Hitze raus</w:t>
      </w:r>
    </w:p>
    <w:p w14:paraId="01EDEDA8" w14:textId="746E17C9" w:rsidR="00D56352" w:rsidRDefault="00E321BA" w:rsidP="00AD0D49">
      <w:pPr>
        <w:rPr>
          <w:rFonts w:ascii="Univers Next W1G Light" w:hAnsi="Univers Next W1G Light"/>
        </w:rPr>
      </w:pPr>
      <w:r w:rsidRPr="30C71CE8">
        <w:rPr>
          <w:rFonts w:ascii="Univers Next W1G Light" w:hAnsi="Univers Next W1G Light"/>
        </w:rPr>
        <w:t>Das Außenrollo Screen lässt als Basislösung Tageslicht in die Räume</w:t>
      </w:r>
      <w:r w:rsidR="009D7D4C">
        <w:rPr>
          <w:rFonts w:ascii="Univers Next W1G Light" w:hAnsi="Univers Next W1G Light"/>
        </w:rPr>
        <w:t xml:space="preserve">, aber </w:t>
      </w:r>
      <w:r w:rsidRPr="30C71CE8">
        <w:rPr>
          <w:rFonts w:ascii="Univers Next W1G Light" w:hAnsi="Univers Next W1G Light"/>
        </w:rPr>
        <w:t>hält direkte Sonneneinstrahlung und damit Hitze während der Sommersaison mit witterungsbeständigem Glasfaser-Stoffbehang wirksam fern. Dafür montieren Profis das Außenrollo einfach unter der Verblechung des Dachfensters</w:t>
      </w:r>
      <w:r w:rsidR="76E6CBCA" w:rsidRPr="30C71CE8">
        <w:rPr>
          <w:rFonts w:ascii="Univers Next W1G Light" w:hAnsi="Univers Next W1G Light"/>
        </w:rPr>
        <w:t xml:space="preserve"> </w:t>
      </w:r>
      <w:r w:rsidRPr="30C71CE8">
        <w:rPr>
          <w:rFonts w:ascii="Univers Next W1G Light" w:hAnsi="Univers Next W1G Light"/>
        </w:rPr>
        <w:t xml:space="preserve">und hängen </w:t>
      </w:r>
      <w:r w:rsidR="3A62BCB4" w:rsidRPr="30C71CE8">
        <w:rPr>
          <w:rFonts w:ascii="Univers Next W1G Light" w:hAnsi="Univers Next W1G Light"/>
        </w:rPr>
        <w:t xml:space="preserve">es </w:t>
      </w:r>
      <w:r w:rsidRPr="30C71CE8">
        <w:rPr>
          <w:rFonts w:ascii="Univers Next W1G Light" w:hAnsi="Univers Next W1G Light"/>
        </w:rPr>
        <w:t xml:space="preserve">an den Haltekrallen des Fensterflügels ein. </w:t>
      </w:r>
      <w:r w:rsidR="00E82103" w:rsidRPr="30C71CE8">
        <w:rPr>
          <w:rFonts w:ascii="Univers Next W1G Light" w:hAnsi="Univers Next W1G Light"/>
        </w:rPr>
        <w:t xml:space="preserve">Auf dieselbe Weise wird </w:t>
      </w:r>
      <w:r w:rsidRPr="30C71CE8">
        <w:rPr>
          <w:rFonts w:ascii="Univers Next W1G Light" w:hAnsi="Univers Next W1G Light"/>
        </w:rPr>
        <w:t xml:space="preserve">das Außenrollo Screen ausgehängt und kann </w:t>
      </w:r>
      <w:r w:rsidR="00193D13" w:rsidRPr="30C71CE8">
        <w:rPr>
          <w:rFonts w:ascii="Univers Next W1G Light" w:hAnsi="Univers Next W1G Light"/>
        </w:rPr>
        <w:t xml:space="preserve">dann </w:t>
      </w:r>
      <w:r w:rsidRPr="30C71CE8">
        <w:rPr>
          <w:rFonts w:ascii="Univers Next W1G Light" w:hAnsi="Univers Next W1G Light"/>
        </w:rPr>
        <w:t>bis zum nächsten Sommer bequem unter der Dachfenster-Verblechung verstaut werden.</w:t>
      </w:r>
    </w:p>
    <w:p w14:paraId="7E9406D6" w14:textId="77777777" w:rsidR="00E321BA" w:rsidRDefault="00E321BA" w:rsidP="00AD0D49">
      <w:pPr>
        <w:rPr>
          <w:rFonts w:ascii="Univers Next W1G Light" w:hAnsi="Univers Next W1G Light"/>
          <w:b/>
          <w:bCs/>
        </w:rPr>
      </w:pPr>
    </w:p>
    <w:p w14:paraId="4E7AAEFB" w14:textId="77777777" w:rsidR="00193D13" w:rsidRDefault="00193D13" w:rsidP="00AD0D49">
      <w:pPr>
        <w:rPr>
          <w:rFonts w:ascii="Univers Next W1G Light" w:hAnsi="Univers Next W1G Light"/>
          <w:b/>
          <w:bCs/>
        </w:rPr>
      </w:pPr>
      <w:r w:rsidRPr="00193D13">
        <w:rPr>
          <w:rFonts w:ascii="Univers Next W1G Light" w:hAnsi="Univers Next W1G Light"/>
          <w:b/>
          <w:bCs/>
        </w:rPr>
        <w:t>Außenmarkise: Elektrische Bedienung für extra Komfort</w:t>
      </w:r>
    </w:p>
    <w:p w14:paraId="6A400425" w14:textId="7A2AB07D" w:rsidR="004E0FFB" w:rsidRDefault="31DB1078" w:rsidP="00AD0D49">
      <w:pPr>
        <w:rPr>
          <w:rFonts w:ascii="Univers Next W1G Light" w:hAnsi="Univers Next W1G Light"/>
        </w:rPr>
      </w:pPr>
      <w:r w:rsidRPr="5D410244">
        <w:rPr>
          <w:rFonts w:ascii="Univers Next W1G Light" w:hAnsi="Univers Next W1G Light"/>
        </w:rPr>
        <w:t xml:space="preserve">Die </w:t>
      </w:r>
      <w:r w:rsidR="000712C8" w:rsidRPr="5D410244">
        <w:rPr>
          <w:rFonts w:ascii="Univers Next W1G Light" w:hAnsi="Univers Next W1G Light"/>
        </w:rPr>
        <w:t>Roto Außenmarkise</w:t>
      </w:r>
      <w:r w:rsidR="46E47324" w:rsidRPr="5D410244">
        <w:rPr>
          <w:rFonts w:ascii="Univers Next W1G Light" w:hAnsi="Univers Next W1G Light"/>
        </w:rPr>
        <w:t xml:space="preserve"> </w:t>
      </w:r>
      <w:r w:rsidR="000712C8" w:rsidRPr="5D410244">
        <w:rPr>
          <w:rFonts w:ascii="Univers Next W1G Light" w:hAnsi="Univers Next W1G Light"/>
        </w:rPr>
        <w:t>wird vor der Außenscheibe des Dachfensters montiert</w:t>
      </w:r>
      <w:r w:rsidR="7A19459C" w:rsidRPr="5D410244">
        <w:rPr>
          <w:rFonts w:ascii="Univers Next W1G Light" w:hAnsi="Univers Next W1G Light"/>
        </w:rPr>
        <w:t xml:space="preserve">. </w:t>
      </w:r>
      <w:r w:rsidR="0037347B">
        <w:rPr>
          <w:rFonts w:ascii="Univers Next W1G Light" w:hAnsi="Univers Next W1G Light"/>
        </w:rPr>
        <w:t>Aufgrund</w:t>
      </w:r>
      <w:r w:rsidR="0037347B" w:rsidRPr="5D410244">
        <w:rPr>
          <w:rFonts w:ascii="Univers Next W1G Light" w:hAnsi="Univers Next W1G Light"/>
        </w:rPr>
        <w:t xml:space="preserve"> </w:t>
      </w:r>
      <w:r w:rsidR="3E828FFA" w:rsidRPr="5D410244">
        <w:rPr>
          <w:rFonts w:ascii="Univers Next W1G Light" w:hAnsi="Univers Next W1G Light"/>
        </w:rPr>
        <w:t>des lichtdurchlässigen Stoffes</w:t>
      </w:r>
      <w:r w:rsidR="0037347B">
        <w:rPr>
          <w:rFonts w:ascii="Univers Next W1G Light" w:hAnsi="Univers Next W1G Light"/>
        </w:rPr>
        <w:t xml:space="preserve"> gelangt</w:t>
      </w:r>
      <w:r w:rsidR="7A19459C" w:rsidRPr="5D410244">
        <w:rPr>
          <w:rFonts w:ascii="Univers Next W1G Light" w:hAnsi="Univers Next W1G Light"/>
        </w:rPr>
        <w:t xml:space="preserve"> </w:t>
      </w:r>
      <w:r w:rsidR="0037347B" w:rsidRPr="5D410244">
        <w:rPr>
          <w:rFonts w:ascii="Univers Next W1G Light" w:hAnsi="Univers Next W1G Light"/>
        </w:rPr>
        <w:t>weiterhin Tageslicht in die Räume</w:t>
      </w:r>
      <w:r w:rsidR="0037347B">
        <w:rPr>
          <w:rFonts w:ascii="Univers Next W1G Light" w:hAnsi="Univers Next W1G Light"/>
        </w:rPr>
        <w:t xml:space="preserve">, </w:t>
      </w:r>
      <w:r w:rsidR="000712C8" w:rsidRPr="5D410244">
        <w:rPr>
          <w:rFonts w:ascii="Univers Next W1G Light" w:hAnsi="Univers Next W1G Light"/>
        </w:rPr>
        <w:t>Sonnenstrahlen</w:t>
      </w:r>
      <w:r w:rsidR="0037347B">
        <w:rPr>
          <w:rFonts w:ascii="Univers Next W1G Light" w:hAnsi="Univers Next W1G Light"/>
        </w:rPr>
        <w:t xml:space="preserve"> </w:t>
      </w:r>
      <w:r w:rsidR="00401E20">
        <w:rPr>
          <w:rFonts w:ascii="Univers Next W1G Light" w:hAnsi="Univers Next W1G Light"/>
        </w:rPr>
        <w:t>treffen jedoch</w:t>
      </w:r>
      <w:r w:rsidR="000712C8" w:rsidRPr="5D410244">
        <w:rPr>
          <w:rFonts w:ascii="Univers Next W1G Light" w:hAnsi="Univers Next W1G Light"/>
        </w:rPr>
        <w:t xml:space="preserve"> nicht mehr ungefiltert auf die Scheibe</w:t>
      </w:r>
      <w:r w:rsidR="0037347B">
        <w:rPr>
          <w:rFonts w:ascii="Univers Next W1G Light" w:hAnsi="Univers Next W1G Light"/>
        </w:rPr>
        <w:t xml:space="preserve">. </w:t>
      </w:r>
      <w:r w:rsidR="000712C8" w:rsidRPr="5D410244">
        <w:rPr>
          <w:rFonts w:ascii="Univers Next W1G Light" w:hAnsi="Univers Next W1G Light"/>
        </w:rPr>
        <w:t>Das Öffnen und Schließen erfolgt bequem mit kabelgebundenem Taster oder über Funk mittels Fernbedienung. Im Lieferumfang der Variante Solar ist ein eingelernter Wandsender enthalten. Auch in Smarthome-Systeme kann die Lösung eingebunden und dann unter anderem mit mobilen Endgeräten bedient werden.</w:t>
      </w:r>
    </w:p>
    <w:p w14:paraId="3B61176B" w14:textId="77777777" w:rsidR="000712C8" w:rsidRDefault="000712C8" w:rsidP="00AD0D49">
      <w:pPr>
        <w:rPr>
          <w:rFonts w:ascii="Univers Next W1G Light" w:hAnsi="Univers Next W1G Light"/>
        </w:rPr>
      </w:pPr>
    </w:p>
    <w:p w14:paraId="43BD8489" w14:textId="7CF57AE2" w:rsidR="00BA0A30" w:rsidRDefault="00BA0A30" w:rsidP="00AD0D49">
      <w:pPr>
        <w:rPr>
          <w:rFonts w:ascii="Univers Next W1G Light" w:hAnsi="Univers Next W1G Light"/>
          <w:b/>
          <w:bCs/>
        </w:rPr>
      </w:pPr>
      <w:r w:rsidRPr="30C71CE8">
        <w:rPr>
          <w:rFonts w:ascii="Univers Next W1G Light" w:hAnsi="Univers Next W1G Light"/>
          <w:b/>
          <w:bCs/>
        </w:rPr>
        <w:t xml:space="preserve">Außenrollladen: </w:t>
      </w:r>
      <w:r w:rsidR="77A5878F" w:rsidRPr="30C71CE8">
        <w:rPr>
          <w:rFonts w:ascii="Univers Next W1G Light" w:hAnsi="Univers Next W1G Light"/>
          <w:b/>
          <w:bCs/>
        </w:rPr>
        <w:t>Angenehmere Temperaturen</w:t>
      </w:r>
      <w:r w:rsidRPr="30C71CE8">
        <w:rPr>
          <w:rFonts w:ascii="Univers Next W1G Light" w:hAnsi="Univers Next W1G Light"/>
          <w:b/>
          <w:bCs/>
        </w:rPr>
        <w:t xml:space="preserve"> im Wohnraum</w:t>
      </w:r>
    </w:p>
    <w:p w14:paraId="6BDF08FA" w14:textId="1F5C889C" w:rsidR="00134334" w:rsidRDefault="003D2F54" w:rsidP="00134334">
      <w:pPr>
        <w:rPr>
          <w:rFonts w:ascii="Univers Next W1G Light" w:hAnsi="Univers Next W1G Light"/>
        </w:rPr>
      </w:pPr>
      <w:r w:rsidRPr="1CEE167B">
        <w:rPr>
          <w:rFonts w:ascii="Univers Next W1G Light" w:hAnsi="Univers Next W1G Light"/>
        </w:rPr>
        <w:t>Der</w:t>
      </w:r>
      <w:r w:rsidR="00134334" w:rsidRPr="1CEE167B">
        <w:rPr>
          <w:rFonts w:ascii="Univers Next W1G Light" w:hAnsi="Univers Next W1G Light"/>
        </w:rPr>
        <w:t xml:space="preserve"> Roto Außenrol</w:t>
      </w:r>
      <w:r w:rsidR="0C5C93A6" w:rsidRPr="1CEE167B">
        <w:rPr>
          <w:rFonts w:ascii="Univers Next W1G Light" w:hAnsi="Univers Next W1G Light"/>
        </w:rPr>
        <w:t>l</w:t>
      </w:r>
      <w:r w:rsidR="00134334" w:rsidRPr="1CEE167B">
        <w:rPr>
          <w:rFonts w:ascii="Univers Next W1G Light" w:hAnsi="Univers Next W1G Light"/>
        </w:rPr>
        <w:t xml:space="preserve">laden </w:t>
      </w:r>
      <w:r w:rsidRPr="1CEE167B">
        <w:rPr>
          <w:rFonts w:ascii="Univers Next W1G Light" w:hAnsi="Univers Next W1G Light"/>
        </w:rPr>
        <w:t>ist die</w:t>
      </w:r>
      <w:r w:rsidR="00134334" w:rsidRPr="1CEE167B">
        <w:rPr>
          <w:rFonts w:ascii="Univers Next W1G Light" w:hAnsi="Univers Next W1G Light"/>
        </w:rPr>
        <w:t xml:space="preserve"> effektivste der </w:t>
      </w:r>
      <w:r w:rsidRPr="1CEE167B">
        <w:rPr>
          <w:rFonts w:ascii="Univers Next W1G Light" w:hAnsi="Univers Next W1G Light"/>
        </w:rPr>
        <w:t>Roto</w:t>
      </w:r>
      <w:r w:rsidR="00134334" w:rsidRPr="1CEE167B">
        <w:rPr>
          <w:rFonts w:ascii="Univers Next W1G Light" w:hAnsi="Univers Next W1G Light"/>
        </w:rPr>
        <w:t xml:space="preserve"> Hitzeschutzlösungen: </w:t>
      </w:r>
      <w:r w:rsidR="00E60137" w:rsidRPr="1CEE167B">
        <w:rPr>
          <w:rFonts w:ascii="Univers Next W1G Light" w:hAnsi="Univers Next W1G Light"/>
        </w:rPr>
        <w:t xml:space="preserve">Im Vergleich zu einem Dachfenster ohne </w:t>
      </w:r>
      <w:r w:rsidR="005B3FB6" w:rsidRPr="1CEE167B">
        <w:rPr>
          <w:rFonts w:ascii="Univers Next W1G Light" w:hAnsi="Univers Next W1G Light"/>
        </w:rPr>
        <w:t>Außenrollladen</w:t>
      </w:r>
      <w:r w:rsidR="6140D2F4" w:rsidRPr="1CEE167B">
        <w:rPr>
          <w:rFonts w:ascii="Univers Next W1G Light" w:hAnsi="Univers Next W1G Light"/>
        </w:rPr>
        <w:t xml:space="preserve"> </w:t>
      </w:r>
      <w:r w:rsidR="3569CB6F" w:rsidRPr="1CEE167B">
        <w:rPr>
          <w:rFonts w:ascii="Univers Next W1G Light" w:hAnsi="Univers Next W1G Light"/>
        </w:rPr>
        <w:t xml:space="preserve">bleiben </w:t>
      </w:r>
      <w:r w:rsidR="005B3FB6" w:rsidRPr="1CEE167B">
        <w:rPr>
          <w:rFonts w:ascii="Univers Next W1G Light" w:hAnsi="Univers Next W1G Light"/>
        </w:rPr>
        <w:t>m</w:t>
      </w:r>
      <w:r w:rsidR="00891F8B" w:rsidRPr="1CEE167B">
        <w:rPr>
          <w:rFonts w:ascii="Univers Next W1G Light" w:hAnsi="Univers Next W1G Light"/>
        </w:rPr>
        <w:t xml:space="preserve">it ihm </w:t>
      </w:r>
      <w:r w:rsidR="27587FDE" w:rsidRPr="1CEE167B">
        <w:rPr>
          <w:rFonts w:ascii="Univers Next W1G Light" w:hAnsi="Univers Next W1G Light"/>
        </w:rPr>
        <w:t xml:space="preserve">die </w:t>
      </w:r>
      <w:r w:rsidR="00134334" w:rsidRPr="1CEE167B">
        <w:rPr>
          <w:rFonts w:ascii="Univers Next W1G Light" w:hAnsi="Univers Next W1G Light"/>
        </w:rPr>
        <w:t xml:space="preserve">Temperaturen </w:t>
      </w:r>
      <w:r w:rsidR="00BF1181" w:rsidRPr="1CEE167B">
        <w:rPr>
          <w:rFonts w:ascii="Univers Next W1G Light" w:hAnsi="Univers Next W1G Light"/>
        </w:rPr>
        <w:t xml:space="preserve">im Wohnraum </w:t>
      </w:r>
      <w:r w:rsidR="359120AD" w:rsidRPr="1CEE167B">
        <w:rPr>
          <w:rFonts w:ascii="Univers Next W1G Light" w:hAnsi="Univers Next W1G Light"/>
        </w:rPr>
        <w:t>auch im Hochsommer angenehm</w:t>
      </w:r>
      <w:r w:rsidR="00134334" w:rsidRPr="1CEE167B">
        <w:rPr>
          <w:rFonts w:ascii="Univers Next W1G Light" w:hAnsi="Univers Next W1G Light"/>
        </w:rPr>
        <w:t xml:space="preserve">. </w:t>
      </w:r>
      <w:r w:rsidR="005B3FB6" w:rsidRPr="1CEE167B">
        <w:rPr>
          <w:rFonts w:ascii="Univers Next W1G Light" w:hAnsi="Univers Next W1G Light"/>
        </w:rPr>
        <w:t>Erreicht wird das mi</w:t>
      </w:r>
      <w:r w:rsidR="00134334" w:rsidRPr="1CEE167B">
        <w:rPr>
          <w:rFonts w:ascii="Univers Next W1G Light" w:hAnsi="Univers Next W1G Light"/>
        </w:rPr>
        <w:t xml:space="preserve">t Alu-Lamellen, die das Auftreffen der Sonne auf der Außenscheibe verhindern </w:t>
      </w:r>
      <w:r w:rsidR="007F0D4C" w:rsidRPr="1CEE167B">
        <w:rPr>
          <w:rFonts w:ascii="Univers Next W1G Light" w:hAnsi="Univers Next W1G Light"/>
        </w:rPr>
        <w:t xml:space="preserve">– und </w:t>
      </w:r>
      <w:r w:rsidR="00134334" w:rsidRPr="1CEE167B">
        <w:rPr>
          <w:rFonts w:ascii="Univers Next W1G Light" w:hAnsi="Univers Next W1G Light"/>
        </w:rPr>
        <w:t xml:space="preserve">gleichzeitig eine </w:t>
      </w:r>
      <w:r w:rsidR="007F0D4C" w:rsidRPr="1CEE167B">
        <w:rPr>
          <w:rFonts w:ascii="Univers Next W1G Light" w:hAnsi="Univers Next W1G Light"/>
        </w:rPr>
        <w:t xml:space="preserve">nahezu 100-prozentige </w:t>
      </w:r>
      <w:r w:rsidR="00134334" w:rsidRPr="1CEE167B">
        <w:rPr>
          <w:rFonts w:ascii="Univers Next W1G Light" w:hAnsi="Univers Next W1G Light"/>
        </w:rPr>
        <w:t xml:space="preserve">Verdunkelung der Räume ermöglichen. </w:t>
      </w:r>
      <w:r w:rsidR="3FBBF3AE" w:rsidRPr="1CEE167B">
        <w:rPr>
          <w:rFonts w:ascii="Univers Next W1G Light" w:hAnsi="Univers Next W1G Light"/>
        </w:rPr>
        <w:t xml:space="preserve">Bei Roto ist zudem </w:t>
      </w:r>
      <w:r w:rsidR="00134334" w:rsidRPr="1CEE167B">
        <w:rPr>
          <w:rFonts w:ascii="Univers Next W1G Light" w:hAnsi="Univers Next W1G Light"/>
        </w:rPr>
        <w:t>die uneingeschränkte Bedienbarkeit des Dachfensters bei vollständig geschlossenem Rollladen</w:t>
      </w:r>
      <w:r w:rsidR="4BBD631C" w:rsidRPr="1CEE167B">
        <w:rPr>
          <w:rFonts w:ascii="Univers Next W1G Light" w:hAnsi="Univers Next W1G Light"/>
        </w:rPr>
        <w:t xml:space="preserve"> seit jeher sichergestellt</w:t>
      </w:r>
      <w:r w:rsidR="00134334" w:rsidRPr="1CEE167B">
        <w:rPr>
          <w:rFonts w:ascii="Univers Next W1G Light" w:hAnsi="Univers Next W1G Light"/>
        </w:rPr>
        <w:t xml:space="preserve">: Es lässt sich weiterhin komplett öffnen und schließen, um frische Luft </w:t>
      </w:r>
      <w:r w:rsidR="000E2312" w:rsidRPr="1CEE167B">
        <w:rPr>
          <w:rFonts w:ascii="Univers Next W1G Light" w:hAnsi="Univers Next W1G Light"/>
        </w:rPr>
        <w:t xml:space="preserve">oder natürliches Licht </w:t>
      </w:r>
      <w:r w:rsidR="00134334" w:rsidRPr="1CEE167B">
        <w:rPr>
          <w:rFonts w:ascii="Univers Next W1G Light" w:hAnsi="Univers Next W1G Light"/>
        </w:rPr>
        <w:t>in die Räume zu lassen.</w:t>
      </w:r>
    </w:p>
    <w:p w14:paraId="2BCE8130" w14:textId="77777777" w:rsidR="007F0D4C" w:rsidRPr="00134334" w:rsidRDefault="007F0D4C" w:rsidP="00134334">
      <w:pPr>
        <w:rPr>
          <w:rFonts w:ascii="Univers Next W1G Light" w:hAnsi="Univers Next W1G Light"/>
        </w:rPr>
      </w:pPr>
    </w:p>
    <w:p w14:paraId="66684ED6" w14:textId="5AA91678" w:rsidR="00134334" w:rsidRDefault="00247510" w:rsidP="00134334">
      <w:pPr>
        <w:rPr>
          <w:rFonts w:ascii="Univers Next W1G Light" w:hAnsi="Univers Next W1G Light"/>
        </w:rPr>
      </w:pPr>
      <w:r>
        <w:rPr>
          <w:rFonts w:ascii="Univers Next W1G Light" w:hAnsi="Univers Next W1G Light"/>
        </w:rPr>
        <w:t>J</w:t>
      </w:r>
      <w:r w:rsidR="00134334" w:rsidRPr="30C71CE8">
        <w:rPr>
          <w:rFonts w:ascii="Univers Next W1G Light" w:hAnsi="Univers Next W1G Light"/>
        </w:rPr>
        <w:t xml:space="preserve">e nach Kundenwunsch </w:t>
      </w:r>
      <w:r w:rsidR="00B833A0">
        <w:rPr>
          <w:rFonts w:ascii="Univers Next W1G Light" w:hAnsi="Univers Next W1G Light"/>
        </w:rPr>
        <w:t>wird der Außenroll</w:t>
      </w:r>
      <w:r w:rsidR="001D0291">
        <w:rPr>
          <w:rFonts w:ascii="Univers Next W1G Light" w:hAnsi="Univers Next W1G Light"/>
        </w:rPr>
        <w:t>l</w:t>
      </w:r>
      <w:r w:rsidR="00B833A0">
        <w:rPr>
          <w:rFonts w:ascii="Univers Next W1G Light" w:hAnsi="Univers Next W1G Light"/>
        </w:rPr>
        <w:t xml:space="preserve">aden </w:t>
      </w:r>
      <w:r w:rsidR="00515C42">
        <w:rPr>
          <w:rFonts w:ascii="Univers Next W1G Light" w:hAnsi="Univers Next W1G Light"/>
        </w:rPr>
        <w:t xml:space="preserve">kabelgebunden </w:t>
      </w:r>
      <w:r w:rsidR="00D1149E">
        <w:rPr>
          <w:rFonts w:ascii="Univers Next W1G Light" w:hAnsi="Univers Next W1G Light"/>
        </w:rPr>
        <w:t>mit einem Wandschalter</w:t>
      </w:r>
      <w:r w:rsidR="00134334" w:rsidRPr="30C71CE8">
        <w:rPr>
          <w:rFonts w:ascii="Univers Next W1G Light" w:hAnsi="Univers Next W1G Light"/>
        </w:rPr>
        <w:t xml:space="preserve"> oder über Funk</w:t>
      </w:r>
      <w:r w:rsidR="005A09B2">
        <w:rPr>
          <w:rFonts w:ascii="Univers Next W1G Light" w:hAnsi="Univers Next W1G Light"/>
        </w:rPr>
        <w:t xml:space="preserve"> angesteuert</w:t>
      </w:r>
      <w:r w:rsidR="00134334" w:rsidRPr="30C71CE8">
        <w:rPr>
          <w:rFonts w:ascii="Univers Next W1G Light" w:hAnsi="Univers Next W1G Light"/>
        </w:rPr>
        <w:t xml:space="preserve">. Bei der Solar-Variante ist die Stromversorgung durch ein Solarmodul und einen wiederaufladbaren Akku mit „Easy Charge“-Funktion gewährleistet. Die Bedienung erfolgt durch einen im Lieferumfang enthaltenen, bereits eingelernten Wandsender. </w:t>
      </w:r>
    </w:p>
    <w:p w14:paraId="02DACF0F" w14:textId="77777777" w:rsidR="007F0D4C" w:rsidRPr="00134334" w:rsidRDefault="007F0D4C" w:rsidP="00134334">
      <w:pPr>
        <w:rPr>
          <w:rFonts w:ascii="Univers Next W1G Light" w:hAnsi="Univers Next W1G Light"/>
        </w:rPr>
      </w:pPr>
    </w:p>
    <w:p w14:paraId="00082670" w14:textId="29DD9C9C" w:rsidR="008C66B3" w:rsidRDefault="004832CC" w:rsidP="789FE4B2">
      <w:pPr>
        <w:rPr>
          <w:rFonts w:ascii="Univers Next W1G Light" w:hAnsi="Univers Next W1G Light"/>
        </w:rPr>
      </w:pPr>
      <w:r w:rsidRPr="30C71CE8">
        <w:rPr>
          <w:rFonts w:ascii="Univers Next W1G Light" w:hAnsi="Univers Next W1G Light"/>
        </w:rPr>
        <w:t xml:space="preserve">Im Rahmen eines </w:t>
      </w:r>
      <w:r w:rsidR="17D8F418" w:rsidRPr="30C71CE8">
        <w:rPr>
          <w:rFonts w:ascii="Univers Next W1G Light" w:eastAsia="Univers Next W1G Light" w:hAnsi="Univers Next W1G Light" w:cs="Univers Next W1G Light"/>
          <w:szCs w:val="18"/>
        </w:rPr>
        <w:t>Modernisierungsprojekts</w:t>
      </w:r>
      <w:r w:rsidRPr="30C71CE8">
        <w:rPr>
          <w:rFonts w:ascii="Univers Next W1G Light" w:hAnsi="Univers Next W1G Light"/>
        </w:rPr>
        <w:t xml:space="preserve"> können Profis vor der Montage des Außenrollladens für ihre K</w:t>
      </w:r>
      <w:r w:rsidR="00134334" w:rsidRPr="30C71CE8">
        <w:rPr>
          <w:rFonts w:ascii="Univers Next W1G Light" w:hAnsi="Univers Next W1G Light"/>
        </w:rPr>
        <w:t xml:space="preserve">unden Fördergelder für sommerlichen Hitzeschutz </w:t>
      </w:r>
      <w:r w:rsidR="008A4B81" w:rsidRPr="30C71CE8">
        <w:rPr>
          <w:rFonts w:ascii="Univers Next W1G Light" w:hAnsi="Univers Next W1G Light"/>
        </w:rPr>
        <w:t>gemäß</w:t>
      </w:r>
      <w:r w:rsidR="00134334" w:rsidRPr="30C71CE8">
        <w:rPr>
          <w:rFonts w:ascii="Univers Next W1G Light" w:hAnsi="Univers Next W1G Light"/>
        </w:rPr>
        <w:t xml:space="preserve"> BEG EM beantragen – dank Lichtsensor auch bei einer Nachrüstung.</w:t>
      </w:r>
    </w:p>
    <w:p w14:paraId="12F544E2" w14:textId="77777777" w:rsidR="00AE53D8" w:rsidRDefault="00AE53D8" w:rsidP="00134334">
      <w:pPr>
        <w:rPr>
          <w:rFonts w:ascii="Univers Next W1G Light" w:hAnsi="Univers Next W1G Light"/>
        </w:rPr>
      </w:pPr>
    </w:p>
    <w:p w14:paraId="7756C7A9" w14:textId="493221D7" w:rsidR="001573F7" w:rsidRPr="00D10499" w:rsidRDefault="00D10499" w:rsidP="00D44970">
      <w:pPr>
        <w:rPr>
          <w:rFonts w:ascii="Univers Next W1G Light" w:hAnsi="Univers Next W1G Light"/>
        </w:rPr>
      </w:pPr>
      <w:r>
        <w:rPr>
          <w:rFonts w:ascii="Univers Next W1G Light" w:hAnsi="Univers Next W1G Light"/>
        </w:rPr>
        <w:t>Weitere Informationen</w:t>
      </w:r>
      <w:r w:rsidR="00283522">
        <w:rPr>
          <w:rFonts w:ascii="Univers Next W1G Light" w:hAnsi="Univers Next W1G Light"/>
        </w:rPr>
        <w:t xml:space="preserve">: </w:t>
      </w:r>
      <w:hyperlink r:id="rId11" w:history="1">
        <w:r w:rsidR="00283522" w:rsidRPr="009D26DD">
          <w:rPr>
            <w:rStyle w:val="Hyperlink"/>
            <w:rFonts w:ascii="Univers Next W1G Light" w:hAnsi="Univers Next W1G Light"/>
          </w:rPr>
          <w:t>www.roto-dachfenster.de</w:t>
        </w:r>
      </w:hyperlink>
      <w:r w:rsidR="00283522">
        <w:rPr>
          <w:rFonts w:ascii="Univers Next W1G Light" w:hAnsi="Univers Next W1G Light"/>
        </w:rPr>
        <w:t xml:space="preserve"> </w:t>
      </w:r>
    </w:p>
    <w:p w14:paraId="3FD73829" w14:textId="77777777" w:rsidR="00614347" w:rsidRDefault="00614347" w:rsidP="00283C50">
      <w:pPr>
        <w:spacing w:line="240" w:lineRule="auto"/>
        <w:rPr>
          <w:rFonts w:ascii="Univers Next W1G Light" w:hAnsi="Univers Next W1G Light"/>
        </w:rPr>
      </w:pPr>
    </w:p>
    <w:p w14:paraId="11102536" w14:textId="77777777" w:rsidR="00614347" w:rsidRDefault="00614347" w:rsidP="00283C50">
      <w:pPr>
        <w:spacing w:line="240" w:lineRule="auto"/>
        <w:rPr>
          <w:rFonts w:ascii="Univers Next W1G Light" w:hAnsi="Univers Next W1G Light"/>
        </w:rPr>
      </w:pPr>
    </w:p>
    <w:p w14:paraId="7FD22FD8" w14:textId="399711C0" w:rsidR="00927798" w:rsidRDefault="00927798" w:rsidP="00283C50">
      <w:pPr>
        <w:spacing w:line="240" w:lineRule="auto"/>
        <w:rPr>
          <w:rFonts w:ascii="Univers Next W1G Light" w:hAnsi="Univers Next W1G Light"/>
        </w:rPr>
      </w:pPr>
    </w:p>
    <w:p w14:paraId="5CC2DA87" w14:textId="64D56FD8" w:rsidR="00F516F6" w:rsidRPr="00033BBA" w:rsidRDefault="44A0466C" w:rsidP="30C71CE8">
      <w:pPr>
        <w:spacing w:line="240" w:lineRule="auto"/>
        <w:rPr>
          <w:rFonts w:ascii="Univers Next W1G Light" w:hAnsi="Univers Next W1G Light"/>
        </w:rPr>
      </w:pPr>
      <w:r>
        <w:rPr>
          <w:noProof/>
        </w:rPr>
        <w:lastRenderedPageBreak/>
        <w:drawing>
          <wp:inline distT="0" distB="0" distL="0" distR="0" wp14:anchorId="0AD407E0" wp14:editId="2B88FC81">
            <wp:extent cx="1916723" cy="1080000"/>
            <wp:effectExtent l="0" t="0" r="7620" b="6350"/>
            <wp:docPr id="840861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86111" name=""/>
                    <pic:cNvPicPr/>
                  </pic:nvPicPr>
                  <pic:blipFill>
                    <a:blip r:embed="rId12" cstate="screen">
                      <a:extLst>
                        <a:ext uri="{28A0092B-C50C-407E-A947-70E740481C1C}">
                          <a14:useLocalDpi xmlns:a14="http://schemas.microsoft.com/office/drawing/2010/main"/>
                        </a:ext>
                      </a:extLst>
                    </a:blip>
                    <a:stretch>
                      <a:fillRect/>
                    </a:stretch>
                  </pic:blipFill>
                  <pic:spPr>
                    <a:xfrm>
                      <a:off x="0" y="0"/>
                      <a:ext cx="1916723" cy="1080000"/>
                    </a:xfrm>
                    <a:prstGeom prst="rect">
                      <a:avLst/>
                    </a:prstGeom>
                  </pic:spPr>
                </pic:pic>
              </a:graphicData>
            </a:graphic>
          </wp:inline>
        </w:drawing>
      </w:r>
    </w:p>
    <w:p w14:paraId="3518F82E" w14:textId="21457D24" w:rsidR="00F516F6" w:rsidRPr="00033BBA" w:rsidRDefault="6B226230" w:rsidP="00283C50">
      <w:pPr>
        <w:spacing w:line="240" w:lineRule="auto"/>
        <w:rPr>
          <w:rFonts w:ascii="Univers Next W1G Light" w:hAnsi="Univers Next W1G Light"/>
        </w:rPr>
      </w:pPr>
      <w:r w:rsidRPr="30C71CE8">
        <w:rPr>
          <w:rFonts w:ascii="Univers Next W1G Light" w:hAnsi="Univers Next W1G Light"/>
        </w:rPr>
        <w:t xml:space="preserve">Der Roto Außenrollladen wirkt besonders effektiv gegen Hitze unter dem Dach. </w:t>
      </w:r>
      <w:r w:rsidR="000F15C5" w:rsidRPr="30C71CE8">
        <w:rPr>
          <w:rFonts w:ascii="Univers Next W1G Light" w:hAnsi="Univers Next W1G Light"/>
        </w:rPr>
        <w:t xml:space="preserve"> </w:t>
      </w:r>
    </w:p>
    <w:p w14:paraId="239F4AAF" w14:textId="77777777" w:rsidR="00C93809" w:rsidRPr="00033BBA" w:rsidRDefault="00C93809" w:rsidP="00283C50">
      <w:pPr>
        <w:spacing w:line="240" w:lineRule="auto"/>
        <w:rPr>
          <w:rFonts w:ascii="Univers Next W1G Light" w:hAnsi="Univers Next W1G Light"/>
        </w:rPr>
      </w:pPr>
    </w:p>
    <w:p w14:paraId="5736BF91" w14:textId="6C9D3691" w:rsidR="00C93809" w:rsidRPr="0020387E" w:rsidRDefault="00C93809" w:rsidP="00C93809">
      <w:pPr>
        <w:spacing w:line="240" w:lineRule="auto"/>
        <w:rPr>
          <w:rFonts w:ascii="Univers Next W1G Light" w:hAnsi="Univers Next W1G Light"/>
          <w:b/>
          <w:bCs/>
        </w:rPr>
      </w:pPr>
      <w:bookmarkStart w:id="0" w:name="_Hlk192492990"/>
      <w:bookmarkEnd w:id="0"/>
      <w:r w:rsidRPr="30C71CE8">
        <w:rPr>
          <w:rFonts w:ascii="Univers Next W1G Light" w:hAnsi="Univers Next W1G Light"/>
          <w:b/>
          <w:bCs/>
        </w:rPr>
        <w:t>001_Roto DST_</w:t>
      </w:r>
      <w:r w:rsidR="5BAFDB60" w:rsidRPr="30C71CE8">
        <w:rPr>
          <w:rFonts w:ascii="Univers Next W1G Light" w:hAnsi="Univers Next W1G Light"/>
          <w:b/>
          <w:bCs/>
        </w:rPr>
        <w:t>Hitzeschutz-ZRO</w:t>
      </w:r>
      <w:r w:rsidRPr="30C71CE8">
        <w:rPr>
          <w:rFonts w:ascii="Univers Next W1G Light" w:hAnsi="Univers Next W1G Light"/>
          <w:b/>
          <w:bCs/>
        </w:rPr>
        <w:t>.jpg</w:t>
      </w:r>
    </w:p>
    <w:p w14:paraId="79DCA833" w14:textId="0E75209B" w:rsidR="00474CD1" w:rsidRDefault="00F516F6" w:rsidP="00F516F6">
      <w:pPr>
        <w:spacing w:line="240" w:lineRule="auto"/>
        <w:rPr>
          <w:rFonts w:ascii="Univers Next W1G Light" w:hAnsi="Univers Next W1G Light"/>
        </w:rPr>
      </w:pPr>
      <w:r w:rsidRPr="00C1783D">
        <w:rPr>
          <w:rFonts w:ascii="Univers Next W1G Light" w:hAnsi="Univers Next W1G Light"/>
          <w:b/>
          <w:bCs/>
        </w:rPr>
        <w:t>Foto:</w:t>
      </w:r>
      <w:r>
        <w:rPr>
          <w:rFonts w:ascii="Univers Next W1G Light" w:hAnsi="Univers Next W1G Light"/>
        </w:rPr>
        <w:t xml:space="preserve"> Roto Frank Dachsystem-Technologie                 </w:t>
      </w:r>
      <w:r w:rsidR="00296D82">
        <w:rPr>
          <w:rFonts w:ascii="Univers Next W1G Light" w:hAnsi="Univers Next W1G Light"/>
        </w:rPr>
        <w:t xml:space="preserve">                   </w:t>
      </w:r>
    </w:p>
    <w:p w14:paraId="1EFFCA12" w14:textId="133FCEB9" w:rsidR="00626D78" w:rsidRDefault="00626D78" w:rsidP="00F516F6">
      <w:pPr>
        <w:spacing w:line="240" w:lineRule="auto"/>
        <w:rPr>
          <w:rFonts w:ascii="Univers Next W1G Light" w:hAnsi="Univers Next W1G Light"/>
          <w:b/>
          <w:bCs/>
        </w:rPr>
      </w:pPr>
    </w:p>
    <w:p w14:paraId="5A5F685E" w14:textId="3106BD2C" w:rsidR="41A6DA56" w:rsidRDefault="41A6DA56" w:rsidP="5BAF4B92">
      <w:pPr>
        <w:spacing w:line="240" w:lineRule="auto"/>
        <w:rPr>
          <w:rFonts w:ascii="Univers Next W1G Light" w:hAnsi="Univers Next W1G Light"/>
          <w:b/>
          <w:bCs/>
        </w:rPr>
      </w:pPr>
    </w:p>
    <w:p w14:paraId="248E1FC4" w14:textId="7D93D2BD" w:rsidR="00AF65B9" w:rsidRPr="00033BBA" w:rsidRDefault="0992C076" w:rsidP="30C71CE8">
      <w:pPr>
        <w:spacing w:line="240" w:lineRule="auto"/>
        <w:rPr>
          <w:rFonts w:ascii="Univers Next W1G Light" w:hAnsi="Univers Next W1G Light"/>
        </w:rPr>
      </w:pPr>
      <w:r>
        <w:rPr>
          <w:noProof/>
        </w:rPr>
        <w:drawing>
          <wp:inline distT="0" distB="0" distL="0" distR="0" wp14:anchorId="3070F711" wp14:editId="0F7A71C2">
            <wp:extent cx="1916723" cy="1080000"/>
            <wp:effectExtent l="0" t="0" r="7620" b="6350"/>
            <wp:docPr id="6379904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90485" name=""/>
                    <pic:cNvPicPr/>
                  </pic:nvPicPr>
                  <pic:blipFill>
                    <a:blip r:embed="rId13" cstate="screen">
                      <a:extLst>
                        <a:ext uri="{28A0092B-C50C-407E-A947-70E740481C1C}">
                          <a14:useLocalDpi xmlns:a14="http://schemas.microsoft.com/office/drawing/2010/main"/>
                        </a:ext>
                      </a:extLst>
                    </a:blip>
                    <a:stretch>
                      <a:fillRect/>
                    </a:stretch>
                  </pic:blipFill>
                  <pic:spPr>
                    <a:xfrm>
                      <a:off x="0" y="0"/>
                      <a:ext cx="1916723" cy="1080000"/>
                    </a:xfrm>
                    <a:prstGeom prst="rect">
                      <a:avLst/>
                    </a:prstGeom>
                  </pic:spPr>
                </pic:pic>
              </a:graphicData>
            </a:graphic>
          </wp:inline>
        </w:drawing>
      </w:r>
    </w:p>
    <w:p w14:paraId="6C119C16" w14:textId="6EBBA13E" w:rsidR="00AF65B9" w:rsidRPr="00033BBA" w:rsidRDefault="26366022" w:rsidP="30C71CE8">
      <w:pPr>
        <w:spacing w:line="240" w:lineRule="auto"/>
        <w:rPr>
          <w:rFonts w:ascii="Univers Next W1G Light" w:hAnsi="Univers Next W1G Light"/>
        </w:rPr>
      </w:pPr>
      <w:r w:rsidRPr="30C71CE8">
        <w:rPr>
          <w:rFonts w:ascii="Univers Next W1G Light" w:hAnsi="Univers Next W1G Light"/>
        </w:rPr>
        <w:t>Die Roto Außenmarkise verhindert das ungefilterte Auftreffen von Sonnenstrahlen auf die Fensterscheibe</w:t>
      </w:r>
      <w:r w:rsidR="00AF65B9" w:rsidRPr="30C71CE8">
        <w:rPr>
          <w:rFonts w:ascii="Univers Next W1G Light" w:hAnsi="Univers Next W1G Light"/>
        </w:rPr>
        <w:t xml:space="preserve">. </w:t>
      </w:r>
    </w:p>
    <w:p w14:paraId="2FF2CCC2" w14:textId="77777777" w:rsidR="00927798" w:rsidRPr="00073110" w:rsidRDefault="00927798" w:rsidP="00927798">
      <w:pPr>
        <w:spacing w:line="240" w:lineRule="auto"/>
        <w:rPr>
          <w:rFonts w:ascii="Univers Next W1G Light" w:hAnsi="Univers Next W1G Light"/>
        </w:rPr>
      </w:pPr>
    </w:p>
    <w:p w14:paraId="10A5E8D9" w14:textId="1645FA1D" w:rsidR="00927798" w:rsidRPr="0020387E" w:rsidRDefault="00927798" w:rsidP="00927798">
      <w:pPr>
        <w:spacing w:line="240" w:lineRule="auto"/>
        <w:rPr>
          <w:rFonts w:ascii="Univers Next W1G Light" w:hAnsi="Univers Next W1G Light"/>
          <w:b/>
          <w:bCs/>
        </w:rPr>
      </w:pPr>
      <w:r w:rsidRPr="30C71CE8">
        <w:rPr>
          <w:rFonts w:ascii="Univers Next W1G Light" w:hAnsi="Univers Next W1G Light"/>
          <w:b/>
          <w:bCs/>
        </w:rPr>
        <w:t>002_Roto DST_</w:t>
      </w:r>
      <w:r w:rsidR="57E0D1CE" w:rsidRPr="30C71CE8">
        <w:rPr>
          <w:rFonts w:ascii="Univers Next W1G Light" w:hAnsi="Univers Next W1G Light"/>
          <w:b/>
          <w:bCs/>
        </w:rPr>
        <w:t>Hitzeschutz-ZMA</w:t>
      </w:r>
      <w:r w:rsidRPr="30C71CE8">
        <w:rPr>
          <w:rFonts w:ascii="Univers Next W1G Light" w:hAnsi="Univers Next W1G Light"/>
          <w:b/>
          <w:bCs/>
        </w:rPr>
        <w:t>.jpg</w:t>
      </w:r>
    </w:p>
    <w:p w14:paraId="47E2936A" w14:textId="77777777" w:rsidR="00927798" w:rsidRDefault="00927798" w:rsidP="00927798">
      <w:pPr>
        <w:spacing w:line="240" w:lineRule="auto"/>
        <w:rPr>
          <w:rFonts w:ascii="Univers Next W1G Light" w:hAnsi="Univers Next W1G Light"/>
        </w:rPr>
      </w:pPr>
      <w:r w:rsidRPr="00C1783D">
        <w:rPr>
          <w:rFonts w:ascii="Univers Next W1G Light" w:hAnsi="Univers Next W1G Light"/>
          <w:b/>
          <w:bCs/>
        </w:rPr>
        <w:t>Foto:</w:t>
      </w:r>
      <w:r>
        <w:rPr>
          <w:rFonts w:ascii="Univers Next W1G Light" w:hAnsi="Univers Next W1G Light"/>
        </w:rPr>
        <w:t xml:space="preserve"> Roto Frank Dachsystem-Technologie                                    </w:t>
      </w:r>
    </w:p>
    <w:p w14:paraId="56DF2116" w14:textId="77777777" w:rsidR="00927798" w:rsidRDefault="00927798">
      <w:pPr>
        <w:spacing w:line="240" w:lineRule="auto"/>
        <w:rPr>
          <w:rFonts w:ascii="Univers Next W1G Light" w:eastAsia="Univers Next W1G Light" w:hAnsi="Univers Next W1G Light" w:cs="Univers Next W1G Light"/>
          <w:b/>
          <w:bCs/>
        </w:rPr>
      </w:pPr>
    </w:p>
    <w:p w14:paraId="27FAD771" w14:textId="7FC20C6C" w:rsidR="007215F2" w:rsidRDefault="36BBBA7E">
      <w:pPr>
        <w:spacing w:line="240" w:lineRule="auto"/>
        <w:rPr>
          <w:rFonts w:ascii="Univers Next W1G Light" w:eastAsia="Univers Next W1G Light" w:hAnsi="Univers Next W1G Light" w:cs="Univers Next W1G Light"/>
          <w:b/>
          <w:bCs/>
        </w:rPr>
      </w:pPr>
      <w:r>
        <w:rPr>
          <w:noProof/>
        </w:rPr>
        <w:drawing>
          <wp:inline distT="0" distB="0" distL="0" distR="0" wp14:anchorId="2206AABB" wp14:editId="092E60AD">
            <wp:extent cx="1916723" cy="1080000"/>
            <wp:effectExtent l="0" t="0" r="7620" b="6350"/>
            <wp:docPr id="6409351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935180" name=""/>
                    <pic:cNvPicPr/>
                  </pic:nvPicPr>
                  <pic:blipFill>
                    <a:blip r:embed="rId14" cstate="screen">
                      <a:extLst>
                        <a:ext uri="{28A0092B-C50C-407E-A947-70E740481C1C}">
                          <a14:useLocalDpi xmlns:a14="http://schemas.microsoft.com/office/drawing/2010/main"/>
                        </a:ext>
                      </a:extLst>
                    </a:blip>
                    <a:stretch>
                      <a:fillRect/>
                    </a:stretch>
                  </pic:blipFill>
                  <pic:spPr>
                    <a:xfrm>
                      <a:off x="0" y="0"/>
                      <a:ext cx="1916723" cy="1080000"/>
                    </a:xfrm>
                    <a:prstGeom prst="rect">
                      <a:avLst/>
                    </a:prstGeom>
                  </pic:spPr>
                </pic:pic>
              </a:graphicData>
            </a:graphic>
          </wp:inline>
        </w:drawing>
      </w:r>
    </w:p>
    <w:p w14:paraId="08ADA0E3" w14:textId="69CA4DC7" w:rsidR="36BBBA7E" w:rsidRDefault="297C2E48" w:rsidP="30C71CE8">
      <w:pPr>
        <w:spacing w:line="240" w:lineRule="auto"/>
        <w:rPr>
          <w:rFonts w:ascii="Univers Next W1G Light" w:hAnsi="Univers Next W1G Light"/>
        </w:rPr>
      </w:pPr>
      <w:r w:rsidRPr="30C71CE8">
        <w:rPr>
          <w:rFonts w:ascii="Univers Next W1G Light" w:hAnsi="Univers Next W1G Light"/>
        </w:rPr>
        <w:t>Das Außenrollo Screen lässt Tageslicht, aber kein direktes Sonnenlicht in die Räume</w:t>
      </w:r>
      <w:r w:rsidR="36BBBA7E" w:rsidRPr="30C71CE8">
        <w:rPr>
          <w:rFonts w:ascii="Univers Next W1G Light" w:hAnsi="Univers Next W1G Light"/>
        </w:rPr>
        <w:t xml:space="preserve">. </w:t>
      </w:r>
    </w:p>
    <w:p w14:paraId="1F3ECF17" w14:textId="1484FAB3" w:rsidR="722408BB" w:rsidRDefault="722408BB" w:rsidP="722408BB">
      <w:pPr>
        <w:spacing w:line="240" w:lineRule="auto"/>
        <w:rPr>
          <w:rFonts w:ascii="Univers Next W1G Light" w:hAnsi="Univers Next W1G Light"/>
        </w:rPr>
      </w:pPr>
    </w:p>
    <w:p w14:paraId="2B13BA59" w14:textId="7FE98C3D" w:rsidR="36BBBA7E" w:rsidRDefault="36BBBA7E" w:rsidP="722408BB">
      <w:pPr>
        <w:spacing w:line="240" w:lineRule="auto"/>
        <w:rPr>
          <w:rFonts w:ascii="Univers Next W1G Light" w:hAnsi="Univers Next W1G Light"/>
          <w:b/>
          <w:bCs/>
        </w:rPr>
      </w:pPr>
      <w:r w:rsidRPr="30C71CE8">
        <w:rPr>
          <w:rFonts w:ascii="Univers Next W1G Light" w:hAnsi="Univers Next W1G Light"/>
          <w:b/>
          <w:bCs/>
        </w:rPr>
        <w:t>003_Roto DST_Hitzeschutz-ZAR.jpg</w:t>
      </w:r>
    </w:p>
    <w:p w14:paraId="225BB46C" w14:textId="067AF38D" w:rsidR="36BBBA7E" w:rsidRDefault="36BBBA7E" w:rsidP="722408BB">
      <w:pPr>
        <w:spacing w:line="240" w:lineRule="auto"/>
        <w:rPr>
          <w:rFonts w:ascii="Univers Next W1G Light" w:hAnsi="Univers Next W1G Light"/>
        </w:rPr>
      </w:pPr>
      <w:r w:rsidRPr="30C71CE8">
        <w:rPr>
          <w:rFonts w:ascii="Univers Next W1G Light" w:hAnsi="Univers Next W1G Light"/>
          <w:b/>
          <w:bCs/>
        </w:rPr>
        <w:t>Foto:</w:t>
      </w:r>
      <w:r w:rsidRPr="30C71CE8">
        <w:rPr>
          <w:rFonts w:ascii="Univers Next W1G Light" w:hAnsi="Univers Next W1G Light"/>
        </w:rPr>
        <w:t xml:space="preserve"> Roto Frank Dachsystem-Technologie     </w:t>
      </w:r>
    </w:p>
    <w:p w14:paraId="5CC893FD" w14:textId="159B5AA1" w:rsidR="00342438" w:rsidRPr="00847B90" w:rsidRDefault="009071F4">
      <w:pPr>
        <w:spacing w:line="240" w:lineRule="auto"/>
        <w:rPr>
          <w:rFonts w:ascii="Univers Next W1G Light" w:eastAsia="Univers Next W1G Light" w:hAnsi="Univers Next W1G Light" w:cs="Univers Next W1G Light"/>
          <w:b/>
          <w:bCs/>
        </w:rPr>
      </w:pPr>
      <w:r>
        <w:rPr>
          <w:noProof/>
        </w:rPr>
        <w:drawing>
          <wp:anchor distT="0" distB="0" distL="114300" distR="114300" simplePos="0" relativeHeight="251658240" behindDoc="0" locked="0" layoutInCell="1" allowOverlap="1" wp14:anchorId="6FBCA498" wp14:editId="533F8C9C">
            <wp:simplePos x="0" y="0"/>
            <wp:positionH relativeFrom="column">
              <wp:posOffset>-1270</wp:posOffset>
            </wp:positionH>
            <wp:positionV relativeFrom="paragraph">
              <wp:posOffset>193040</wp:posOffset>
            </wp:positionV>
            <wp:extent cx="1916430" cy="1079500"/>
            <wp:effectExtent l="0" t="0" r="7620" b="6350"/>
            <wp:wrapTopAndBottom/>
            <wp:docPr id="2492636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63674" name=""/>
                    <pic:cNvPicPr/>
                  </pic:nvPicPr>
                  <pic:blipFill>
                    <a:blip r:embed="rId15" cstate="screen">
                      <a:extLst>
                        <a:ext uri="{28A0092B-C50C-407E-A947-70E740481C1C}">
                          <a14:useLocalDpi xmlns:a14="http://schemas.microsoft.com/office/drawing/2010/main"/>
                        </a:ext>
                      </a:extLst>
                    </a:blip>
                    <a:stretch>
                      <a:fillRect/>
                    </a:stretch>
                  </pic:blipFill>
                  <pic:spPr>
                    <a:xfrm>
                      <a:off x="0" y="0"/>
                      <a:ext cx="1916430" cy="1079500"/>
                    </a:xfrm>
                    <a:prstGeom prst="rect">
                      <a:avLst/>
                    </a:prstGeom>
                  </pic:spPr>
                </pic:pic>
              </a:graphicData>
            </a:graphic>
            <wp14:sizeRelH relativeFrom="page">
              <wp14:pctWidth>0</wp14:pctWidth>
            </wp14:sizeRelH>
            <wp14:sizeRelV relativeFrom="page">
              <wp14:pctHeight>0</wp14:pctHeight>
            </wp14:sizeRelV>
          </wp:anchor>
        </w:drawing>
      </w:r>
    </w:p>
    <w:p w14:paraId="52BB5461" w14:textId="6FC9D346" w:rsidR="00224BF4" w:rsidRPr="00847B90" w:rsidRDefault="786DD404" w:rsidP="722408BB">
      <w:pPr>
        <w:spacing w:line="240" w:lineRule="auto"/>
        <w:rPr>
          <w:rFonts w:ascii="Univers Next W1G Light" w:hAnsi="Univers Next W1G Light"/>
        </w:rPr>
      </w:pPr>
      <w:r w:rsidRPr="30C71CE8">
        <w:rPr>
          <w:rFonts w:ascii="Univers Next W1G Light" w:hAnsi="Univers Next W1G Light"/>
        </w:rPr>
        <w:t>Mit dem Lichtsensor werden Außenrol</w:t>
      </w:r>
      <w:r w:rsidR="000946BB">
        <w:rPr>
          <w:rFonts w:ascii="Univers Next W1G Light" w:hAnsi="Univers Next W1G Light"/>
        </w:rPr>
        <w:t>l</w:t>
      </w:r>
      <w:r w:rsidRPr="30C71CE8">
        <w:rPr>
          <w:rFonts w:ascii="Univers Next W1G Light" w:hAnsi="Univers Next W1G Light"/>
        </w:rPr>
        <w:t xml:space="preserve">laden und Außenmarkise </w:t>
      </w:r>
      <w:r w:rsidR="63A968B2" w:rsidRPr="30C71CE8">
        <w:rPr>
          <w:rFonts w:ascii="Univers Next W1G Light" w:hAnsi="Univers Next W1G Light"/>
        </w:rPr>
        <w:t xml:space="preserve">bei </w:t>
      </w:r>
      <w:r w:rsidRPr="30C71CE8">
        <w:rPr>
          <w:rFonts w:ascii="Univers Next W1G Light" w:hAnsi="Univers Next W1G Light"/>
        </w:rPr>
        <w:t>Lichteinfall</w:t>
      </w:r>
      <w:r w:rsidR="4C1289FA" w:rsidRPr="30C71CE8">
        <w:rPr>
          <w:rFonts w:ascii="Univers Next W1G Light" w:hAnsi="Univers Next W1G Light"/>
        </w:rPr>
        <w:t xml:space="preserve"> automatisiert gesteuert</w:t>
      </w:r>
      <w:r w:rsidR="36BBBA7E" w:rsidRPr="30C71CE8">
        <w:rPr>
          <w:rFonts w:ascii="Univers Next W1G Light" w:hAnsi="Univers Next W1G Light"/>
        </w:rPr>
        <w:t xml:space="preserve">. </w:t>
      </w:r>
    </w:p>
    <w:p w14:paraId="2DAE5260" w14:textId="77777777" w:rsidR="00224BF4" w:rsidRPr="00847B90" w:rsidRDefault="00224BF4" w:rsidP="722408BB">
      <w:pPr>
        <w:spacing w:line="240" w:lineRule="auto"/>
        <w:rPr>
          <w:rFonts w:ascii="Univers Next W1G Light" w:hAnsi="Univers Next W1G Light"/>
        </w:rPr>
      </w:pPr>
    </w:p>
    <w:p w14:paraId="5CEDFB6E" w14:textId="398CC8E7" w:rsidR="00224BF4" w:rsidRPr="00847B90" w:rsidRDefault="36BBBA7E" w:rsidP="722408BB">
      <w:pPr>
        <w:spacing w:line="240" w:lineRule="auto"/>
        <w:rPr>
          <w:rFonts w:ascii="Univers Next W1G Light" w:hAnsi="Univers Next W1G Light"/>
          <w:b/>
          <w:bCs/>
        </w:rPr>
      </w:pPr>
      <w:r w:rsidRPr="30C71CE8">
        <w:rPr>
          <w:rFonts w:ascii="Univers Next W1G Light" w:hAnsi="Univers Next W1G Light"/>
          <w:b/>
          <w:bCs/>
        </w:rPr>
        <w:t>004_Roto DST_Hitzeschutz-Lichtsensor.jpg</w:t>
      </w:r>
    </w:p>
    <w:p w14:paraId="65151957" w14:textId="5F4ACFE8" w:rsidR="00224BF4" w:rsidRPr="00847B90" w:rsidRDefault="36BBBA7E" w:rsidP="722408BB">
      <w:pPr>
        <w:rPr>
          <w:rFonts w:ascii="Univers Next W1G Light" w:eastAsia="Univers Next W1G Light" w:hAnsi="Univers Next W1G Light" w:cs="Univers Next W1G Light"/>
          <w:b/>
          <w:bCs/>
        </w:rPr>
      </w:pPr>
      <w:r w:rsidRPr="30C71CE8">
        <w:rPr>
          <w:rFonts w:ascii="Univers Next W1G Light" w:hAnsi="Univers Next W1G Light"/>
          <w:b/>
          <w:bCs/>
        </w:rPr>
        <w:t>Foto:</w:t>
      </w:r>
      <w:r w:rsidRPr="30C71CE8">
        <w:rPr>
          <w:rFonts w:ascii="Univers Next W1G Light" w:hAnsi="Univers Next W1G Light"/>
        </w:rPr>
        <w:t xml:space="preserve"> Roto Frank Dachsystem-Technologie  </w:t>
      </w:r>
    </w:p>
    <w:p w14:paraId="77ABBC09" w14:textId="1166122F" w:rsidR="00224BF4" w:rsidRPr="00847B90" w:rsidRDefault="00224BF4" w:rsidP="722408BB">
      <w:pPr>
        <w:rPr>
          <w:rFonts w:ascii="Univers Next W1G Light" w:eastAsia="Univers Next W1G Light" w:hAnsi="Univers Next W1G Light" w:cs="Univers Next W1G Light"/>
          <w:b/>
          <w:bCs/>
        </w:rPr>
      </w:pPr>
    </w:p>
    <w:p w14:paraId="0913612E" w14:textId="1995B3A4" w:rsidR="00224BF4" w:rsidRPr="00847B90" w:rsidRDefault="00224BF4" w:rsidP="722408BB">
      <w:pPr>
        <w:rPr>
          <w:rFonts w:ascii="Univers Next W1G Light" w:eastAsia="Univers Next W1G Light" w:hAnsi="Univers Next W1G Light" w:cs="Univers Next W1G Light"/>
          <w:b/>
          <w:bCs/>
        </w:rPr>
      </w:pPr>
      <w:r w:rsidRPr="722408BB">
        <w:rPr>
          <w:rFonts w:ascii="Univers Next W1G Light" w:eastAsia="Univers Next W1G Light" w:hAnsi="Univers Next W1G Light" w:cs="Univers Next W1G Light"/>
          <w:b/>
          <w:bCs/>
        </w:rPr>
        <w:t>Über Roto Frank Dachsystem-Technologie</w:t>
      </w:r>
    </w:p>
    <w:p w14:paraId="4783C54D" w14:textId="54BE34A0" w:rsidR="00224BF4" w:rsidRPr="00847B90" w:rsidRDefault="00224BF4" w:rsidP="00224BF4">
      <w:pPr>
        <w:rPr>
          <w:rFonts w:ascii="Univers Next W1G Light" w:hAnsi="Univers Next W1G Light"/>
          <w:b/>
          <w:bCs/>
        </w:rPr>
      </w:pPr>
      <w:r w:rsidRPr="00847B90">
        <w:rPr>
          <w:rFonts w:ascii="Univers Next W1G Light" w:hAnsi="Univers Next W1G Light"/>
        </w:rPr>
        <w:t xml:space="preserve">Roto Frank Dachsystem-Technologie (DST) ist eine von drei eigenständigen Divisionen innerhalb der Roto Gruppe. Das Unternehmen mit Sitz in Bad Mergentheim beschäftigt insgesamt rund 1.300 Mitarbeiter und gehört zu den führenden europäischen Dachfenster-Herstellern. Das Produktportfolio umfasst außerdem Flachdachfenster, Ausstattung, Dachausstiege und Bodentreppen. Renommierte Auszeichnungen unterstreichen die hohe Fertigungs-, Prozess- und Sortimentsqualität. So wurden zum Beispiel die Kunststofffenster RotoQ sowie Roto Designo R8 als Sieger in Vergleichstests des TÜV Rheinland ermittelt. Zur Roto Gruppe: Sie geht zurück auf die Gründung durch Wilhelm Frank im Jahre 1935, befindet sich auch heute noch zu 100 Prozent in Familienbesitz, erzielt mit weltweit mehr als 5.000 Mitarbeitern jährlich einen Umsatz von </w:t>
      </w:r>
      <w:r w:rsidR="005153D3">
        <w:rPr>
          <w:rFonts w:ascii="Univers Next W1G Light" w:hAnsi="Univers Next W1G Light"/>
        </w:rPr>
        <w:t>knapp 900</w:t>
      </w:r>
      <w:r w:rsidRPr="00847B90">
        <w:rPr>
          <w:rFonts w:ascii="Univers Next W1G Light" w:hAnsi="Univers Next W1G Light"/>
        </w:rPr>
        <w:t xml:space="preserve"> Mio. Euro und hat ihren zentralen Standort in Leinfelden-Echterdingen bei Stuttgart. Dort ist der Sitz der Roto Frank Holding AG sowie der beiden übrigen Divisionen Roto Frank Fenster- und Türtechnologie (FTT) und Roto Frank Professional Service (RPS).</w:t>
      </w:r>
      <w:r w:rsidRPr="00847B90">
        <w:rPr>
          <w:rFonts w:ascii="Univers Next W1G Light" w:hAnsi="Univers Next W1G Light"/>
          <w:b/>
          <w:bCs/>
        </w:rPr>
        <w:t xml:space="preserve"> </w:t>
      </w:r>
    </w:p>
    <w:p w14:paraId="3FC7B4CE" w14:textId="77777777" w:rsidR="004D4589" w:rsidRDefault="004D4589" w:rsidP="00AC6D04">
      <w:pPr>
        <w:rPr>
          <w:rFonts w:ascii="Univers Next W1G Light" w:hAnsi="Univers Next W1G Light"/>
          <w:b/>
          <w:bCs/>
        </w:rPr>
      </w:pPr>
    </w:p>
    <w:p w14:paraId="5CE47308" w14:textId="77777777" w:rsidR="00342438" w:rsidRDefault="00342438" w:rsidP="00224BF4">
      <w:pPr>
        <w:rPr>
          <w:rFonts w:ascii="Univers Next W1G Light" w:hAnsi="Univers Next W1G Light"/>
          <w:b/>
          <w:bCs/>
        </w:rPr>
      </w:pPr>
      <w:r>
        <w:rPr>
          <w:rFonts w:ascii="Univers Next W1G Light" w:hAnsi="Univers Next W1G Light"/>
          <w:b/>
          <w:bCs/>
        </w:rPr>
        <w:br/>
      </w:r>
    </w:p>
    <w:p w14:paraId="7D3BAEBD" w14:textId="431DF071" w:rsidR="00224BF4" w:rsidRPr="00D07FEC" w:rsidRDefault="00224BF4" w:rsidP="00224BF4">
      <w:pPr>
        <w:rPr>
          <w:rFonts w:ascii="Univers Next W1G Light" w:hAnsi="Univers Next W1G Light"/>
          <w:b/>
          <w:bCs/>
        </w:rPr>
      </w:pPr>
      <w:r w:rsidRPr="00D07FEC">
        <w:rPr>
          <w:rFonts w:ascii="Univers Next W1G Light" w:hAnsi="Univers Next W1G Light"/>
          <w:b/>
          <w:bCs/>
        </w:rPr>
        <w:t>Pressekontakt</w:t>
      </w:r>
    </w:p>
    <w:p w14:paraId="75AB7A8C" w14:textId="77777777" w:rsidR="00224BF4" w:rsidRPr="00847B90" w:rsidRDefault="00224BF4" w:rsidP="00224BF4">
      <w:pPr>
        <w:rPr>
          <w:rFonts w:ascii="Univers Next W1G Light" w:hAnsi="Univers Next W1G Light"/>
        </w:rPr>
      </w:pPr>
      <w:r w:rsidRPr="00847B90">
        <w:rPr>
          <w:rFonts w:ascii="Univers Next W1G Light" w:hAnsi="Univers Next W1G Light"/>
        </w:rPr>
        <w:t>Roto Pressestelle</w:t>
      </w:r>
    </w:p>
    <w:p w14:paraId="4E8950A8" w14:textId="77777777" w:rsidR="00224BF4" w:rsidRPr="00847B90" w:rsidRDefault="00224BF4" w:rsidP="00224BF4">
      <w:pPr>
        <w:rPr>
          <w:rFonts w:ascii="Univers Next W1G Light" w:hAnsi="Univers Next W1G Light"/>
        </w:rPr>
      </w:pPr>
      <w:r w:rsidRPr="28A5BD3B">
        <w:rPr>
          <w:rFonts w:ascii="Univers Next W1G Light" w:hAnsi="Univers Next W1G Light"/>
        </w:rPr>
        <w:t xml:space="preserve">Telefon </w:t>
      </w:r>
      <w:r>
        <w:tab/>
      </w:r>
      <w:r w:rsidRPr="28A5BD3B">
        <w:rPr>
          <w:rFonts w:ascii="Univers Next W1G Light" w:hAnsi="Univers Next W1G Light"/>
        </w:rPr>
        <w:t>+49 7931 5490-475</w:t>
      </w:r>
    </w:p>
    <w:p w14:paraId="04E82A5B" w14:textId="77777777" w:rsidR="00224BF4" w:rsidRPr="00847B90" w:rsidRDefault="00224BF4" w:rsidP="00224BF4">
      <w:pPr>
        <w:rPr>
          <w:rFonts w:ascii="Univers Next W1G Light" w:hAnsi="Univers Next W1G Light"/>
        </w:rPr>
      </w:pPr>
      <w:r w:rsidRPr="28A5BD3B">
        <w:rPr>
          <w:rFonts w:ascii="Univers Next W1G Light" w:hAnsi="Univers Next W1G Light"/>
        </w:rPr>
        <w:t xml:space="preserve">Telefax </w:t>
      </w:r>
      <w:r>
        <w:tab/>
      </w:r>
      <w:r w:rsidRPr="28A5BD3B">
        <w:rPr>
          <w:rFonts w:ascii="Univers Next W1G Light" w:hAnsi="Univers Next W1G Light"/>
        </w:rPr>
        <w:t>+49 7931 5490-90 475</w:t>
      </w:r>
    </w:p>
    <w:p w14:paraId="59AD990F" w14:textId="77777777" w:rsidR="00224BF4" w:rsidRPr="00847B90" w:rsidRDefault="00224BF4" w:rsidP="00224BF4">
      <w:pPr>
        <w:rPr>
          <w:rFonts w:ascii="Univers Next W1G Light" w:hAnsi="Univers Next W1G Light"/>
        </w:rPr>
      </w:pPr>
      <w:hyperlink r:id="rId16" w:history="1">
        <w:r w:rsidRPr="00847B90">
          <w:rPr>
            <w:rStyle w:val="Hyperlink"/>
            <w:rFonts w:ascii="Univers Next W1G Light" w:hAnsi="Univers Next W1G Light"/>
          </w:rPr>
          <w:t>presse@rotofrank.com</w:t>
        </w:r>
      </w:hyperlink>
      <w:r w:rsidRPr="00847B90">
        <w:rPr>
          <w:rFonts w:ascii="Univers Next W1G Light" w:hAnsi="Univers Next W1G Light"/>
        </w:rPr>
        <w:t xml:space="preserve"> </w:t>
      </w:r>
    </w:p>
    <w:p w14:paraId="73D5B089" w14:textId="77777777" w:rsidR="00224BF4" w:rsidRPr="00847B90" w:rsidRDefault="00224BF4" w:rsidP="00224BF4">
      <w:pPr>
        <w:rPr>
          <w:rFonts w:ascii="Univers Next W1G Light" w:hAnsi="Univers Next W1G Light"/>
        </w:rPr>
      </w:pPr>
      <w:hyperlink r:id="rId17" w:history="1">
        <w:r w:rsidRPr="00847B90">
          <w:rPr>
            <w:rStyle w:val="Hyperlink"/>
            <w:rFonts w:ascii="Univers Next W1G Light" w:hAnsi="Univers Next W1G Light"/>
          </w:rPr>
          <w:t>www.roto-dachfenster.de</w:t>
        </w:r>
      </w:hyperlink>
      <w:r w:rsidRPr="00847B90">
        <w:rPr>
          <w:rFonts w:ascii="Univers Next W1G Light" w:hAnsi="Univers Next W1G Light"/>
        </w:rPr>
        <w:t xml:space="preserve"> </w:t>
      </w:r>
    </w:p>
    <w:sectPr w:rsidR="00224BF4" w:rsidRPr="00847B90" w:rsidSect="00E34B8C">
      <w:headerReference w:type="default" r:id="rId18"/>
      <w:footerReference w:type="default" r:id="rId19"/>
      <w:headerReference w:type="first" r:id="rId20"/>
      <w:footerReference w:type="first" r:id="rId21"/>
      <w:pgSz w:w="11907" w:h="16840" w:code="9"/>
      <w:pgMar w:top="4139" w:right="2693" w:bottom="851" w:left="1418" w:header="2279" w:footer="56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90DF9" w14:textId="77777777" w:rsidR="00DE5DDE" w:rsidRDefault="00DE5DDE">
      <w:r>
        <w:separator/>
      </w:r>
    </w:p>
  </w:endnote>
  <w:endnote w:type="continuationSeparator" w:id="0">
    <w:p w14:paraId="285E85F2" w14:textId="77777777" w:rsidR="00DE5DDE" w:rsidRDefault="00DE5DDE">
      <w:r>
        <w:continuationSeparator/>
      </w:r>
    </w:p>
  </w:endnote>
  <w:endnote w:type="continuationNotice" w:id="1">
    <w:p w14:paraId="7A216604" w14:textId="77777777" w:rsidR="00DE5DDE" w:rsidRDefault="00DE5D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Next W1G Light">
    <w:panose1 w:val="020B0403030202020203"/>
    <w:charset w:val="00"/>
    <w:family w:val="swiss"/>
    <w:notTrueType/>
    <w:pitch w:val="variable"/>
    <w:sig w:usb0="0000028F" w:usb1="00000001" w:usb2="00000000" w:usb3="00000000" w:csb0="0000009F" w:csb1="00000000"/>
  </w:font>
  <w:font w:name="LTUnivers 430 BasicReg">
    <w:panose1 w:val="020B0603020202020204"/>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LTUnivers 330 BasicLight">
    <w:panose1 w:val="020B0303020202020204"/>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80C8" w14:textId="77777777" w:rsidR="00A16B13" w:rsidRDefault="00A16B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3F82" w14:textId="77777777" w:rsidR="00066ABD" w:rsidRPr="00954840" w:rsidRDefault="00066ABD" w:rsidP="00954840">
    <w:pPr>
      <w:pStyle w:val="Fuzeile"/>
      <w:tabs>
        <w:tab w:val="clear" w:pos="4536"/>
        <w:tab w:val="clear" w:pos="9072"/>
        <w:tab w:val="left" w:pos="2835"/>
        <w:tab w:val="left" w:pos="3402"/>
        <w:tab w:val="left" w:pos="5103"/>
        <w:tab w:val="left" w:pos="7088"/>
        <w:tab w:val="left" w:pos="7655"/>
        <w:tab w:val="left" w:pos="11057"/>
      </w:tabs>
      <w:spacing w:before="160"/>
      <w:ind w:left="142" w:right="-232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33A3" w14:textId="77777777" w:rsidR="00DE5DDE" w:rsidRDefault="00DE5DDE">
      <w:r>
        <w:separator/>
      </w:r>
    </w:p>
  </w:footnote>
  <w:footnote w:type="continuationSeparator" w:id="0">
    <w:p w14:paraId="5A764681" w14:textId="77777777" w:rsidR="00DE5DDE" w:rsidRDefault="00DE5DDE">
      <w:r>
        <w:continuationSeparator/>
      </w:r>
    </w:p>
  </w:footnote>
  <w:footnote w:type="continuationNotice" w:id="1">
    <w:p w14:paraId="5042CB09" w14:textId="77777777" w:rsidR="00DE5DDE" w:rsidRDefault="00DE5D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F63A" w14:textId="77777777" w:rsidR="00066ABD" w:rsidRDefault="0067044D">
    <w:pPr>
      <w:pStyle w:val="FirmenangabenFusszeile"/>
      <w:tabs>
        <w:tab w:val="left" w:pos="708"/>
      </w:tabs>
      <w:ind w:left="28"/>
      <w:rPr>
        <w:sz w:val="24"/>
      </w:rPr>
    </w:pPr>
    <w:r w:rsidRPr="00D6138A">
      <w:rPr>
        <w:noProof/>
        <w:color w:val="2B579A"/>
        <w:sz w:val="24"/>
        <w:shd w:val="clear" w:color="auto" w:fill="E6E6E6"/>
      </w:rPr>
      <w:drawing>
        <wp:anchor distT="0" distB="0" distL="114300" distR="114300" simplePos="0" relativeHeight="251658242" behindDoc="0" locked="0" layoutInCell="1" allowOverlap="1" wp14:anchorId="35A261B0" wp14:editId="318A5BCE">
          <wp:simplePos x="0" y="0"/>
          <wp:positionH relativeFrom="page">
            <wp:posOffset>5498275</wp:posOffset>
          </wp:positionH>
          <wp:positionV relativeFrom="page">
            <wp:posOffset>534390</wp:posOffset>
          </wp:positionV>
          <wp:extent cx="1788539" cy="894269"/>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8539" cy="894269"/>
                  </a:xfrm>
                  <a:prstGeom prst="rect">
                    <a:avLst/>
                  </a:prstGeom>
                </pic:spPr>
              </pic:pic>
            </a:graphicData>
          </a:graphic>
          <wp14:sizeRelH relativeFrom="page">
            <wp14:pctWidth>0</wp14:pctWidth>
          </wp14:sizeRelH>
          <wp14:sizeRelV relativeFrom="page">
            <wp14:pctHeight>0</wp14:pctHeight>
          </wp14:sizeRelV>
        </wp:anchor>
      </w:drawing>
    </w:r>
    <w:r w:rsidR="00D6138A" w:rsidRPr="00D6138A">
      <w:rPr>
        <w:noProof/>
        <w:color w:val="2B579A"/>
        <w:sz w:val="24"/>
        <w:shd w:val="clear" w:color="auto" w:fill="E6E6E6"/>
      </w:rPr>
      <w:drawing>
        <wp:anchor distT="0" distB="0" distL="114300" distR="114300" simplePos="0" relativeHeight="251658243" behindDoc="0" locked="0" layoutInCell="1" allowOverlap="1" wp14:anchorId="23F0B086" wp14:editId="63B0D17B">
          <wp:simplePos x="0" y="0"/>
          <wp:positionH relativeFrom="page">
            <wp:posOffset>899795</wp:posOffset>
          </wp:positionH>
          <wp:positionV relativeFrom="page">
            <wp:posOffset>1033145</wp:posOffset>
          </wp:positionV>
          <wp:extent cx="2026800" cy="230400"/>
          <wp:effectExtent l="0" t="0" r="0" b="0"/>
          <wp:wrapNone/>
          <wp:docPr id="18" name="Grafik 18"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2">
                    <a:alphaModFix/>
                    <a:extLst>
                      <a:ext uri="{28A0092B-C50C-407E-A947-70E740481C1C}">
                        <a14:useLocalDpi xmlns:a14="http://schemas.microsoft.com/office/drawing/2010/main" val="0"/>
                      </a:ext>
                    </a:extLst>
                  </a:blip>
                  <a:stretch>
                    <a:fillRect/>
                  </a:stretch>
                </pic:blipFill>
                <pic:spPr>
                  <a:xfrm>
                    <a:off x="0" y="0"/>
                    <a:ext cx="2026800" cy="230400"/>
                  </a:xfrm>
                  <a:prstGeom prst="rect">
                    <a:avLst/>
                  </a:prstGeom>
                </pic:spPr>
              </pic:pic>
            </a:graphicData>
          </a:graphic>
          <wp14:sizeRelH relativeFrom="page">
            <wp14:pctWidth>0</wp14:pctWidth>
          </wp14:sizeRelH>
          <wp14:sizeRelV relativeFrom="page">
            <wp14:pctHeight>0</wp14:pctHeight>
          </wp14:sizeRelV>
        </wp:anchor>
      </w:drawing>
    </w:r>
  </w:p>
  <w:p w14:paraId="2793D761" w14:textId="77777777" w:rsidR="00A13A11" w:rsidRDefault="00A13A11" w:rsidP="00A13A11">
    <w:pPr>
      <w:pStyle w:val="Presseinfo"/>
    </w:pPr>
  </w:p>
  <w:p w14:paraId="6DBA6293" w14:textId="77777777" w:rsidR="00066ABD" w:rsidRDefault="00A13A11" w:rsidP="00A13A11">
    <w:pPr>
      <w:pStyle w:val="Presseinfo"/>
    </w:pPr>
    <w:r>
      <w:t>Presseinformation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F27E" w14:textId="77777777" w:rsidR="00A13A11" w:rsidRDefault="00A13A11" w:rsidP="00A13A11">
    <w:pPr>
      <w:pStyle w:val="Presseinfo"/>
    </w:pPr>
  </w:p>
  <w:p w14:paraId="65E3C30F" w14:textId="77777777" w:rsidR="00A13A11" w:rsidRDefault="00A13A11" w:rsidP="00A13A11">
    <w:pPr>
      <w:pStyle w:val="Presseinfo"/>
    </w:pPr>
  </w:p>
  <w:p w14:paraId="6DBEF6E1" w14:textId="77777777" w:rsidR="004956A5" w:rsidRDefault="00A13A11" w:rsidP="00A13A11">
    <w:pPr>
      <w:pStyle w:val="Presseinfo"/>
    </w:pPr>
    <w:r>
      <w:t>Presseinformation</w:t>
    </w:r>
    <w:r w:rsidR="00D6138A" w:rsidRPr="00D6138A">
      <w:rPr>
        <w:noProof/>
        <w:color w:val="2B579A"/>
        <w:shd w:val="clear" w:color="auto" w:fill="E6E6E6"/>
      </w:rPr>
      <w:drawing>
        <wp:anchor distT="0" distB="0" distL="114300" distR="114300" simplePos="0" relativeHeight="251658241" behindDoc="0" locked="0" layoutInCell="1" allowOverlap="1" wp14:anchorId="5C39F8EA" wp14:editId="370F1A13">
          <wp:simplePos x="0" y="0"/>
          <wp:positionH relativeFrom="page">
            <wp:posOffset>899795</wp:posOffset>
          </wp:positionH>
          <wp:positionV relativeFrom="page">
            <wp:posOffset>1033145</wp:posOffset>
          </wp:positionV>
          <wp:extent cx="2026800" cy="230400"/>
          <wp:effectExtent l="0" t="0" r="0" b="0"/>
          <wp:wrapNone/>
          <wp:docPr id="19" name="Grafik 1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026800" cy="230400"/>
                  </a:xfrm>
                  <a:prstGeom prst="rect">
                    <a:avLst/>
                  </a:prstGeom>
                </pic:spPr>
              </pic:pic>
            </a:graphicData>
          </a:graphic>
          <wp14:sizeRelH relativeFrom="page">
            <wp14:pctWidth>0</wp14:pctWidth>
          </wp14:sizeRelH>
          <wp14:sizeRelV relativeFrom="page">
            <wp14:pctHeight>0</wp14:pctHeight>
          </wp14:sizeRelV>
        </wp:anchor>
      </w:drawing>
    </w:r>
    <w:r w:rsidR="00D6138A" w:rsidRPr="00D6138A">
      <w:rPr>
        <w:noProof/>
        <w:color w:val="2B579A"/>
        <w:shd w:val="clear" w:color="auto" w:fill="E6E6E6"/>
      </w:rPr>
      <w:drawing>
        <wp:anchor distT="0" distB="0" distL="114300" distR="114300" simplePos="0" relativeHeight="251658240" behindDoc="0" locked="0" layoutInCell="1" allowOverlap="1" wp14:anchorId="59682869" wp14:editId="0BE3385D">
          <wp:simplePos x="0" y="0"/>
          <wp:positionH relativeFrom="page">
            <wp:posOffset>5493385</wp:posOffset>
          </wp:positionH>
          <wp:positionV relativeFrom="page">
            <wp:posOffset>537210</wp:posOffset>
          </wp:positionV>
          <wp:extent cx="1803400" cy="90297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3400" cy="90297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Nmm15HaFXi20uU" int2:id="8PPMEU8d">
      <int2:state int2:value="Rejected" int2:type="AugLoop_Text_Critique"/>
    </int2:textHash>
    <int2:textHash int2:hashCode="Ll+gStImRO6Pi+" int2:id="EaUzZ6LD">
      <int2:state int2:value="Rejected" int2:type="AugLoop_Text_Critique"/>
    </int2:textHash>
    <int2:textHash int2:hashCode="CnI1v0B1EnFUOo" int2:id="SH5toHiM">
      <int2:state int2:value="Rejected" int2:type="AugLoop_Text_Critique"/>
    </int2:textHash>
    <int2:textHash int2:hashCode="dcBTNzDK8feFYc" int2:id="ieq4SQ9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B58"/>
    <w:multiLevelType w:val="singleLevel"/>
    <w:tmpl w:val="B1D612A4"/>
    <w:lvl w:ilvl="0">
      <w:start w:val="1"/>
      <w:numFmt w:val="bullet"/>
      <w:lvlText w:val="-"/>
      <w:lvlJc w:val="left"/>
      <w:pPr>
        <w:tabs>
          <w:tab w:val="num" w:pos="708"/>
        </w:tabs>
        <w:ind w:left="708" w:hanging="708"/>
      </w:pPr>
      <w:rPr>
        <w:rFonts w:ascii="Times New Roman" w:hAnsi="Times New Roman" w:hint="default"/>
      </w:rPr>
    </w:lvl>
  </w:abstractNum>
  <w:abstractNum w:abstractNumId="1" w15:restartNumberingAfterBreak="0">
    <w:nsid w:val="13316692"/>
    <w:multiLevelType w:val="singleLevel"/>
    <w:tmpl w:val="7FC2DCE2"/>
    <w:lvl w:ilvl="0">
      <w:start w:val="2"/>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6B54239"/>
    <w:multiLevelType w:val="singleLevel"/>
    <w:tmpl w:val="9C700C6E"/>
    <w:lvl w:ilvl="0">
      <w:start w:val="4"/>
      <w:numFmt w:val="decimal"/>
      <w:lvlText w:val="%1"/>
      <w:lvlJc w:val="left"/>
      <w:pPr>
        <w:tabs>
          <w:tab w:val="num" w:pos="1416"/>
        </w:tabs>
        <w:ind w:left="1416" w:hanging="708"/>
      </w:pPr>
      <w:rPr>
        <w:rFonts w:hint="default"/>
      </w:rPr>
    </w:lvl>
  </w:abstractNum>
  <w:abstractNum w:abstractNumId="3" w15:restartNumberingAfterBreak="0">
    <w:nsid w:val="18465BE0"/>
    <w:multiLevelType w:val="hybridMultilevel"/>
    <w:tmpl w:val="B47448DC"/>
    <w:lvl w:ilvl="0" w:tplc="B41AE978">
      <w:start w:val="1"/>
      <w:numFmt w:val="bullet"/>
      <w:pStyle w:val="Aufzhlung"/>
      <w:lvlText w:val="–"/>
      <w:lvlJc w:val="left"/>
      <w:pPr>
        <w:ind w:left="227" w:hanging="227"/>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757DB3"/>
    <w:multiLevelType w:val="singleLevel"/>
    <w:tmpl w:val="2DA8F0D4"/>
    <w:lvl w:ilvl="0">
      <w:start w:val="1"/>
      <w:numFmt w:val="decimal"/>
      <w:lvlText w:val="%1."/>
      <w:lvlJc w:val="left"/>
      <w:pPr>
        <w:tabs>
          <w:tab w:val="num" w:pos="1416"/>
        </w:tabs>
        <w:ind w:left="1416" w:hanging="708"/>
      </w:pPr>
      <w:rPr>
        <w:rFonts w:hint="default"/>
      </w:rPr>
    </w:lvl>
  </w:abstractNum>
  <w:abstractNum w:abstractNumId="5" w15:restartNumberingAfterBreak="0">
    <w:nsid w:val="44C4689D"/>
    <w:multiLevelType w:val="singleLevel"/>
    <w:tmpl w:val="57D27BBC"/>
    <w:lvl w:ilvl="0">
      <w:start w:val="1"/>
      <w:numFmt w:val="decimal"/>
      <w:lvlText w:val="%1."/>
      <w:lvlJc w:val="left"/>
      <w:pPr>
        <w:tabs>
          <w:tab w:val="num" w:pos="708"/>
        </w:tabs>
        <w:ind w:left="708" w:hanging="708"/>
      </w:pPr>
      <w:rPr>
        <w:rFonts w:hint="default"/>
      </w:rPr>
    </w:lvl>
  </w:abstractNum>
  <w:abstractNum w:abstractNumId="6" w15:restartNumberingAfterBreak="0">
    <w:nsid w:val="6A760BB4"/>
    <w:multiLevelType w:val="multilevel"/>
    <w:tmpl w:val="5388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263ABB"/>
    <w:multiLevelType w:val="singleLevel"/>
    <w:tmpl w:val="D0CC9B56"/>
    <w:lvl w:ilvl="0">
      <w:start w:val="1"/>
      <w:numFmt w:val="lowerRoman"/>
      <w:lvlText w:val="%1."/>
      <w:lvlJc w:val="left"/>
      <w:pPr>
        <w:tabs>
          <w:tab w:val="num" w:pos="720"/>
        </w:tabs>
        <w:ind w:left="720" w:hanging="720"/>
      </w:pPr>
      <w:rPr>
        <w:rFonts w:hint="default"/>
      </w:rPr>
    </w:lvl>
  </w:abstractNum>
  <w:num w:numId="1" w16cid:durableId="1762144679">
    <w:abstractNumId w:val="7"/>
  </w:num>
  <w:num w:numId="2" w16cid:durableId="379400007">
    <w:abstractNumId w:val="1"/>
  </w:num>
  <w:num w:numId="3" w16cid:durableId="567039451">
    <w:abstractNumId w:val="5"/>
  </w:num>
  <w:num w:numId="4" w16cid:durableId="1116757791">
    <w:abstractNumId w:val="4"/>
  </w:num>
  <w:num w:numId="5" w16cid:durableId="340395289">
    <w:abstractNumId w:val="2"/>
  </w:num>
  <w:num w:numId="6" w16cid:durableId="948003289">
    <w:abstractNumId w:val="0"/>
  </w:num>
  <w:num w:numId="7" w16cid:durableId="139731669">
    <w:abstractNumId w:val="3"/>
  </w:num>
  <w:num w:numId="8" w16cid:durableId="853492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00"/>
    <w:rsid w:val="000001AD"/>
    <w:rsid w:val="00002602"/>
    <w:rsid w:val="00003117"/>
    <w:rsid w:val="00003837"/>
    <w:rsid w:val="0000462A"/>
    <w:rsid w:val="00004FB1"/>
    <w:rsid w:val="0000536F"/>
    <w:rsid w:val="00006654"/>
    <w:rsid w:val="00006793"/>
    <w:rsid w:val="00010B10"/>
    <w:rsid w:val="00014A63"/>
    <w:rsid w:val="0001574F"/>
    <w:rsid w:val="00016B81"/>
    <w:rsid w:val="00016FD1"/>
    <w:rsid w:val="000172FB"/>
    <w:rsid w:val="000179DD"/>
    <w:rsid w:val="00020528"/>
    <w:rsid w:val="0002169D"/>
    <w:rsid w:val="00024656"/>
    <w:rsid w:val="0002568F"/>
    <w:rsid w:val="00025CE3"/>
    <w:rsid w:val="00026198"/>
    <w:rsid w:val="00026C07"/>
    <w:rsid w:val="00027E5B"/>
    <w:rsid w:val="00030857"/>
    <w:rsid w:val="00031817"/>
    <w:rsid w:val="00033BBA"/>
    <w:rsid w:val="0003565A"/>
    <w:rsid w:val="00035C46"/>
    <w:rsid w:val="00037850"/>
    <w:rsid w:val="00037918"/>
    <w:rsid w:val="00040F37"/>
    <w:rsid w:val="00042493"/>
    <w:rsid w:val="0004415A"/>
    <w:rsid w:val="00044646"/>
    <w:rsid w:val="00044886"/>
    <w:rsid w:val="00044E27"/>
    <w:rsid w:val="00045624"/>
    <w:rsid w:val="0004590F"/>
    <w:rsid w:val="000472C4"/>
    <w:rsid w:val="00050A49"/>
    <w:rsid w:val="000515DB"/>
    <w:rsid w:val="00052086"/>
    <w:rsid w:val="00052576"/>
    <w:rsid w:val="0005325D"/>
    <w:rsid w:val="00053E27"/>
    <w:rsid w:val="000541F1"/>
    <w:rsid w:val="00054676"/>
    <w:rsid w:val="00056398"/>
    <w:rsid w:val="00060A38"/>
    <w:rsid w:val="00060B8B"/>
    <w:rsid w:val="0006189D"/>
    <w:rsid w:val="000618BF"/>
    <w:rsid w:val="00061970"/>
    <w:rsid w:val="000625AB"/>
    <w:rsid w:val="00064595"/>
    <w:rsid w:val="000654FC"/>
    <w:rsid w:val="0006573D"/>
    <w:rsid w:val="000661D8"/>
    <w:rsid w:val="000667D5"/>
    <w:rsid w:val="00066ABD"/>
    <w:rsid w:val="00066F06"/>
    <w:rsid w:val="00067671"/>
    <w:rsid w:val="00067CB1"/>
    <w:rsid w:val="000703F8"/>
    <w:rsid w:val="00070529"/>
    <w:rsid w:val="000712C8"/>
    <w:rsid w:val="000727C6"/>
    <w:rsid w:val="00073110"/>
    <w:rsid w:val="000741E5"/>
    <w:rsid w:val="0007610A"/>
    <w:rsid w:val="00076375"/>
    <w:rsid w:val="0007740E"/>
    <w:rsid w:val="000779EF"/>
    <w:rsid w:val="00083177"/>
    <w:rsid w:val="000832E5"/>
    <w:rsid w:val="000837EE"/>
    <w:rsid w:val="000863EC"/>
    <w:rsid w:val="00087D6A"/>
    <w:rsid w:val="00090584"/>
    <w:rsid w:val="00091A61"/>
    <w:rsid w:val="00092055"/>
    <w:rsid w:val="00093DA8"/>
    <w:rsid w:val="000946BB"/>
    <w:rsid w:val="000956BD"/>
    <w:rsid w:val="00095CAA"/>
    <w:rsid w:val="000963FE"/>
    <w:rsid w:val="000978A8"/>
    <w:rsid w:val="00097EC4"/>
    <w:rsid w:val="000A0004"/>
    <w:rsid w:val="000A04AB"/>
    <w:rsid w:val="000A1548"/>
    <w:rsid w:val="000A3FD0"/>
    <w:rsid w:val="000A5716"/>
    <w:rsid w:val="000A598C"/>
    <w:rsid w:val="000A7A54"/>
    <w:rsid w:val="000B1278"/>
    <w:rsid w:val="000B16C9"/>
    <w:rsid w:val="000B1D7E"/>
    <w:rsid w:val="000B3770"/>
    <w:rsid w:val="000B3F8E"/>
    <w:rsid w:val="000C041A"/>
    <w:rsid w:val="000C0531"/>
    <w:rsid w:val="000C324C"/>
    <w:rsid w:val="000C339D"/>
    <w:rsid w:val="000C3619"/>
    <w:rsid w:val="000C402A"/>
    <w:rsid w:val="000C41EA"/>
    <w:rsid w:val="000C5554"/>
    <w:rsid w:val="000C5904"/>
    <w:rsid w:val="000D0F6D"/>
    <w:rsid w:val="000D136C"/>
    <w:rsid w:val="000D146C"/>
    <w:rsid w:val="000D274E"/>
    <w:rsid w:val="000D4C88"/>
    <w:rsid w:val="000D4E3F"/>
    <w:rsid w:val="000D4EF5"/>
    <w:rsid w:val="000D5B51"/>
    <w:rsid w:val="000D6594"/>
    <w:rsid w:val="000D7DF1"/>
    <w:rsid w:val="000E08ED"/>
    <w:rsid w:val="000E2312"/>
    <w:rsid w:val="000E2B37"/>
    <w:rsid w:val="000E3252"/>
    <w:rsid w:val="000E3531"/>
    <w:rsid w:val="000E5FE0"/>
    <w:rsid w:val="000F0390"/>
    <w:rsid w:val="000F15C5"/>
    <w:rsid w:val="000F2585"/>
    <w:rsid w:val="000F4EFA"/>
    <w:rsid w:val="000F5B4D"/>
    <w:rsid w:val="000F69A9"/>
    <w:rsid w:val="000F6BF9"/>
    <w:rsid w:val="000F7960"/>
    <w:rsid w:val="00103120"/>
    <w:rsid w:val="00103921"/>
    <w:rsid w:val="00103955"/>
    <w:rsid w:val="00107781"/>
    <w:rsid w:val="00110A78"/>
    <w:rsid w:val="00110B89"/>
    <w:rsid w:val="0011104C"/>
    <w:rsid w:val="00111CF1"/>
    <w:rsid w:val="00111E26"/>
    <w:rsid w:val="0011326B"/>
    <w:rsid w:val="00114414"/>
    <w:rsid w:val="0011554B"/>
    <w:rsid w:val="0012100A"/>
    <w:rsid w:val="00121516"/>
    <w:rsid w:val="00122C29"/>
    <w:rsid w:val="00123941"/>
    <w:rsid w:val="00125F7F"/>
    <w:rsid w:val="00126816"/>
    <w:rsid w:val="001269F3"/>
    <w:rsid w:val="001273D0"/>
    <w:rsid w:val="00127614"/>
    <w:rsid w:val="001312BD"/>
    <w:rsid w:val="001312E7"/>
    <w:rsid w:val="00131614"/>
    <w:rsid w:val="001327F9"/>
    <w:rsid w:val="00133349"/>
    <w:rsid w:val="00134334"/>
    <w:rsid w:val="00136247"/>
    <w:rsid w:val="00136AA9"/>
    <w:rsid w:val="00140574"/>
    <w:rsid w:val="001440F7"/>
    <w:rsid w:val="00144D7C"/>
    <w:rsid w:val="00144F29"/>
    <w:rsid w:val="0014626E"/>
    <w:rsid w:val="0014749B"/>
    <w:rsid w:val="00150EBD"/>
    <w:rsid w:val="00151057"/>
    <w:rsid w:val="00151761"/>
    <w:rsid w:val="001524A0"/>
    <w:rsid w:val="00152562"/>
    <w:rsid w:val="0015319F"/>
    <w:rsid w:val="00154FC1"/>
    <w:rsid w:val="0015710E"/>
    <w:rsid w:val="001573F7"/>
    <w:rsid w:val="00160926"/>
    <w:rsid w:val="00162447"/>
    <w:rsid w:val="0016319A"/>
    <w:rsid w:val="0016320B"/>
    <w:rsid w:val="001657D1"/>
    <w:rsid w:val="00165E78"/>
    <w:rsid w:val="00167447"/>
    <w:rsid w:val="00167CF6"/>
    <w:rsid w:val="001704E2"/>
    <w:rsid w:val="00170857"/>
    <w:rsid w:val="0017205A"/>
    <w:rsid w:val="00173AE3"/>
    <w:rsid w:val="00174601"/>
    <w:rsid w:val="001777D0"/>
    <w:rsid w:val="0018091D"/>
    <w:rsid w:val="00181E17"/>
    <w:rsid w:val="00182469"/>
    <w:rsid w:val="001828D6"/>
    <w:rsid w:val="00182B03"/>
    <w:rsid w:val="00184288"/>
    <w:rsid w:val="00185681"/>
    <w:rsid w:val="001857EB"/>
    <w:rsid w:val="00185AF5"/>
    <w:rsid w:val="001878DC"/>
    <w:rsid w:val="00187E5E"/>
    <w:rsid w:val="00187EAF"/>
    <w:rsid w:val="00191A57"/>
    <w:rsid w:val="00192B9D"/>
    <w:rsid w:val="00193CB2"/>
    <w:rsid w:val="00193D13"/>
    <w:rsid w:val="00193DA1"/>
    <w:rsid w:val="00194F94"/>
    <w:rsid w:val="001962A0"/>
    <w:rsid w:val="001A341B"/>
    <w:rsid w:val="001A552E"/>
    <w:rsid w:val="001A56C0"/>
    <w:rsid w:val="001B035C"/>
    <w:rsid w:val="001B09D6"/>
    <w:rsid w:val="001B2B89"/>
    <w:rsid w:val="001B300E"/>
    <w:rsid w:val="001B3049"/>
    <w:rsid w:val="001B35FF"/>
    <w:rsid w:val="001B3A21"/>
    <w:rsid w:val="001B47CA"/>
    <w:rsid w:val="001B47D7"/>
    <w:rsid w:val="001B5F7C"/>
    <w:rsid w:val="001B6782"/>
    <w:rsid w:val="001B7E51"/>
    <w:rsid w:val="001C35C4"/>
    <w:rsid w:val="001C3C31"/>
    <w:rsid w:val="001C4A6E"/>
    <w:rsid w:val="001C5FAC"/>
    <w:rsid w:val="001C6604"/>
    <w:rsid w:val="001C7F01"/>
    <w:rsid w:val="001D0291"/>
    <w:rsid w:val="001D0DC7"/>
    <w:rsid w:val="001D1E9D"/>
    <w:rsid w:val="001D4042"/>
    <w:rsid w:val="001D40E9"/>
    <w:rsid w:val="001D506D"/>
    <w:rsid w:val="001D55A0"/>
    <w:rsid w:val="001E0679"/>
    <w:rsid w:val="001E1273"/>
    <w:rsid w:val="001E1879"/>
    <w:rsid w:val="001E233E"/>
    <w:rsid w:val="001E38D0"/>
    <w:rsid w:val="001E4983"/>
    <w:rsid w:val="001E4BE2"/>
    <w:rsid w:val="001E50BD"/>
    <w:rsid w:val="001E59B4"/>
    <w:rsid w:val="001F02A3"/>
    <w:rsid w:val="001F05E9"/>
    <w:rsid w:val="001F1D85"/>
    <w:rsid w:val="001F2156"/>
    <w:rsid w:val="001F33A9"/>
    <w:rsid w:val="001F4084"/>
    <w:rsid w:val="001F4C37"/>
    <w:rsid w:val="001F5120"/>
    <w:rsid w:val="001F6D3E"/>
    <w:rsid w:val="001F7778"/>
    <w:rsid w:val="00200A67"/>
    <w:rsid w:val="0020104B"/>
    <w:rsid w:val="0020387E"/>
    <w:rsid w:val="00204034"/>
    <w:rsid w:val="00204C81"/>
    <w:rsid w:val="00204DA7"/>
    <w:rsid w:val="00204DAD"/>
    <w:rsid w:val="00205370"/>
    <w:rsid w:val="002068E7"/>
    <w:rsid w:val="00207261"/>
    <w:rsid w:val="00211806"/>
    <w:rsid w:val="002123FB"/>
    <w:rsid w:val="0021285F"/>
    <w:rsid w:val="002148A4"/>
    <w:rsid w:val="00214C3C"/>
    <w:rsid w:val="0021708B"/>
    <w:rsid w:val="002178EC"/>
    <w:rsid w:val="00220BDB"/>
    <w:rsid w:val="00222A07"/>
    <w:rsid w:val="00222B89"/>
    <w:rsid w:val="002231A6"/>
    <w:rsid w:val="0022484B"/>
    <w:rsid w:val="00224BF4"/>
    <w:rsid w:val="00225481"/>
    <w:rsid w:val="00231C47"/>
    <w:rsid w:val="00231E98"/>
    <w:rsid w:val="00231F37"/>
    <w:rsid w:val="00233199"/>
    <w:rsid w:val="00233911"/>
    <w:rsid w:val="002348E0"/>
    <w:rsid w:val="00236566"/>
    <w:rsid w:val="002424E8"/>
    <w:rsid w:val="00244413"/>
    <w:rsid w:val="00247510"/>
    <w:rsid w:val="00252D8A"/>
    <w:rsid w:val="00254178"/>
    <w:rsid w:val="0025426D"/>
    <w:rsid w:val="00254BEF"/>
    <w:rsid w:val="0025640A"/>
    <w:rsid w:val="002570EF"/>
    <w:rsid w:val="00260827"/>
    <w:rsid w:val="00261555"/>
    <w:rsid w:val="002616D6"/>
    <w:rsid w:val="00262439"/>
    <w:rsid w:val="00262974"/>
    <w:rsid w:val="00262F7C"/>
    <w:rsid w:val="00263043"/>
    <w:rsid w:val="00266AD0"/>
    <w:rsid w:val="002671E9"/>
    <w:rsid w:val="002678A5"/>
    <w:rsid w:val="0027005E"/>
    <w:rsid w:val="00270E50"/>
    <w:rsid w:val="00271480"/>
    <w:rsid w:val="002725DB"/>
    <w:rsid w:val="00272FB3"/>
    <w:rsid w:val="002737CE"/>
    <w:rsid w:val="00276696"/>
    <w:rsid w:val="00282BDD"/>
    <w:rsid w:val="00283522"/>
    <w:rsid w:val="00283C50"/>
    <w:rsid w:val="00284F62"/>
    <w:rsid w:val="00285049"/>
    <w:rsid w:val="002865E8"/>
    <w:rsid w:val="002867EB"/>
    <w:rsid w:val="00286D1F"/>
    <w:rsid w:val="00286F8E"/>
    <w:rsid w:val="00287700"/>
    <w:rsid w:val="00290345"/>
    <w:rsid w:val="00292328"/>
    <w:rsid w:val="00295602"/>
    <w:rsid w:val="002962E9"/>
    <w:rsid w:val="00296B79"/>
    <w:rsid w:val="00296D82"/>
    <w:rsid w:val="002970BF"/>
    <w:rsid w:val="0029720C"/>
    <w:rsid w:val="002A0727"/>
    <w:rsid w:val="002A134C"/>
    <w:rsid w:val="002A36F0"/>
    <w:rsid w:val="002A4509"/>
    <w:rsid w:val="002A5900"/>
    <w:rsid w:val="002B0C35"/>
    <w:rsid w:val="002B126E"/>
    <w:rsid w:val="002B35C0"/>
    <w:rsid w:val="002B3E96"/>
    <w:rsid w:val="002B490F"/>
    <w:rsid w:val="002B72A6"/>
    <w:rsid w:val="002B7331"/>
    <w:rsid w:val="002C18E5"/>
    <w:rsid w:val="002C2A20"/>
    <w:rsid w:val="002C3F07"/>
    <w:rsid w:val="002C5269"/>
    <w:rsid w:val="002C5626"/>
    <w:rsid w:val="002C61A0"/>
    <w:rsid w:val="002D0E24"/>
    <w:rsid w:val="002D117D"/>
    <w:rsid w:val="002D4666"/>
    <w:rsid w:val="002D5431"/>
    <w:rsid w:val="002D6123"/>
    <w:rsid w:val="002D7309"/>
    <w:rsid w:val="002D7B71"/>
    <w:rsid w:val="002D7DEE"/>
    <w:rsid w:val="002E0226"/>
    <w:rsid w:val="002E2284"/>
    <w:rsid w:val="002E541A"/>
    <w:rsid w:val="002E5DD7"/>
    <w:rsid w:val="002E6448"/>
    <w:rsid w:val="002F0ECA"/>
    <w:rsid w:val="002F2DE2"/>
    <w:rsid w:val="002F31F7"/>
    <w:rsid w:val="002F484C"/>
    <w:rsid w:val="002F58AE"/>
    <w:rsid w:val="002F7461"/>
    <w:rsid w:val="00300FD4"/>
    <w:rsid w:val="00301513"/>
    <w:rsid w:val="00301BBF"/>
    <w:rsid w:val="00301CD6"/>
    <w:rsid w:val="00302500"/>
    <w:rsid w:val="003026A5"/>
    <w:rsid w:val="00304689"/>
    <w:rsid w:val="00304ADF"/>
    <w:rsid w:val="00305A39"/>
    <w:rsid w:val="00306813"/>
    <w:rsid w:val="00307965"/>
    <w:rsid w:val="00311A1C"/>
    <w:rsid w:val="003122E1"/>
    <w:rsid w:val="003148FA"/>
    <w:rsid w:val="00316021"/>
    <w:rsid w:val="0031651E"/>
    <w:rsid w:val="003166C1"/>
    <w:rsid w:val="0031689A"/>
    <w:rsid w:val="003172DD"/>
    <w:rsid w:val="00320355"/>
    <w:rsid w:val="00322E2B"/>
    <w:rsid w:val="0032349F"/>
    <w:rsid w:val="00325507"/>
    <w:rsid w:val="003257E0"/>
    <w:rsid w:val="003267A9"/>
    <w:rsid w:val="00326837"/>
    <w:rsid w:val="00326C89"/>
    <w:rsid w:val="00326FAE"/>
    <w:rsid w:val="00326FF4"/>
    <w:rsid w:val="003319B7"/>
    <w:rsid w:val="0033205B"/>
    <w:rsid w:val="003328C7"/>
    <w:rsid w:val="003328D5"/>
    <w:rsid w:val="003342CD"/>
    <w:rsid w:val="003350DE"/>
    <w:rsid w:val="003378B3"/>
    <w:rsid w:val="0034048F"/>
    <w:rsid w:val="00340E0F"/>
    <w:rsid w:val="003415DE"/>
    <w:rsid w:val="00341683"/>
    <w:rsid w:val="00341C5A"/>
    <w:rsid w:val="00342438"/>
    <w:rsid w:val="00342C8B"/>
    <w:rsid w:val="003437B7"/>
    <w:rsid w:val="003519A0"/>
    <w:rsid w:val="00353800"/>
    <w:rsid w:val="003538F6"/>
    <w:rsid w:val="00354A5F"/>
    <w:rsid w:val="003568D1"/>
    <w:rsid w:val="00356F92"/>
    <w:rsid w:val="00357202"/>
    <w:rsid w:val="0035792F"/>
    <w:rsid w:val="00360151"/>
    <w:rsid w:val="0036116B"/>
    <w:rsid w:val="00362B97"/>
    <w:rsid w:val="00363E7D"/>
    <w:rsid w:val="00365492"/>
    <w:rsid w:val="00366B13"/>
    <w:rsid w:val="003675A3"/>
    <w:rsid w:val="0037055F"/>
    <w:rsid w:val="0037347B"/>
    <w:rsid w:val="003739E8"/>
    <w:rsid w:val="0037477C"/>
    <w:rsid w:val="00375386"/>
    <w:rsid w:val="003753D7"/>
    <w:rsid w:val="00376018"/>
    <w:rsid w:val="003767C3"/>
    <w:rsid w:val="00377239"/>
    <w:rsid w:val="00380E34"/>
    <w:rsid w:val="00381E33"/>
    <w:rsid w:val="00381ED7"/>
    <w:rsid w:val="00384426"/>
    <w:rsid w:val="00384F3A"/>
    <w:rsid w:val="0038658E"/>
    <w:rsid w:val="00394C45"/>
    <w:rsid w:val="00394F70"/>
    <w:rsid w:val="00395F74"/>
    <w:rsid w:val="00397E34"/>
    <w:rsid w:val="003A06F7"/>
    <w:rsid w:val="003A258B"/>
    <w:rsid w:val="003A2E6C"/>
    <w:rsid w:val="003A3864"/>
    <w:rsid w:val="003A3EE4"/>
    <w:rsid w:val="003A5741"/>
    <w:rsid w:val="003A5FB2"/>
    <w:rsid w:val="003A6E04"/>
    <w:rsid w:val="003B1843"/>
    <w:rsid w:val="003B1CF1"/>
    <w:rsid w:val="003B1DD5"/>
    <w:rsid w:val="003B66F6"/>
    <w:rsid w:val="003C6901"/>
    <w:rsid w:val="003C6CBF"/>
    <w:rsid w:val="003C72A9"/>
    <w:rsid w:val="003D0710"/>
    <w:rsid w:val="003D0E84"/>
    <w:rsid w:val="003D1825"/>
    <w:rsid w:val="003D296C"/>
    <w:rsid w:val="003D2F54"/>
    <w:rsid w:val="003D4579"/>
    <w:rsid w:val="003D504D"/>
    <w:rsid w:val="003D59BE"/>
    <w:rsid w:val="003D7AD9"/>
    <w:rsid w:val="003D7D1C"/>
    <w:rsid w:val="003E1054"/>
    <w:rsid w:val="003E21F6"/>
    <w:rsid w:val="003E4566"/>
    <w:rsid w:val="003E6ED6"/>
    <w:rsid w:val="003E7853"/>
    <w:rsid w:val="003E7E13"/>
    <w:rsid w:val="003E7EF5"/>
    <w:rsid w:val="003F01EA"/>
    <w:rsid w:val="003F1F56"/>
    <w:rsid w:val="003F2F42"/>
    <w:rsid w:val="003F34D7"/>
    <w:rsid w:val="003F4B01"/>
    <w:rsid w:val="003F7C9C"/>
    <w:rsid w:val="0040184A"/>
    <w:rsid w:val="00401D96"/>
    <w:rsid w:val="00401E20"/>
    <w:rsid w:val="004036C6"/>
    <w:rsid w:val="00403C07"/>
    <w:rsid w:val="004062C5"/>
    <w:rsid w:val="004074CF"/>
    <w:rsid w:val="00407993"/>
    <w:rsid w:val="0041086C"/>
    <w:rsid w:val="00410B41"/>
    <w:rsid w:val="00410D03"/>
    <w:rsid w:val="00410EF4"/>
    <w:rsid w:val="004136DB"/>
    <w:rsid w:val="00413EE1"/>
    <w:rsid w:val="0041479F"/>
    <w:rsid w:val="00415FE7"/>
    <w:rsid w:val="00420BB8"/>
    <w:rsid w:val="004215B5"/>
    <w:rsid w:val="00421831"/>
    <w:rsid w:val="00422407"/>
    <w:rsid w:val="00422919"/>
    <w:rsid w:val="00422F8C"/>
    <w:rsid w:val="00424F78"/>
    <w:rsid w:val="004307B4"/>
    <w:rsid w:val="004309BC"/>
    <w:rsid w:val="00430BC5"/>
    <w:rsid w:val="00431998"/>
    <w:rsid w:val="00431B51"/>
    <w:rsid w:val="00432813"/>
    <w:rsid w:val="0043351C"/>
    <w:rsid w:val="004342F7"/>
    <w:rsid w:val="00436AAA"/>
    <w:rsid w:val="00436B89"/>
    <w:rsid w:val="00437868"/>
    <w:rsid w:val="00440533"/>
    <w:rsid w:val="00440CA7"/>
    <w:rsid w:val="00441ED8"/>
    <w:rsid w:val="0044232E"/>
    <w:rsid w:val="0044265B"/>
    <w:rsid w:val="0044371B"/>
    <w:rsid w:val="0044374E"/>
    <w:rsid w:val="0044607C"/>
    <w:rsid w:val="0045076F"/>
    <w:rsid w:val="0045126D"/>
    <w:rsid w:val="004515EF"/>
    <w:rsid w:val="00452BED"/>
    <w:rsid w:val="00453808"/>
    <w:rsid w:val="00460346"/>
    <w:rsid w:val="0046063B"/>
    <w:rsid w:val="00464200"/>
    <w:rsid w:val="00464D5D"/>
    <w:rsid w:val="00464F68"/>
    <w:rsid w:val="00465005"/>
    <w:rsid w:val="0046567A"/>
    <w:rsid w:val="004673D4"/>
    <w:rsid w:val="0047278E"/>
    <w:rsid w:val="00474CD1"/>
    <w:rsid w:val="00474E6E"/>
    <w:rsid w:val="00474F53"/>
    <w:rsid w:val="00475A66"/>
    <w:rsid w:val="00475DDF"/>
    <w:rsid w:val="004818AD"/>
    <w:rsid w:val="004832CC"/>
    <w:rsid w:val="00490812"/>
    <w:rsid w:val="00492441"/>
    <w:rsid w:val="00493B35"/>
    <w:rsid w:val="004956A5"/>
    <w:rsid w:val="00495AB0"/>
    <w:rsid w:val="00495D57"/>
    <w:rsid w:val="004965A7"/>
    <w:rsid w:val="00496942"/>
    <w:rsid w:val="00496EE6"/>
    <w:rsid w:val="004A00A1"/>
    <w:rsid w:val="004A0980"/>
    <w:rsid w:val="004A103A"/>
    <w:rsid w:val="004A1EDA"/>
    <w:rsid w:val="004A2E8A"/>
    <w:rsid w:val="004A3021"/>
    <w:rsid w:val="004A56D8"/>
    <w:rsid w:val="004A7BB9"/>
    <w:rsid w:val="004A7C38"/>
    <w:rsid w:val="004B01C4"/>
    <w:rsid w:val="004B11EE"/>
    <w:rsid w:val="004B13E9"/>
    <w:rsid w:val="004B14B4"/>
    <w:rsid w:val="004B1EFB"/>
    <w:rsid w:val="004B2911"/>
    <w:rsid w:val="004B3F5B"/>
    <w:rsid w:val="004B4AB9"/>
    <w:rsid w:val="004B5279"/>
    <w:rsid w:val="004B5625"/>
    <w:rsid w:val="004B7832"/>
    <w:rsid w:val="004B78C0"/>
    <w:rsid w:val="004B7998"/>
    <w:rsid w:val="004C3C95"/>
    <w:rsid w:val="004C4D5B"/>
    <w:rsid w:val="004C6E7A"/>
    <w:rsid w:val="004C7064"/>
    <w:rsid w:val="004D1509"/>
    <w:rsid w:val="004D15AD"/>
    <w:rsid w:val="004D23BA"/>
    <w:rsid w:val="004D32D9"/>
    <w:rsid w:val="004D41CA"/>
    <w:rsid w:val="004D4589"/>
    <w:rsid w:val="004D5AF1"/>
    <w:rsid w:val="004D606E"/>
    <w:rsid w:val="004D6106"/>
    <w:rsid w:val="004D645A"/>
    <w:rsid w:val="004E0FFB"/>
    <w:rsid w:val="004E1460"/>
    <w:rsid w:val="004E1679"/>
    <w:rsid w:val="004E367C"/>
    <w:rsid w:val="004E3C09"/>
    <w:rsid w:val="004E4868"/>
    <w:rsid w:val="004E4F0C"/>
    <w:rsid w:val="004E4F40"/>
    <w:rsid w:val="004E71CA"/>
    <w:rsid w:val="004F02F8"/>
    <w:rsid w:val="004F2366"/>
    <w:rsid w:val="004F3AF4"/>
    <w:rsid w:val="004F4D22"/>
    <w:rsid w:val="004F51A6"/>
    <w:rsid w:val="004F5442"/>
    <w:rsid w:val="004F5EC2"/>
    <w:rsid w:val="004F60C9"/>
    <w:rsid w:val="004F670A"/>
    <w:rsid w:val="004F7E96"/>
    <w:rsid w:val="0050120A"/>
    <w:rsid w:val="00503A49"/>
    <w:rsid w:val="00504C29"/>
    <w:rsid w:val="00505501"/>
    <w:rsid w:val="00506344"/>
    <w:rsid w:val="0050666A"/>
    <w:rsid w:val="005079E4"/>
    <w:rsid w:val="005116E1"/>
    <w:rsid w:val="0051307F"/>
    <w:rsid w:val="005139BD"/>
    <w:rsid w:val="005139FD"/>
    <w:rsid w:val="00513D13"/>
    <w:rsid w:val="005153D3"/>
    <w:rsid w:val="00515C42"/>
    <w:rsid w:val="00515CAC"/>
    <w:rsid w:val="005162D9"/>
    <w:rsid w:val="0051694B"/>
    <w:rsid w:val="00517543"/>
    <w:rsid w:val="005178AD"/>
    <w:rsid w:val="00520126"/>
    <w:rsid w:val="00521B86"/>
    <w:rsid w:val="0052548E"/>
    <w:rsid w:val="005259AB"/>
    <w:rsid w:val="005268D2"/>
    <w:rsid w:val="005272DD"/>
    <w:rsid w:val="00531C49"/>
    <w:rsid w:val="00531FE9"/>
    <w:rsid w:val="005338AA"/>
    <w:rsid w:val="005373AA"/>
    <w:rsid w:val="00541519"/>
    <w:rsid w:val="005428C6"/>
    <w:rsid w:val="00542E93"/>
    <w:rsid w:val="00544437"/>
    <w:rsid w:val="00544C3B"/>
    <w:rsid w:val="0054689D"/>
    <w:rsid w:val="005479D3"/>
    <w:rsid w:val="00547A04"/>
    <w:rsid w:val="00551D2F"/>
    <w:rsid w:val="00551F16"/>
    <w:rsid w:val="00552253"/>
    <w:rsid w:val="00552373"/>
    <w:rsid w:val="005531D9"/>
    <w:rsid w:val="00556979"/>
    <w:rsid w:val="00557394"/>
    <w:rsid w:val="00557A31"/>
    <w:rsid w:val="005612AF"/>
    <w:rsid w:val="0056147C"/>
    <w:rsid w:val="00561FF6"/>
    <w:rsid w:val="005650DD"/>
    <w:rsid w:val="00566ADE"/>
    <w:rsid w:val="00566F4F"/>
    <w:rsid w:val="005675AC"/>
    <w:rsid w:val="00567971"/>
    <w:rsid w:val="00567C83"/>
    <w:rsid w:val="0057029E"/>
    <w:rsid w:val="0057175B"/>
    <w:rsid w:val="005758FE"/>
    <w:rsid w:val="00576DB5"/>
    <w:rsid w:val="00576FB5"/>
    <w:rsid w:val="0057741E"/>
    <w:rsid w:val="00580476"/>
    <w:rsid w:val="00582B31"/>
    <w:rsid w:val="00582C0F"/>
    <w:rsid w:val="0058302B"/>
    <w:rsid w:val="005834D9"/>
    <w:rsid w:val="00584916"/>
    <w:rsid w:val="00584F47"/>
    <w:rsid w:val="00585807"/>
    <w:rsid w:val="00586133"/>
    <w:rsid w:val="00587416"/>
    <w:rsid w:val="00591144"/>
    <w:rsid w:val="00591196"/>
    <w:rsid w:val="00591523"/>
    <w:rsid w:val="00592F37"/>
    <w:rsid w:val="005A09B2"/>
    <w:rsid w:val="005A0ECD"/>
    <w:rsid w:val="005A164D"/>
    <w:rsid w:val="005A24E4"/>
    <w:rsid w:val="005A24F0"/>
    <w:rsid w:val="005A30D7"/>
    <w:rsid w:val="005A3AF2"/>
    <w:rsid w:val="005A4E06"/>
    <w:rsid w:val="005A6680"/>
    <w:rsid w:val="005AD9AF"/>
    <w:rsid w:val="005B220C"/>
    <w:rsid w:val="005B2254"/>
    <w:rsid w:val="005B38F0"/>
    <w:rsid w:val="005B3FB6"/>
    <w:rsid w:val="005B43EF"/>
    <w:rsid w:val="005B44C6"/>
    <w:rsid w:val="005B4DBE"/>
    <w:rsid w:val="005C0007"/>
    <w:rsid w:val="005C0210"/>
    <w:rsid w:val="005C080B"/>
    <w:rsid w:val="005C3EA5"/>
    <w:rsid w:val="005C4E8A"/>
    <w:rsid w:val="005C5341"/>
    <w:rsid w:val="005C5DE7"/>
    <w:rsid w:val="005C624C"/>
    <w:rsid w:val="005D0191"/>
    <w:rsid w:val="005D0AD9"/>
    <w:rsid w:val="005D16C6"/>
    <w:rsid w:val="005D18B0"/>
    <w:rsid w:val="005D26C2"/>
    <w:rsid w:val="005D5D67"/>
    <w:rsid w:val="005D5EAB"/>
    <w:rsid w:val="005D6BD5"/>
    <w:rsid w:val="005E049A"/>
    <w:rsid w:val="005E051C"/>
    <w:rsid w:val="005E068A"/>
    <w:rsid w:val="005E3A7B"/>
    <w:rsid w:val="005E6432"/>
    <w:rsid w:val="005E7869"/>
    <w:rsid w:val="005E7DC8"/>
    <w:rsid w:val="005F0CDF"/>
    <w:rsid w:val="005F13C8"/>
    <w:rsid w:val="005F3B78"/>
    <w:rsid w:val="005F53B8"/>
    <w:rsid w:val="005F568F"/>
    <w:rsid w:val="00601095"/>
    <w:rsid w:val="006029EE"/>
    <w:rsid w:val="00603DBA"/>
    <w:rsid w:val="00604288"/>
    <w:rsid w:val="00607319"/>
    <w:rsid w:val="006136C2"/>
    <w:rsid w:val="00613E77"/>
    <w:rsid w:val="00614347"/>
    <w:rsid w:val="00615A43"/>
    <w:rsid w:val="0061682D"/>
    <w:rsid w:val="006201B7"/>
    <w:rsid w:val="006209C3"/>
    <w:rsid w:val="00620AE4"/>
    <w:rsid w:val="00621557"/>
    <w:rsid w:val="006223E5"/>
    <w:rsid w:val="006232CC"/>
    <w:rsid w:val="00624B19"/>
    <w:rsid w:val="00624B7F"/>
    <w:rsid w:val="006258A8"/>
    <w:rsid w:val="00626383"/>
    <w:rsid w:val="00626D78"/>
    <w:rsid w:val="006272AC"/>
    <w:rsid w:val="006301EA"/>
    <w:rsid w:val="0063059E"/>
    <w:rsid w:val="00631256"/>
    <w:rsid w:val="0063349A"/>
    <w:rsid w:val="00635D08"/>
    <w:rsid w:val="00636E6C"/>
    <w:rsid w:val="00637CE6"/>
    <w:rsid w:val="0064193E"/>
    <w:rsid w:val="00641CB6"/>
    <w:rsid w:val="00643AAB"/>
    <w:rsid w:val="00645799"/>
    <w:rsid w:val="00645848"/>
    <w:rsid w:val="0065079C"/>
    <w:rsid w:val="00653B77"/>
    <w:rsid w:val="0065668A"/>
    <w:rsid w:val="0066012E"/>
    <w:rsid w:val="00664170"/>
    <w:rsid w:val="00664CE8"/>
    <w:rsid w:val="006659E8"/>
    <w:rsid w:val="0066644A"/>
    <w:rsid w:val="006677CF"/>
    <w:rsid w:val="00667F23"/>
    <w:rsid w:val="0067044D"/>
    <w:rsid w:val="0067070C"/>
    <w:rsid w:val="00674954"/>
    <w:rsid w:val="00674CE5"/>
    <w:rsid w:val="00675B1A"/>
    <w:rsid w:val="00676E3B"/>
    <w:rsid w:val="00676FA7"/>
    <w:rsid w:val="0067739F"/>
    <w:rsid w:val="00680EE0"/>
    <w:rsid w:val="00682BE2"/>
    <w:rsid w:val="00682D59"/>
    <w:rsid w:val="0068396C"/>
    <w:rsid w:val="0068423C"/>
    <w:rsid w:val="00685B1F"/>
    <w:rsid w:val="0068609E"/>
    <w:rsid w:val="00686280"/>
    <w:rsid w:val="00687510"/>
    <w:rsid w:val="00691388"/>
    <w:rsid w:val="00694997"/>
    <w:rsid w:val="00694A08"/>
    <w:rsid w:val="00694F19"/>
    <w:rsid w:val="0069569B"/>
    <w:rsid w:val="006964CF"/>
    <w:rsid w:val="006A0960"/>
    <w:rsid w:val="006A0E88"/>
    <w:rsid w:val="006A20C5"/>
    <w:rsid w:val="006A25B8"/>
    <w:rsid w:val="006A3176"/>
    <w:rsid w:val="006A321B"/>
    <w:rsid w:val="006A39CD"/>
    <w:rsid w:val="006A4B6D"/>
    <w:rsid w:val="006A7114"/>
    <w:rsid w:val="006B1612"/>
    <w:rsid w:val="006B1A8B"/>
    <w:rsid w:val="006B36FF"/>
    <w:rsid w:val="006B43B5"/>
    <w:rsid w:val="006B4D0C"/>
    <w:rsid w:val="006B6818"/>
    <w:rsid w:val="006B7C5A"/>
    <w:rsid w:val="006C28BC"/>
    <w:rsid w:val="006C3A71"/>
    <w:rsid w:val="006C496D"/>
    <w:rsid w:val="006C53FB"/>
    <w:rsid w:val="006C5C4E"/>
    <w:rsid w:val="006C6326"/>
    <w:rsid w:val="006C6D26"/>
    <w:rsid w:val="006C73D8"/>
    <w:rsid w:val="006C7C2F"/>
    <w:rsid w:val="006D00BB"/>
    <w:rsid w:val="006D0B36"/>
    <w:rsid w:val="006D13A5"/>
    <w:rsid w:val="006D2A59"/>
    <w:rsid w:val="006D3409"/>
    <w:rsid w:val="006D395C"/>
    <w:rsid w:val="006D5602"/>
    <w:rsid w:val="006D693F"/>
    <w:rsid w:val="006D7976"/>
    <w:rsid w:val="006E0F32"/>
    <w:rsid w:val="006E1448"/>
    <w:rsid w:val="006E2900"/>
    <w:rsid w:val="006E6C66"/>
    <w:rsid w:val="006F1ECB"/>
    <w:rsid w:val="006F2A39"/>
    <w:rsid w:val="006F3EC5"/>
    <w:rsid w:val="006F591F"/>
    <w:rsid w:val="006F61B7"/>
    <w:rsid w:val="006F666A"/>
    <w:rsid w:val="006F70CA"/>
    <w:rsid w:val="006F7269"/>
    <w:rsid w:val="006F7849"/>
    <w:rsid w:val="007011FB"/>
    <w:rsid w:val="00701DB1"/>
    <w:rsid w:val="007063C4"/>
    <w:rsid w:val="00706FE4"/>
    <w:rsid w:val="007102AB"/>
    <w:rsid w:val="00710F7A"/>
    <w:rsid w:val="0071155C"/>
    <w:rsid w:val="00711D24"/>
    <w:rsid w:val="00712D9C"/>
    <w:rsid w:val="007137F6"/>
    <w:rsid w:val="00713EA3"/>
    <w:rsid w:val="00713F04"/>
    <w:rsid w:val="0071507D"/>
    <w:rsid w:val="007171DD"/>
    <w:rsid w:val="00720212"/>
    <w:rsid w:val="007215F2"/>
    <w:rsid w:val="00721DE0"/>
    <w:rsid w:val="007225B4"/>
    <w:rsid w:val="00722B21"/>
    <w:rsid w:val="007232E1"/>
    <w:rsid w:val="00723EFA"/>
    <w:rsid w:val="00727652"/>
    <w:rsid w:val="00732935"/>
    <w:rsid w:val="007339C3"/>
    <w:rsid w:val="007360BA"/>
    <w:rsid w:val="00740413"/>
    <w:rsid w:val="007411F7"/>
    <w:rsid w:val="00741DF1"/>
    <w:rsid w:val="007426B5"/>
    <w:rsid w:val="007506AE"/>
    <w:rsid w:val="00750A26"/>
    <w:rsid w:val="0075168E"/>
    <w:rsid w:val="00753491"/>
    <w:rsid w:val="00754ACA"/>
    <w:rsid w:val="007554C3"/>
    <w:rsid w:val="00756202"/>
    <w:rsid w:val="00761A06"/>
    <w:rsid w:val="00761F70"/>
    <w:rsid w:val="007632B5"/>
    <w:rsid w:val="007634A2"/>
    <w:rsid w:val="00767786"/>
    <w:rsid w:val="00767CD3"/>
    <w:rsid w:val="0077029C"/>
    <w:rsid w:val="00772109"/>
    <w:rsid w:val="00773205"/>
    <w:rsid w:val="0077403B"/>
    <w:rsid w:val="00775DE1"/>
    <w:rsid w:val="00777275"/>
    <w:rsid w:val="00781435"/>
    <w:rsid w:val="00781E48"/>
    <w:rsid w:val="00782808"/>
    <w:rsid w:val="007831B2"/>
    <w:rsid w:val="00783CE3"/>
    <w:rsid w:val="0078665D"/>
    <w:rsid w:val="007871C0"/>
    <w:rsid w:val="007871EF"/>
    <w:rsid w:val="0078744B"/>
    <w:rsid w:val="007900B7"/>
    <w:rsid w:val="007912D7"/>
    <w:rsid w:val="00791A39"/>
    <w:rsid w:val="00793616"/>
    <w:rsid w:val="00796D74"/>
    <w:rsid w:val="007A4829"/>
    <w:rsid w:val="007A66D0"/>
    <w:rsid w:val="007A6AD8"/>
    <w:rsid w:val="007B2323"/>
    <w:rsid w:val="007B3474"/>
    <w:rsid w:val="007B371C"/>
    <w:rsid w:val="007B46DA"/>
    <w:rsid w:val="007B6B60"/>
    <w:rsid w:val="007B71BC"/>
    <w:rsid w:val="007C05ED"/>
    <w:rsid w:val="007C1230"/>
    <w:rsid w:val="007C14CB"/>
    <w:rsid w:val="007C17AF"/>
    <w:rsid w:val="007C1868"/>
    <w:rsid w:val="007C1BE3"/>
    <w:rsid w:val="007C281A"/>
    <w:rsid w:val="007C536A"/>
    <w:rsid w:val="007C58F0"/>
    <w:rsid w:val="007C7A7F"/>
    <w:rsid w:val="007D1DAE"/>
    <w:rsid w:val="007D3766"/>
    <w:rsid w:val="007D44D0"/>
    <w:rsid w:val="007D4B07"/>
    <w:rsid w:val="007D52BA"/>
    <w:rsid w:val="007D6BEE"/>
    <w:rsid w:val="007D6D89"/>
    <w:rsid w:val="007D7E4B"/>
    <w:rsid w:val="007E0578"/>
    <w:rsid w:val="007E0693"/>
    <w:rsid w:val="007E0F4D"/>
    <w:rsid w:val="007E1A9D"/>
    <w:rsid w:val="007E662F"/>
    <w:rsid w:val="007E6D08"/>
    <w:rsid w:val="007F07EA"/>
    <w:rsid w:val="007F0B4E"/>
    <w:rsid w:val="007F0D4C"/>
    <w:rsid w:val="007F2235"/>
    <w:rsid w:val="007F407D"/>
    <w:rsid w:val="007F6DB7"/>
    <w:rsid w:val="007F73E7"/>
    <w:rsid w:val="007F7D9A"/>
    <w:rsid w:val="00800BF2"/>
    <w:rsid w:val="008032FB"/>
    <w:rsid w:val="00803D5F"/>
    <w:rsid w:val="00804555"/>
    <w:rsid w:val="00804765"/>
    <w:rsid w:val="008065B1"/>
    <w:rsid w:val="008116F5"/>
    <w:rsid w:val="00812E9B"/>
    <w:rsid w:val="00814282"/>
    <w:rsid w:val="008167ED"/>
    <w:rsid w:val="008204FD"/>
    <w:rsid w:val="008209D1"/>
    <w:rsid w:val="00821278"/>
    <w:rsid w:val="008215EC"/>
    <w:rsid w:val="008218BF"/>
    <w:rsid w:val="00823AB9"/>
    <w:rsid w:val="008241BE"/>
    <w:rsid w:val="0082495B"/>
    <w:rsid w:val="00826660"/>
    <w:rsid w:val="0082705F"/>
    <w:rsid w:val="00827939"/>
    <w:rsid w:val="00831934"/>
    <w:rsid w:val="00832F1E"/>
    <w:rsid w:val="00834E7D"/>
    <w:rsid w:val="0083638A"/>
    <w:rsid w:val="00836C5F"/>
    <w:rsid w:val="00836EDC"/>
    <w:rsid w:val="0083A44C"/>
    <w:rsid w:val="00840204"/>
    <w:rsid w:val="00840941"/>
    <w:rsid w:val="00842950"/>
    <w:rsid w:val="008434D3"/>
    <w:rsid w:val="008456C2"/>
    <w:rsid w:val="00846B68"/>
    <w:rsid w:val="008475B4"/>
    <w:rsid w:val="00847859"/>
    <w:rsid w:val="00847B90"/>
    <w:rsid w:val="00851157"/>
    <w:rsid w:val="008514B5"/>
    <w:rsid w:val="008524A4"/>
    <w:rsid w:val="00854EDA"/>
    <w:rsid w:val="008602F3"/>
    <w:rsid w:val="00860A3B"/>
    <w:rsid w:val="00860CE7"/>
    <w:rsid w:val="0086165E"/>
    <w:rsid w:val="00861680"/>
    <w:rsid w:val="00861B65"/>
    <w:rsid w:val="008620E3"/>
    <w:rsid w:val="00865513"/>
    <w:rsid w:val="008732CC"/>
    <w:rsid w:val="00873335"/>
    <w:rsid w:val="008746C0"/>
    <w:rsid w:val="00875C94"/>
    <w:rsid w:val="00877A17"/>
    <w:rsid w:val="008800D9"/>
    <w:rsid w:val="00880CF8"/>
    <w:rsid w:val="00881421"/>
    <w:rsid w:val="008815CC"/>
    <w:rsid w:val="00882EA0"/>
    <w:rsid w:val="00882FC4"/>
    <w:rsid w:val="008847B7"/>
    <w:rsid w:val="00884856"/>
    <w:rsid w:val="008852C9"/>
    <w:rsid w:val="00886116"/>
    <w:rsid w:val="00886D48"/>
    <w:rsid w:val="008871E6"/>
    <w:rsid w:val="008875D6"/>
    <w:rsid w:val="00891F21"/>
    <w:rsid w:val="00891F8B"/>
    <w:rsid w:val="0089242D"/>
    <w:rsid w:val="00892440"/>
    <w:rsid w:val="00892D30"/>
    <w:rsid w:val="008936B3"/>
    <w:rsid w:val="008A1123"/>
    <w:rsid w:val="008A4B81"/>
    <w:rsid w:val="008A7C4F"/>
    <w:rsid w:val="008A7C92"/>
    <w:rsid w:val="008B009E"/>
    <w:rsid w:val="008B0829"/>
    <w:rsid w:val="008B2764"/>
    <w:rsid w:val="008B6353"/>
    <w:rsid w:val="008B636A"/>
    <w:rsid w:val="008B6D47"/>
    <w:rsid w:val="008B70BF"/>
    <w:rsid w:val="008B7388"/>
    <w:rsid w:val="008B7CB2"/>
    <w:rsid w:val="008C2C32"/>
    <w:rsid w:val="008C357B"/>
    <w:rsid w:val="008C66B3"/>
    <w:rsid w:val="008D0974"/>
    <w:rsid w:val="008D0D32"/>
    <w:rsid w:val="008D3110"/>
    <w:rsid w:val="008D4918"/>
    <w:rsid w:val="008D5483"/>
    <w:rsid w:val="008D5C0E"/>
    <w:rsid w:val="008D694C"/>
    <w:rsid w:val="008D6A16"/>
    <w:rsid w:val="008E16FB"/>
    <w:rsid w:val="008E2092"/>
    <w:rsid w:val="008E2345"/>
    <w:rsid w:val="008E35B6"/>
    <w:rsid w:val="008E4021"/>
    <w:rsid w:val="008E506E"/>
    <w:rsid w:val="008E5365"/>
    <w:rsid w:val="008E646F"/>
    <w:rsid w:val="008E657D"/>
    <w:rsid w:val="008F0891"/>
    <w:rsid w:val="008F30CB"/>
    <w:rsid w:val="008F60BE"/>
    <w:rsid w:val="00900195"/>
    <w:rsid w:val="0090094A"/>
    <w:rsid w:val="0090189D"/>
    <w:rsid w:val="009027FF"/>
    <w:rsid w:val="009037B4"/>
    <w:rsid w:val="00904FB9"/>
    <w:rsid w:val="0090566A"/>
    <w:rsid w:val="009071F4"/>
    <w:rsid w:val="0090C333"/>
    <w:rsid w:val="00912A27"/>
    <w:rsid w:val="00913A41"/>
    <w:rsid w:val="009145C5"/>
    <w:rsid w:val="00914AB2"/>
    <w:rsid w:val="00915D23"/>
    <w:rsid w:val="00915D50"/>
    <w:rsid w:val="009172CE"/>
    <w:rsid w:val="0092031B"/>
    <w:rsid w:val="009210B3"/>
    <w:rsid w:val="00921701"/>
    <w:rsid w:val="009218C7"/>
    <w:rsid w:val="009232C1"/>
    <w:rsid w:val="00924F10"/>
    <w:rsid w:val="00925A9D"/>
    <w:rsid w:val="00926588"/>
    <w:rsid w:val="0092668F"/>
    <w:rsid w:val="00927238"/>
    <w:rsid w:val="00927798"/>
    <w:rsid w:val="0092F1BE"/>
    <w:rsid w:val="00931711"/>
    <w:rsid w:val="00932184"/>
    <w:rsid w:val="0093239E"/>
    <w:rsid w:val="00934692"/>
    <w:rsid w:val="00934C25"/>
    <w:rsid w:val="00936439"/>
    <w:rsid w:val="00936F15"/>
    <w:rsid w:val="009370EE"/>
    <w:rsid w:val="009413C0"/>
    <w:rsid w:val="00941475"/>
    <w:rsid w:val="00941C56"/>
    <w:rsid w:val="00944285"/>
    <w:rsid w:val="00944E5E"/>
    <w:rsid w:val="00947251"/>
    <w:rsid w:val="00947829"/>
    <w:rsid w:val="00950390"/>
    <w:rsid w:val="009503FE"/>
    <w:rsid w:val="0095121F"/>
    <w:rsid w:val="00951B6F"/>
    <w:rsid w:val="009534DB"/>
    <w:rsid w:val="00954840"/>
    <w:rsid w:val="00955D85"/>
    <w:rsid w:val="00960438"/>
    <w:rsid w:val="0096157A"/>
    <w:rsid w:val="009628A1"/>
    <w:rsid w:val="00962CF5"/>
    <w:rsid w:val="00962F50"/>
    <w:rsid w:val="009638F7"/>
    <w:rsid w:val="009639B7"/>
    <w:rsid w:val="00963CE5"/>
    <w:rsid w:val="00965726"/>
    <w:rsid w:val="00966044"/>
    <w:rsid w:val="009661E6"/>
    <w:rsid w:val="00973841"/>
    <w:rsid w:val="009746B9"/>
    <w:rsid w:val="009762EF"/>
    <w:rsid w:val="00976DC5"/>
    <w:rsid w:val="0097793A"/>
    <w:rsid w:val="009809C4"/>
    <w:rsid w:val="009838E8"/>
    <w:rsid w:val="00984729"/>
    <w:rsid w:val="009847BE"/>
    <w:rsid w:val="00985BE9"/>
    <w:rsid w:val="009863E8"/>
    <w:rsid w:val="00987252"/>
    <w:rsid w:val="00987AFE"/>
    <w:rsid w:val="00990443"/>
    <w:rsid w:val="00990A6C"/>
    <w:rsid w:val="00990DA7"/>
    <w:rsid w:val="00991A16"/>
    <w:rsid w:val="0099261E"/>
    <w:rsid w:val="00992CC1"/>
    <w:rsid w:val="009955CD"/>
    <w:rsid w:val="0099623A"/>
    <w:rsid w:val="00996529"/>
    <w:rsid w:val="0099699D"/>
    <w:rsid w:val="009A017F"/>
    <w:rsid w:val="009A15F7"/>
    <w:rsid w:val="009A1EA3"/>
    <w:rsid w:val="009A202E"/>
    <w:rsid w:val="009A2134"/>
    <w:rsid w:val="009A4A41"/>
    <w:rsid w:val="009A4B80"/>
    <w:rsid w:val="009A6711"/>
    <w:rsid w:val="009A6ABC"/>
    <w:rsid w:val="009B158C"/>
    <w:rsid w:val="009B1C19"/>
    <w:rsid w:val="009B28D0"/>
    <w:rsid w:val="009B3227"/>
    <w:rsid w:val="009B4081"/>
    <w:rsid w:val="009B46C3"/>
    <w:rsid w:val="009B581D"/>
    <w:rsid w:val="009B6249"/>
    <w:rsid w:val="009C1231"/>
    <w:rsid w:val="009C2A9D"/>
    <w:rsid w:val="009C3344"/>
    <w:rsid w:val="009C3890"/>
    <w:rsid w:val="009C3BF8"/>
    <w:rsid w:val="009C4117"/>
    <w:rsid w:val="009C4CAC"/>
    <w:rsid w:val="009C558B"/>
    <w:rsid w:val="009C65C2"/>
    <w:rsid w:val="009D305A"/>
    <w:rsid w:val="009D315E"/>
    <w:rsid w:val="009D3601"/>
    <w:rsid w:val="009D53AA"/>
    <w:rsid w:val="009D644C"/>
    <w:rsid w:val="009D72A5"/>
    <w:rsid w:val="009D7A7C"/>
    <w:rsid w:val="009D7D4C"/>
    <w:rsid w:val="009E0C2B"/>
    <w:rsid w:val="009E0EE9"/>
    <w:rsid w:val="009E2B23"/>
    <w:rsid w:val="009E361E"/>
    <w:rsid w:val="009E4879"/>
    <w:rsid w:val="009E529B"/>
    <w:rsid w:val="009E5E99"/>
    <w:rsid w:val="009E703A"/>
    <w:rsid w:val="009E7894"/>
    <w:rsid w:val="009E7EDE"/>
    <w:rsid w:val="009F05CC"/>
    <w:rsid w:val="009F0629"/>
    <w:rsid w:val="009F3FCF"/>
    <w:rsid w:val="009F49C8"/>
    <w:rsid w:val="009F5D9C"/>
    <w:rsid w:val="009F763C"/>
    <w:rsid w:val="00A0063F"/>
    <w:rsid w:val="00A00B38"/>
    <w:rsid w:val="00A014BC"/>
    <w:rsid w:val="00A01583"/>
    <w:rsid w:val="00A05549"/>
    <w:rsid w:val="00A05779"/>
    <w:rsid w:val="00A05A07"/>
    <w:rsid w:val="00A06817"/>
    <w:rsid w:val="00A10F60"/>
    <w:rsid w:val="00A11541"/>
    <w:rsid w:val="00A13A11"/>
    <w:rsid w:val="00A14726"/>
    <w:rsid w:val="00A14B93"/>
    <w:rsid w:val="00A168DB"/>
    <w:rsid w:val="00A16B13"/>
    <w:rsid w:val="00A1785A"/>
    <w:rsid w:val="00A2044C"/>
    <w:rsid w:val="00A20546"/>
    <w:rsid w:val="00A239BC"/>
    <w:rsid w:val="00A24B30"/>
    <w:rsid w:val="00A24C30"/>
    <w:rsid w:val="00A255DE"/>
    <w:rsid w:val="00A26440"/>
    <w:rsid w:val="00A2776A"/>
    <w:rsid w:val="00A30434"/>
    <w:rsid w:val="00A34546"/>
    <w:rsid w:val="00A353D0"/>
    <w:rsid w:val="00A36D4E"/>
    <w:rsid w:val="00A37174"/>
    <w:rsid w:val="00A40225"/>
    <w:rsid w:val="00A43EF5"/>
    <w:rsid w:val="00A44083"/>
    <w:rsid w:val="00A44A63"/>
    <w:rsid w:val="00A462E7"/>
    <w:rsid w:val="00A47327"/>
    <w:rsid w:val="00A47D11"/>
    <w:rsid w:val="00A50860"/>
    <w:rsid w:val="00A508DD"/>
    <w:rsid w:val="00A50AE6"/>
    <w:rsid w:val="00A50FEA"/>
    <w:rsid w:val="00A5262D"/>
    <w:rsid w:val="00A545A4"/>
    <w:rsid w:val="00A54864"/>
    <w:rsid w:val="00A557AD"/>
    <w:rsid w:val="00A56F3C"/>
    <w:rsid w:val="00A571D1"/>
    <w:rsid w:val="00A579A0"/>
    <w:rsid w:val="00A618CB"/>
    <w:rsid w:val="00A62C52"/>
    <w:rsid w:val="00A64233"/>
    <w:rsid w:val="00A64E3F"/>
    <w:rsid w:val="00A65E87"/>
    <w:rsid w:val="00A66B74"/>
    <w:rsid w:val="00A670BF"/>
    <w:rsid w:val="00A70D3F"/>
    <w:rsid w:val="00A7237A"/>
    <w:rsid w:val="00A72C86"/>
    <w:rsid w:val="00A73839"/>
    <w:rsid w:val="00A74DBA"/>
    <w:rsid w:val="00A75085"/>
    <w:rsid w:val="00A80269"/>
    <w:rsid w:val="00A8273B"/>
    <w:rsid w:val="00A83C5D"/>
    <w:rsid w:val="00A85957"/>
    <w:rsid w:val="00A87014"/>
    <w:rsid w:val="00A87A50"/>
    <w:rsid w:val="00A909DC"/>
    <w:rsid w:val="00A913E1"/>
    <w:rsid w:val="00A91BBA"/>
    <w:rsid w:val="00A925AE"/>
    <w:rsid w:val="00A93E49"/>
    <w:rsid w:val="00A94B1D"/>
    <w:rsid w:val="00A95251"/>
    <w:rsid w:val="00A953D2"/>
    <w:rsid w:val="00A95867"/>
    <w:rsid w:val="00AA0CDA"/>
    <w:rsid w:val="00AA226D"/>
    <w:rsid w:val="00AA6E72"/>
    <w:rsid w:val="00AA6EAE"/>
    <w:rsid w:val="00AA70C2"/>
    <w:rsid w:val="00AB01B1"/>
    <w:rsid w:val="00AB0510"/>
    <w:rsid w:val="00AB58F6"/>
    <w:rsid w:val="00AB6334"/>
    <w:rsid w:val="00AC09CA"/>
    <w:rsid w:val="00AC0ED1"/>
    <w:rsid w:val="00AC348F"/>
    <w:rsid w:val="00AC447B"/>
    <w:rsid w:val="00AC5844"/>
    <w:rsid w:val="00AC5D66"/>
    <w:rsid w:val="00AC600B"/>
    <w:rsid w:val="00AC601F"/>
    <w:rsid w:val="00AC6C55"/>
    <w:rsid w:val="00AC6D04"/>
    <w:rsid w:val="00AC7A99"/>
    <w:rsid w:val="00AD0BD4"/>
    <w:rsid w:val="00AD0D49"/>
    <w:rsid w:val="00AD30BE"/>
    <w:rsid w:val="00AD391F"/>
    <w:rsid w:val="00AD4157"/>
    <w:rsid w:val="00AD56B8"/>
    <w:rsid w:val="00AD5C1B"/>
    <w:rsid w:val="00AD6826"/>
    <w:rsid w:val="00AE00FA"/>
    <w:rsid w:val="00AE21EA"/>
    <w:rsid w:val="00AE26FA"/>
    <w:rsid w:val="00AE291A"/>
    <w:rsid w:val="00AE4C31"/>
    <w:rsid w:val="00AE53D8"/>
    <w:rsid w:val="00AE5CFD"/>
    <w:rsid w:val="00AE6282"/>
    <w:rsid w:val="00AE787F"/>
    <w:rsid w:val="00AE7C8A"/>
    <w:rsid w:val="00AF0D5A"/>
    <w:rsid w:val="00AF156D"/>
    <w:rsid w:val="00AF203F"/>
    <w:rsid w:val="00AF254A"/>
    <w:rsid w:val="00AF2592"/>
    <w:rsid w:val="00AF3EA6"/>
    <w:rsid w:val="00AF5FAC"/>
    <w:rsid w:val="00AF65B9"/>
    <w:rsid w:val="00AF65EB"/>
    <w:rsid w:val="00B00426"/>
    <w:rsid w:val="00B03CC9"/>
    <w:rsid w:val="00B0418D"/>
    <w:rsid w:val="00B05D02"/>
    <w:rsid w:val="00B07EA1"/>
    <w:rsid w:val="00B104F2"/>
    <w:rsid w:val="00B14B39"/>
    <w:rsid w:val="00B152E6"/>
    <w:rsid w:val="00B15DE6"/>
    <w:rsid w:val="00B17D36"/>
    <w:rsid w:val="00B21F0E"/>
    <w:rsid w:val="00B22BA3"/>
    <w:rsid w:val="00B2352E"/>
    <w:rsid w:val="00B246CD"/>
    <w:rsid w:val="00B24F78"/>
    <w:rsid w:val="00B25222"/>
    <w:rsid w:val="00B271E0"/>
    <w:rsid w:val="00B300B1"/>
    <w:rsid w:val="00B3066A"/>
    <w:rsid w:val="00B321C2"/>
    <w:rsid w:val="00B35062"/>
    <w:rsid w:val="00B371C3"/>
    <w:rsid w:val="00B43036"/>
    <w:rsid w:val="00B43EDB"/>
    <w:rsid w:val="00B442AC"/>
    <w:rsid w:val="00B45B4D"/>
    <w:rsid w:val="00B46C0B"/>
    <w:rsid w:val="00B47297"/>
    <w:rsid w:val="00B47F17"/>
    <w:rsid w:val="00B5061E"/>
    <w:rsid w:val="00B509F1"/>
    <w:rsid w:val="00B50DBC"/>
    <w:rsid w:val="00B518C5"/>
    <w:rsid w:val="00B51C5B"/>
    <w:rsid w:val="00B531A2"/>
    <w:rsid w:val="00B546BA"/>
    <w:rsid w:val="00B55243"/>
    <w:rsid w:val="00B553A6"/>
    <w:rsid w:val="00B55BB3"/>
    <w:rsid w:val="00B5622D"/>
    <w:rsid w:val="00B565F1"/>
    <w:rsid w:val="00B56BD9"/>
    <w:rsid w:val="00B57EF2"/>
    <w:rsid w:val="00B60088"/>
    <w:rsid w:val="00B63716"/>
    <w:rsid w:val="00B648BA"/>
    <w:rsid w:val="00B658B3"/>
    <w:rsid w:val="00B65EF9"/>
    <w:rsid w:val="00B6616A"/>
    <w:rsid w:val="00B66242"/>
    <w:rsid w:val="00B673A1"/>
    <w:rsid w:val="00B676BC"/>
    <w:rsid w:val="00B676E2"/>
    <w:rsid w:val="00B7285D"/>
    <w:rsid w:val="00B73C97"/>
    <w:rsid w:val="00B74311"/>
    <w:rsid w:val="00B74D1F"/>
    <w:rsid w:val="00B759A6"/>
    <w:rsid w:val="00B8009F"/>
    <w:rsid w:val="00B80A5F"/>
    <w:rsid w:val="00B80EFD"/>
    <w:rsid w:val="00B816CB"/>
    <w:rsid w:val="00B81DD8"/>
    <w:rsid w:val="00B83157"/>
    <w:rsid w:val="00B833A0"/>
    <w:rsid w:val="00B83D0E"/>
    <w:rsid w:val="00B841C2"/>
    <w:rsid w:val="00B84502"/>
    <w:rsid w:val="00B85674"/>
    <w:rsid w:val="00B85C3D"/>
    <w:rsid w:val="00B85EB1"/>
    <w:rsid w:val="00B872C7"/>
    <w:rsid w:val="00B87CF4"/>
    <w:rsid w:val="00B901E0"/>
    <w:rsid w:val="00B91FE2"/>
    <w:rsid w:val="00B92017"/>
    <w:rsid w:val="00B92F99"/>
    <w:rsid w:val="00BA0A30"/>
    <w:rsid w:val="00BA2940"/>
    <w:rsid w:val="00BA3CA3"/>
    <w:rsid w:val="00BA4883"/>
    <w:rsid w:val="00BA5136"/>
    <w:rsid w:val="00BA58A8"/>
    <w:rsid w:val="00BA7183"/>
    <w:rsid w:val="00BB2076"/>
    <w:rsid w:val="00BB29F6"/>
    <w:rsid w:val="00BB77CC"/>
    <w:rsid w:val="00BB7850"/>
    <w:rsid w:val="00BC1BC8"/>
    <w:rsid w:val="00BC4516"/>
    <w:rsid w:val="00BC532C"/>
    <w:rsid w:val="00BC79E9"/>
    <w:rsid w:val="00BD21B2"/>
    <w:rsid w:val="00BD39DE"/>
    <w:rsid w:val="00BD4156"/>
    <w:rsid w:val="00BD5975"/>
    <w:rsid w:val="00BD5BE6"/>
    <w:rsid w:val="00BD79D6"/>
    <w:rsid w:val="00BD7DAB"/>
    <w:rsid w:val="00BD7FD0"/>
    <w:rsid w:val="00BE1E76"/>
    <w:rsid w:val="00BE27B2"/>
    <w:rsid w:val="00BE3560"/>
    <w:rsid w:val="00BE45F5"/>
    <w:rsid w:val="00BE4908"/>
    <w:rsid w:val="00BE7701"/>
    <w:rsid w:val="00BE7AE7"/>
    <w:rsid w:val="00BF1181"/>
    <w:rsid w:val="00BF189A"/>
    <w:rsid w:val="00BF26EF"/>
    <w:rsid w:val="00BF35A6"/>
    <w:rsid w:val="00BF42DD"/>
    <w:rsid w:val="00BF5123"/>
    <w:rsid w:val="00BF61A3"/>
    <w:rsid w:val="00BF6B4D"/>
    <w:rsid w:val="00BF7C6C"/>
    <w:rsid w:val="00BF7D8B"/>
    <w:rsid w:val="00C00C66"/>
    <w:rsid w:val="00C024E5"/>
    <w:rsid w:val="00C0286C"/>
    <w:rsid w:val="00C04C14"/>
    <w:rsid w:val="00C04CE3"/>
    <w:rsid w:val="00C04DF3"/>
    <w:rsid w:val="00C05453"/>
    <w:rsid w:val="00C1017D"/>
    <w:rsid w:val="00C11C3D"/>
    <w:rsid w:val="00C1226A"/>
    <w:rsid w:val="00C157F6"/>
    <w:rsid w:val="00C15A9D"/>
    <w:rsid w:val="00C15D6B"/>
    <w:rsid w:val="00C15E6A"/>
    <w:rsid w:val="00C160F3"/>
    <w:rsid w:val="00C161FD"/>
    <w:rsid w:val="00C16A8B"/>
    <w:rsid w:val="00C17B7F"/>
    <w:rsid w:val="00C20358"/>
    <w:rsid w:val="00C213D3"/>
    <w:rsid w:val="00C2146D"/>
    <w:rsid w:val="00C22DBE"/>
    <w:rsid w:val="00C22FBB"/>
    <w:rsid w:val="00C2477A"/>
    <w:rsid w:val="00C24A15"/>
    <w:rsid w:val="00C24BC8"/>
    <w:rsid w:val="00C251BF"/>
    <w:rsid w:val="00C2548D"/>
    <w:rsid w:val="00C257BF"/>
    <w:rsid w:val="00C26C90"/>
    <w:rsid w:val="00C325FF"/>
    <w:rsid w:val="00C32780"/>
    <w:rsid w:val="00C32BF7"/>
    <w:rsid w:val="00C32F83"/>
    <w:rsid w:val="00C348C7"/>
    <w:rsid w:val="00C34FAC"/>
    <w:rsid w:val="00C352E0"/>
    <w:rsid w:val="00C35C75"/>
    <w:rsid w:val="00C400D2"/>
    <w:rsid w:val="00C424C8"/>
    <w:rsid w:val="00C43E01"/>
    <w:rsid w:val="00C43FFA"/>
    <w:rsid w:val="00C45C4D"/>
    <w:rsid w:val="00C5337F"/>
    <w:rsid w:val="00C534CE"/>
    <w:rsid w:val="00C547F2"/>
    <w:rsid w:val="00C57767"/>
    <w:rsid w:val="00C577DC"/>
    <w:rsid w:val="00C61F8B"/>
    <w:rsid w:val="00C620DE"/>
    <w:rsid w:val="00C62900"/>
    <w:rsid w:val="00C63107"/>
    <w:rsid w:val="00C634A2"/>
    <w:rsid w:val="00C63B21"/>
    <w:rsid w:val="00C64CDD"/>
    <w:rsid w:val="00C64E91"/>
    <w:rsid w:val="00C65203"/>
    <w:rsid w:val="00C6557B"/>
    <w:rsid w:val="00C675EF"/>
    <w:rsid w:val="00C708B1"/>
    <w:rsid w:val="00C70B71"/>
    <w:rsid w:val="00C70E62"/>
    <w:rsid w:val="00C70F41"/>
    <w:rsid w:val="00C72C97"/>
    <w:rsid w:val="00C731A6"/>
    <w:rsid w:val="00C74473"/>
    <w:rsid w:val="00C76C35"/>
    <w:rsid w:val="00C7757F"/>
    <w:rsid w:val="00C77A7B"/>
    <w:rsid w:val="00C80A94"/>
    <w:rsid w:val="00C80C0A"/>
    <w:rsid w:val="00C8127A"/>
    <w:rsid w:val="00C81962"/>
    <w:rsid w:val="00C83A19"/>
    <w:rsid w:val="00C83AC3"/>
    <w:rsid w:val="00C83AD1"/>
    <w:rsid w:val="00C85CFB"/>
    <w:rsid w:val="00C85F0E"/>
    <w:rsid w:val="00C862A8"/>
    <w:rsid w:val="00C869C9"/>
    <w:rsid w:val="00C87094"/>
    <w:rsid w:val="00C873C4"/>
    <w:rsid w:val="00C8780E"/>
    <w:rsid w:val="00C87E50"/>
    <w:rsid w:val="00C91639"/>
    <w:rsid w:val="00C9352D"/>
    <w:rsid w:val="00C93809"/>
    <w:rsid w:val="00C939B1"/>
    <w:rsid w:val="00C94333"/>
    <w:rsid w:val="00C94AC4"/>
    <w:rsid w:val="00C94FDB"/>
    <w:rsid w:val="00C953E8"/>
    <w:rsid w:val="00C95EE3"/>
    <w:rsid w:val="00C96B20"/>
    <w:rsid w:val="00C97A57"/>
    <w:rsid w:val="00CA03BD"/>
    <w:rsid w:val="00CA0A6E"/>
    <w:rsid w:val="00CA1210"/>
    <w:rsid w:val="00CA1762"/>
    <w:rsid w:val="00CA26EA"/>
    <w:rsid w:val="00CA3E6C"/>
    <w:rsid w:val="00CA4BBE"/>
    <w:rsid w:val="00CA4E4D"/>
    <w:rsid w:val="00CA53A9"/>
    <w:rsid w:val="00CA5A97"/>
    <w:rsid w:val="00CA7E19"/>
    <w:rsid w:val="00CB3A6B"/>
    <w:rsid w:val="00CB7324"/>
    <w:rsid w:val="00CC0B12"/>
    <w:rsid w:val="00CC0D19"/>
    <w:rsid w:val="00CC1E94"/>
    <w:rsid w:val="00CC3AD8"/>
    <w:rsid w:val="00CC3D68"/>
    <w:rsid w:val="00CC4661"/>
    <w:rsid w:val="00CC5866"/>
    <w:rsid w:val="00CC776B"/>
    <w:rsid w:val="00CC796D"/>
    <w:rsid w:val="00CD2A90"/>
    <w:rsid w:val="00CD4381"/>
    <w:rsid w:val="00CD4F1D"/>
    <w:rsid w:val="00CD5F2F"/>
    <w:rsid w:val="00CD789A"/>
    <w:rsid w:val="00CE1DBA"/>
    <w:rsid w:val="00CE58CE"/>
    <w:rsid w:val="00CE658B"/>
    <w:rsid w:val="00CE6E42"/>
    <w:rsid w:val="00CE7F81"/>
    <w:rsid w:val="00CF28CD"/>
    <w:rsid w:val="00CF4302"/>
    <w:rsid w:val="00CF4FF6"/>
    <w:rsid w:val="00CF772B"/>
    <w:rsid w:val="00CF7FE9"/>
    <w:rsid w:val="00D001EB"/>
    <w:rsid w:val="00D01A57"/>
    <w:rsid w:val="00D0461A"/>
    <w:rsid w:val="00D04B52"/>
    <w:rsid w:val="00D04B66"/>
    <w:rsid w:val="00D07A54"/>
    <w:rsid w:val="00D07FEC"/>
    <w:rsid w:val="00D10155"/>
    <w:rsid w:val="00D1028F"/>
    <w:rsid w:val="00D10499"/>
    <w:rsid w:val="00D1149E"/>
    <w:rsid w:val="00D14293"/>
    <w:rsid w:val="00D1474E"/>
    <w:rsid w:val="00D148DD"/>
    <w:rsid w:val="00D1535C"/>
    <w:rsid w:val="00D16845"/>
    <w:rsid w:val="00D17643"/>
    <w:rsid w:val="00D22009"/>
    <w:rsid w:val="00D220F0"/>
    <w:rsid w:val="00D22321"/>
    <w:rsid w:val="00D22C77"/>
    <w:rsid w:val="00D23CC6"/>
    <w:rsid w:val="00D240A7"/>
    <w:rsid w:val="00D2589A"/>
    <w:rsid w:val="00D26928"/>
    <w:rsid w:val="00D26AFC"/>
    <w:rsid w:val="00D27753"/>
    <w:rsid w:val="00D31CEF"/>
    <w:rsid w:val="00D32A61"/>
    <w:rsid w:val="00D335D1"/>
    <w:rsid w:val="00D35C8C"/>
    <w:rsid w:val="00D37518"/>
    <w:rsid w:val="00D37B46"/>
    <w:rsid w:val="00D40318"/>
    <w:rsid w:val="00D4228A"/>
    <w:rsid w:val="00D436BD"/>
    <w:rsid w:val="00D44970"/>
    <w:rsid w:val="00D461C0"/>
    <w:rsid w:val="00D46272"/>
    <w:rsid w:val="00D46840"/>
    <w:rsid w:val="00D4792E"/>
    <w:rsid w:val="00D5001E"/>
    <w:rsid w:val="00D50308"/>
    <w:rsid w:val="00D50FB2"/>
    <w:rsid w:val="00D5123E"/>
    <w:rsid w:val="00D518CC"/>
    <w:rsid w:val="00D5339F"/>
    <w:rsid w:val="00D5563C"/>
    <w:rsid w:val="00D56040"/>
    <w:rsid w:val="00D56352"/>
    <w:rsid w:val="00D56EF1"/>
    <w:rsid w:val="00D571B2"/>
    <w:rsid w:val="00D60118"/>
    <w:rsid w:val="00D60293"/>
    <w:rsid w:val="00D608EF"/>
    <w:rsid w:val="00D60DA2"/>
    <w:rsid w:val="00D6138A"/>
    <w:rsid w:val="00D62C88"/>
    <w:rsid w:val="00D630A2"/>
    <w:rsid w:val="00D635D7"/>
    <w:rsid w:val="00D63DE4"/>
    <w:rsid w:val="00D642EA"/>
    <w:rsid w:val="00D6769B"/>
    <w:rsid w:val="00D67E9E"/>
    <w:rsid w:val="00D705BB"/>
    <w:rsid w:val="00D73B77"/>
    <w:rsid w:val="00D744C3"/>
    <w:rsid w:val="00D76AB7"/>
    <w:rsid w:val="00D77C63"/>
    <w:rsid w:val="00D81B15"/>
    <w:rsid w:val="00D8681A"/>
    <w:rsid w:val="00D876D1"/>
    <w:rsid w:val="00D91AF3"/>
    <w:rsid w:val="00D9295E"/>
    <w:rsid w:val="00D94238"/>
    <w:rsid w:val="00D9488F"/>
    <w:rsid w:val="00D95CE3"/>
    <w:rsid w:val="00D96177"/>
    <w:rsid w:val="00D965C9"/>
    <w:rsid w:val="00D97DAA"/>
    <w:rsid w:val="00DA1B42"/>
    <w:rsid w:val="00DA4A71"/>
    <w:rsid w:val="00DB0710"/>
    <w:rsid w:val="00DB2C8A"/>
    <w:rsid w:val="00DB3126"/>
    <w:rsid w:val="00DB3BB2"/>
    <w:rsid w:val="00DB4236"/>
    <w:rsid w:val="00DB4860"/>
    <w:rsid w:val="00DC0644"/>
    <w:rsid w:val="00DC0B38"/>
    <w:rsid w:val="00DC165C"/>
    <w:rsid w:val="00DC19F0"/>
    <w:rsid w:val="00DC3610"/>
    <w:rsid w:val="00DC4AFD"/>
    <w:rsid w:val="00DC50E9"/>
    <w:rsid w:val="00DC7BDC"/>
    <w:rsid w:val="00DD08DC"/>
    <w:rsid w:val="00DD0C46"/>
    <w:rsid w:val="00DD46B0"/>
    <w:rsid w:val="00DD4D6E"/>
    <w:rsid w:val="00DD5236"/>
    <w:rsid w:val="00DD78DB"/>
    <w:rsid w:val="00DE14CD"/>
    <w:rsid w:val="00DE2CF8"/>
    <w:rsid w:val="00DE3328"/>
    <w:rsid w:val="00DE3F10"/>
    <w:rsid w:val="00DE5632"/>
    <w:rsid w:val="00DE5969"/>
    <w:rsid w:val="00DE5DDE"/>
    <w:rsid w:val="00DF00F2"/>
    <w:rsid w:val="00DF0839"/>
    <w:rsid w:val="00DF4D43"/>
    <w:rsid w:val="00E00E75"/>
    <w:rsid w:val="00E03713"/>
    <w:rsid w:val="00E06368"/>
    <w:rsid w:val="00E068F8"/>
    <w:rsid w:val="00E06D5B"/>
    <w:rsid w:val="00E0752E"/>
    <w:rsid w:val="00E1105B"/>
    <w:rsid w:val="00E11216"/>
    <w:rsid w:val="00E1335B"/>
    <w:rsid w:val="00E140CF"/>
    <w:rsid w:val="00E143E3"/>
    <w:rsid w:val="00E14651"/>
    <w:rsid w:val="00E148A3"/>
    <w:rsid w:val="00E17B2E"/>
    <w:rsid w:val="00E25691"/>
    <w:rsid w:val="00E321BA"/>
    <w:rsid w:val="00E3254F"/>
    <w:rsid w:val="00E32F9E"/>
    <w:rsid w:val="00E34B8C"/>
    <w:rsid w:val="00E34DD7"/>
    <w:rsid w:val="00E35AC4"/>
    <w:rsid w:val="00E37503"/>
    <w:rsid w:val="00E40A94"/>
    <w:rsid w:val="00E44CA9"/>
    <w:rsid w:val="00E45131"/>
    <w:rsid w:val="00E46681"/>
    <w:rsid w:val="00E46B77"/>
    <w:rsid w:val="00E47D13"/>
    <w:rsid w:val="00E510C1"/>
    <w:rsid w:val="00E5128A"/>
    <w:rsid w:val="00E518A3"/>
    <w:rsid w:val="00E53046"/>
    <w:rsid w:val="00E53B6E"/>
    <w:rsid w:val="00E5429B"/>
    <w:rsid w:val="00E5520C"/>
    <w:rsid w:val="00E55A8B"/>
    <w:rsid w:val="00E5694B"/>
    <w:rsid w:val="00E57075"/>
    <w:rsid w:val="00E5713D"/>
    <w:rsid w:val="00E57DD8"/>
    <w:rsid w:val="00E60137"/>
    <w:rsid w:val="00E607BE"/>
    <w:rsid w:val="00E60C6A"/>
    <w:rsid w:val="00E63E79"/>
    <w:rsid w:val="00E66C49"/>
    <w:rsid w:val="00E70784"/>
    <w:rsid w:val="00E70D32"/>
    <w:rsid w:val="00E73766"/>
    <w:rsid w:val="00E74462"/>
    <w:rsid w:val="00E807AF"/>
    <w:rsid w:val="00E82103"/>
    <w:rsid w:val="00E83BD4"/>
    <w:rsid w:val="00E86325"/>
    <w:rsid w:val="00E866A0"/>
    <w:rsid w:val="00E866E2"/>
    <w:rsid w:val="00E86701"/>
    <w:rsid w:val="00E870FF"/>
    <w:rsid w:val="00E8781E"/>
    <w:rsid w:val="00E87F98"/>
    <w:rsid w:val="00E905F0"/>
    <w:rsid w:val="00E921EE"/>
    <w:rsid w:val="00E925AC"/>
    <w:rsid w:val="00E93E10"/>
    <w:rsid w:val="00E954E4"/>
    <w:rsid w:val="00E95C08"/>
    <w:rsid w:val="00EA1568"/>
    <w:rsid w:val="00EA1620"/>
    <w:rsid w:val="00EA232F"/>
    <w:rsid w:val="00EA2EE2"/>
    <w:rsid w:val="00EA35CD"/>
    <w:rsid w:val="00EA40F6"/>
    <w:rsid w:val="00EA5198"/>
    <w:rsid w:val="00EA602D"/>
    <w:rsid w:val="00EA6E88"/>
    <w:rsid w:val="00EA79B3"/>
    <w:rsid w:val="00EB06D5"/>
    <w:rsid w:val="00EB1F2C"/>
    <w:rsid w:val="00EB2741"/>
    <w:rsid w:val="00EB2AA1"/>
    <w:rsid w:val="00EB344D"/>
    <w:rsid w:val="00EB4137"/>
    <w:rsid w:val="00EB44B5"/>
    <w:rsid w:val="00EB57A3"/>
    <w:rsid w:val="00EB58C7"/>
    <w:rsid w:val="00EC04B7"/>
    <w:rsid w:val="00EC08AB"/>
    <w:rsid w:val="00EC2660"/>
    <w:rsid w:val="00EC4448"/>
    <w:rsid w:val="00EC585F"/>
    <w:rsid w:val="00EC63AF"/>
    <w:rsid w:val="00EC7550"/>
    <w:rsid w:val="00EC7704"/>
    <w:rsid w:val="00EC7C59"/>
    <w:rsid w:val="00ED2229"/>
    <w:rsid w:val="00ED2B52"/>
    <w:rsid w:val="00ED3376"/>
    <w:rsid w:val="00ED68C0"/>
    <w:rsid w:val="00ED7399"/>
    <w:rsid w:val="00EE107F"/>
    <w:rsid w:val="00EE1C1A"/>
    <w:rsid w:val="00EE25EF"/>
    <w:rsid w:val="00EE51B6"/>
    <w:rsid w:val="00EE6FC3"/>
    <w:rsid w:val="00EF4519"/>
    <w:rsid w:val="00EF58C7"/>
    <w:rsid w:val="00EF6268"/>
    <w:rsid w:val="00EF65A7"/>
    <w:rsid w:val="00F0211B"/>
    <w:rsid w:val="00F0288F"/>
    <w:rsid w:val="00F048F5"/>
    <w:rsid w:val="00F055B0"/>
    <w:rsid w:val="00F0656E"/>
    <w:rsid w:val="00F067A4"/>
    <w:rsid w:val="00F06DCF"/>
    <w:rsid w:val="00F10C11"/>
    <w:rsid w:val="00F11971"/>
    <w:rsid w:val="00F126E1"/>
    <w:rsid w:val="00F14398"/>
    <w:rsid w:val="00F147C2"/>
    <w:rsid w:val="00F14935"/>
    <w:rsid w:val="00F220DD"/>
    <w:rsid w:val="00F22181"/>
    <w:rsid w:val="00F223E1"/>
    <w:rsid w:val="00F22998"/>
    <w:rsid w:val="00F22C61"/>
    <w:rsid w:val="00F2411B"/>
    <w:rsid w:val="00F246DB"/>
    <w:rsid w:val="00F24DA0"/>
    <w:rsid w:val="00F26C6A"/>
    <w:rsid w:val="00F278A4"/>
    <w:rsid w:val="00F31048"/>
    <w:rsid w:val="00F317B7"/>
    <w:rsid w:val="00F33740"/>
    <w:rsid w:val="00F33C45"/>
    <w:rsid w:val="00F33EEB"/>
    <w:rsid w:val="00F37778"/>
    <w:rsid w:val="00F37C71"/>
    <w:rsid w:val="00F43E71"/>
    <w:rsid w:val="00F43ED7"/>
    <w:rsid w:val="00F45F6D"/>
    <w:rsid w:val="00F45FD8"/>
    <w:rsid w:val="00F472FC"/>
    <w:rsid w:val="00F47DAC"/>
    <w:rsid w:val="00F5079D"/>
    <w:rsid w:val="00F516F6"/>
    <w:rsid w:val="00F51790"/>
    <w:rsid w:val="00F51963"/>
    <w:rsid w:val="00F530BE"/>
    <w:rsid w:val="00F5625E"/>
    <w:rsid w:val="00F57C89"/>
    <w:rsid w:val="00F614A2"/>
    <w:rsid w:val="00F6183B"/>
    <w:rsid w:val="00F61A45"/>
    <w:rsid w:val="00F62053"/>
    <w:rsid w:val="00F62844"/>
    <w:rsid w:val="00F629E9"/>
    <w:rsid w:val="00F62DAC"/>
    <w:rsid w:val="00F62F08"/>
    <w:rsid w:val="00F6608E"/>
    <w:rsid w:val="00F663AD"/>
    <w:rsid w:val="00F66CC9"/>
    <w:rsid w:val="00F710A1"/>
    <w:rsid w:val="00F728DC"/>
    <w:rsid w:val="00F72BF3"/>
    <w:rsid w:val="00F75029"/>
    <w:rsid w:val="00F81764"/>
    <w:rsid w:val="00F8275E"/>
    <w:rsid w:val="00F82A5C"/>
    <w:rsid w:val="00F86150"/>
    <w:rsid w:val="00F87653"/>
    <w:rsid w:val="00F87C62"/>
    <w:rsid w:val="00F90CA9"/>
    <w:rsid w:val="00F91E7B"/>
    <w:rsid w:val="00F922D0"/>
    <w:rsid w:val="00F92878"/>
    <w:rsid w:val="00F955A6"/>
    <w:rsid w:val="00F9605A"/>
    <w:rsid w:val="00F96A40"/>
    <w:rsid w:val="00F96B32"/>
    <w:rsid w:val="00FA0818"/>
    <w:rsid w:val="00FA253B"/>
    <w:rsid w:val="00FA4171"/>
    <w:rsid w:val="00FA4D29"/>
    <w:rsid w:val="00FA5018"/>
    <w:rsid w:val="00FA60B7"/>
    <w:rsid w:val="00FA6925"/>
    <w:rsid w:val="00FA6EBF"/>
    <w:rsid w:val="00FA7261"/>
    <w:rsid w:val="00FB0020"/>
    <w:rsid w:val="00FB083A"/>
    <w:rsid w:val="00FB0A98"/>
    <w:rsid w:val="00FB15FD"/>
    <w:rsid w:val="00FB212F"/>
    <w:rsid w:val="00FB2C44"/>
    <w:rsid w:val="00FB3C9C"/>
    <w:rsid w:val="00FB3E0A"/>
    <w:rsid w:val="00FB46BC"/>
    <w:rsid w:val="00FB54E5"/>
    <w:rsid w:val="00FB5F46"/>
    <w:rsid w:val="00FC321F"/>
    <w:rsid w:val="00FC4E2A"/>
    <w:rsid w:val="00FC5A0A"/>
    <w:rsid w:val="00FC6EE7"/>
    <w:rsid w:val="00FC7D94"/>
    <w:rsid w:val="00FD0A81"/>
    <w:rsid w:val="00FD0B02"/>
    <w:rsid w:val="00FD0DEC"/>
    <w:rsid w:val="00FD1309"/>
    <w:rsid w:val="00FD3D1A"/>
    <w:rsid w:val="00FD3E39"/>
    <w:rsid w:val="00FD7FFA"/>
    <w:rsid w:val="00FE0F66"/>
    <w:rsid w:val="00FE14C1"/>
    <w:rsid w:val="00FE3833"/>
    <w:rsid w:val="00FE493C"/>
    <w:rsid w:val="00FE56A3"/>
    <w:rsid w:val="00FE67FB"/>
    <w:rsid w:val="00FE7625"/>
    <w:rsid w:val="00FE7C4F"/>
    <w:rsid w:val="00FF0A8F"/>
    <w:rsid w:val="00FF0C31"/>
    <w:rsid w:val="00FF2E18"/>
    <w:rsid w:val="00FF3F65"/>
    <w:rsid w:val="00FF4F21"/>
    <w:rsid w:val="00FF5398"/>
    <w:rsid w:val="00FF60AF"/>
    <w:rsid w:val="00FF6322"/>
    <w:rsid w:val="00FF6FB2"/>
    <w:rsid w:val="00FF7634"/>
    <w:rsid w:val="010F636B"/>
    <w:rsid w:val="012C9811"/>
    <w:rsid w:val="01EFE128"/>
    <w:rsid w:val="02122D6E"/>
    <w:rsid w:val="02259ECB"/>
    <w:rsid w:val="031257CC"/>
    <w:rsid w:val="035563F2"/>
    <w:rsid w:val="03FC9B76"/>
    <w:rsid w:val="041DAD11"/>
    <w:rsid w:val="04323494"/>
    <w:rsid w:val="04401195"/>
    <w:rsid w:val="044D6DA8"/>
    <w:rsid w:val="04849475"/>
    <w:rsid w:val="04944EA1"/>
    <w:rsid w:val="04BD9D97"/>
    <w:rsid w:val="052E4AD2"/>
    <w:rsid w:val="05B753DC"/>
    <w:rsid w:val="05C161F8"/>
    <w:rsid w:val="06C1641D"/>
    <w:rsid w:val="06C74F3C"/>
    <w:rsid w:val="076DFE57"/>
    <w:rsid w:val="079A34C9"/>
    <w:rsid w:val="07A17F7E"/>
    <w:rsid w:val="07F0FBDB"/>
    <w:rsid w:val="08028E85"/>
    <w:rsid w:val="083BF52D"/>
    <w:rsid w:val="083F9F59"/>
    <w:rsid w:val="085BC1D8"/>
    <w:rsid w:val="08BD0E26"/>
    <w:rsid w:val="09308D70"/>
    <w:rsid w:val="0936F2DA"/>
    <w:rsid w:val="0992C076"/>
    <w:rsid w:val="0AADF3FA"/>
    <w:rsid w:val="0AE62AA5"/>
    <w:rsid w:val="0B8DBC43"/>
    <w:rsid w:val="0BDEC3DA"/>
    <w:rsid w:val="0C4B5A20"/>
    <w:rsid w:val="0C5C93A6"/>
    <w:rsid w:val="0C654927"/>
    <w:rsid w:val="0C9C6A1C"/>
    <w:rsid w:val="0CAF00A1"/>
    <w:rsid w:val="0CC57D9A"/>
    <w:rsid w:val="0CF1D24E"/>
    <w:rsid w:val="0D2041EF"/>
    <w:rsid w:val="0E04BE42"/>
    <w:rsid w:val="0E0C9090"/>
    <w:rsid w:val="0E2E5792"/>
    <w:rsid w:val="0F1B1D18"/>
    <w:rsid w:val="0F6536C7"/>
    <w:rsid w:val="0F8C26CE"/>
    <w:rsid w:val="0FA10FB4"/>
    <w:rsid w:val="0FBE1EF3"/>
    <w:rsid w:val="1006F285"/>
    <w:rsid w:val="10C67109"/>
    <w:rsid w:val="10DD353F"/>
    <w:rsid w:val="10F6B982"/>
    <w:rsid w:val="114D9EEF"/>
    <w:rsid w:val="1182F842"/>
    <w:rsid w:val="11BC7783"/>
    <w:rsid w:val="124D5971"/>
    <w:rsid w:val="124E991F"/>
    <w:rsid w:val="12924705"/>
    <w:rsid w:val="129CA38C"/>
    <w:rsid w:val="130BABA0"/>
    <w:rsid w:val="13102FDF"/>
    <w:rsid w:val="13B2FFE2"/>
    <w:rsid w:val="13E5823F"/>
    <w:rsid w:val="13E98422"/>
    <w:rsid w:val="144A248C"/>
    <w:rsid w:val="14B2221B"/>
    <w:rsid w:val="14B75277"/>
    <w:rsid w:val="14DA63A8"/>
    <w:rsid w:val="14FBD9B6"/>
    <w:rsid w:val="14FCE433"/>
    <w:rsid w:val="150C8F37"/>
    <w:rsid w:val="15F7EECC"/>
    <w:rsid w:val="16355891"/>
    <w:rsid w:val="16538A49"/>
    <w:rsid w:val="16783C2A"/>
    <w:rsid w:val="169EEF1D"/>
    <w:rsid w:val="16D8D840"/>
    <w:rsid w:val="1760D6CC"/>
    <w:rsid w:val="176C8E68"/>
    <w:rsid w:val="17BD4877"/>
    <w:rsid w:val="17D8F418"/>
    <w:rsid w:val="18173E71"/>
    <w:rsid w:val="1834B4CD"/>
    <w:rsid w:val="18374B40"/>
    <w:rsid w:val="18B22497"/>
    <w:rsid w:val="18BD5977"/>
    <w:rsid w:val="1900DE5F"/>
    <w:rsid w:val="1A1C088B"/>
    <w:rsid w:val="1A424DCE"/>
    <w:rsid w:val="1A5EDC5F"/>
    <w:rsid w:val="1A9090AB"/>
    <w:rsid w:val="1ADF3412"/>
    <w:rsid w:val="1B1B30F3"/>
    <w:rsid w:val="1B90D48E"/>
    <w:rsid w:val="1B919A91"/>
    <w:rsid w:val="1B9AF55C"/>
    <w:rsid w:val="1C7B0473"/>
    <w:rsid w:val="1CDCBBD4"/>
    <w:rsid w:val="1CEE167B"/>
    <w:rsid w:val="1D02D88C"/>
    <w:rsid w:val="1D30ACD3"/>
    <w:rsid w:val="1DBAB757"/>
    <w:rsid w:val="1F28F8DD"/>
    <w:rsid w:val="1F4D1EE1"/>
    <w:rsid w:val="1F6A80B4"/>
    <w:rsid w:val="1F845B9B"/>
    <w:rsid w:val="1FE00BD7"/>
    <w:rsid w:val="2090E85C"/>
    <w:rsid w:val="209B212E"/>
    <w:rsid w:val="20DE6941"/>
    <w:rsid w:val="21104BAC"/>
    <w:rsid w:val="213BE7AE"/>
    <w:rsid w:val="21500D80"/>
    <w:rsid w:val="215838CF"/>
    <w:rsid w:val="219D6DBC"/>
    <w:rsid w:val="21BD18BF"/>
    <w:rsid w:val="21F47A20"/>
    <w:rsid w:val="22256E16"/>
    <w:rsid w:val="229EDD93"/>
    <w:rsid w:val="22C00184"/>
    <w:rsid w:val="22DC7CEC"/>
    <w:rsid w:val="230A0888"/>
    <w:rsid w:val="236EA22D"/>
    <w:rsid w:val="23D1DE47"/>
    <w:rsid w:val="23DEBA28"/>
    <w:rsid w:val="242F51A7"/>
    <w:rsid w:val="24712236"/>
    <w:rsid w:val="24B96FFB"/>
    <w:rsid w:val="24DE1CF5"/>
    <w:rsid w:val="24FCA5EB"/>
    <w:rsid w:val="25A77CE7"/>
    <w:rsid w:val="25C8E239"/>
    <w:rsid w:val="25F2899B"/>
    <w:rsid w:val="25F7A246"/>
    <w:rsid w:val="26366022"/>
    <w:rsid w:val="26A83488"/>
    <w:rsid w:val="26DF4BE9"/>
    <w:rsid w:val="27221584"/>
    <w:rsid w:val="272B08CF"/>
    <w:rsid w:val="27587FDE"/>
    <w:rsid w:val="2766F269"/>
    <w:rsid w:val="279D76D6"/>
    <w:rsid w:val="283015BA"/>
    <w:rsid w:val="2866544A"/>
    <w:rsid w:val="28A5BD3B"/>
    <w:rsid w:val="28A77FD6"/>
    <w:rsid w:val="28AF07DA"/>
    <w:rsid w:val="28F6A778"/>
    <w:rsid w:val="297C2E48"/>
    <w:rsid w:val="298A772C"/>
    <w:rsid w:val="29B18424"/>
    <w:rsid w:val="29C2A5A6"/>
    <w:rsid w:val="29DA06A1"/>
    <w:rsid w:val="2A6ADDAA"/>
    <w:rsid w:val="2A6BAB84"/>
    <w:rsid w:val="2ACA967C"/>
    <w:rsid w:val="2B476B8C"/>
    <w:rsid w:val="2B9194CC"/>
    <w:rsid w:val="2BA5857C"/>
    <w:rsid w:val="2CAC5C06"/>
    <w:rsid w:val="2D693ED6"/>
    <w:rsid w:val="2D79306C"/>
    <w:rsid w:val="2D832001"/>
    <w:rsid w:val="2DB14911"/>
    <w:rsid w:val="2E11D54C"/>
    <w:rsid w:val="2FC45443"/>
    <w:rsid w:val="306D05D2"/>
    <w:rsid w:val="30C71CE8"/>
    <w:rsid w:val="311F4C7F"/>
    <w:rsid w:val="31707EC0"/>
    <w:rsid w:val="3174E731"/>
    <w:rsid w:val="31A0D97B"/>
    <w:rsid w:val="31DB1078"/>
    <w:rsid w:val="327C9AD8"/>
    <w:rsid w:val="329FB9C4"/>
    <w:rsid w:val="32AF20C9"/>
    <w:rsid w:val="32C2AB58"/>
    <w:rsid w:val="32F71CA4"/>
    <w:rsid w:val="32FB0E70"/>
    <w:rsid w:val="33AB0964"/>
    <w:rsid w:val="33D5699C"/>
    <w:rsid w:val="340E64DB"/>
    <w:rsid w:val="34585065"/>
    <w:rsid w:val="34954E5C"/>
    <w:rsid w:val="3496DED1"/>
    <w:rsid w:val="34A688E6"/>
    <w:rsid w:val="353B236D"/>
    <w:rsid w:val="3569CB6F"/>
    <w:rsid w:val="358A6B53"/>
    <w:rsid w:val="359120AD"/>
    <w:rsid w:val="35D5679A"/>
    <w:rsid w:val="35DB7642"/>
    <w:rsid w:val="36A862B6"/>
    <w:rsid w:val="36B6187D"/>
    <w:rsid w:val="36BBBA7E"/>
    <w:rsid w:val="3737ACFC"/>
    <w:rsid w:val="37867CF9"/>
    <w:rsid w:val="37F94872"/>
    <w:rsid w:val="3821CDC6"/>
    <w:rsid w:val="38246435"/>
    <w:rsid w:val="383FADBF"/>
    <w:rsid w:val="38AE757A"/>
    <w:rsid w:val="38C18A2A"/>
    <w:rsid w:val="38D077B7"/>
    <w:rsid w:val="38E1CBF0"/>
    <w:rsid w:val="396A4FF4"/>
    <w:rsid w:val="39C09983"/>
    <w:rsid w:val="3A35A9DA"/>
    <w:rsid w:val="3A62BCB4"/>
    <w:rsid w:val="3B062055"/>
    <w:rsid w:val="3B8E54F5"/>
    <w:rsid w:val="3C684F2A"/>
    <w:rsid w:val="3CA1F0B6"/>
    <w:rsid w:val="3CA9A799"/>
    <w:rsid w:val="3D044242"/>
    <w:rsid w:val="3D57A22A"/>
    <w:rsid w:val="3D821EC0"/>
    <w:rsid w:val="3DA2F2E0"/>
    <w:rsid w:val="3DB642C3"/>
    <w:rsid w:val="3DBB8B3E"/>
    <w:rsid w:val="3DD16919"/>
    <w:rsid w:val="3DD7F5FB"/>
    <w:rsid w:val="3E828FFA"/>
    <w:rsid w:val="3ECDE876"/>
    <w:rsid w:val="3F091FB8"/>
    <w:rsid w:val="3F7419A7"/>
    <w:rsid w:val="3F90159E"/>
    <w:rsid w:val="3F90519C"/>
    <w:rsid w:val="3FA21514"/>
    <w:rsid w:val="3FBBF3AE"/>
    <w:rsid w:val="3FD67D70"/>
    <w:rsid w:val="40045F19"/>
    <w:rsid w:val="403833F5"/>
    <w:rsid w:val="404C2F08"/>
    <w:rsid w:val="406F6C4B"/>
    <w:rsid w:val="408A2A41"/>
    <w:rsid w:val="40D12A94"/>
    <w:rsid w:val="413F3DE0"/>
    <w:rsid w:val="415E118E"/>
    <w:rsid w:val="41A6DA56"/>
    <w:rsid w:val="42174932"/>
    <w:rsid w:val="425AAC63"/>
    <w:rsid w:val="4372C6CC"/>
    <w:rsid w:val="4390CEA4"/>
    <w:rsid w:val="444C0E6E"/>
    <w:rsid w:val="4494DBB3"/>
    <w:rsid w:val="4495B250"/>
    <w:rsid w:val="44A0466C"/>
    <w:rsid w:val="452645C0"/>
    <w:rsid w:val="45297DA1"/>
    <w:rsid w:val="453D7671"/>
    <w:rsid w:val="45A3C6D6"/>
    <w:rsid w:val="45B1A8B6"/>
    <w:rsid w:val="45B83A80"/>
    <w:rsid w:val="45FF5722"/>
    <w:rsid w:val="461A0709"/>
    <w:rsid w:val="4661FB59"/>
    <w:rsid w:val="46A08E08"/>
    <w:rsid w:val="46BC3B99"/>
    <w:rsid w:val="46E47324"/>
    <w:rsid w:val="46FE0783"/>
    <w:rsid w:val="47356417"/>
    <w:rsid w:val="478B7E92"/>
    <w:rsid w:val="47B5CA3B"/>
    <w:rsid w:val="47E4A35D"/>
    <w:rsid w:val="482B8179"/>
    <w:rsid w:val="482EFFCE"/>
    <w:rsid w:val="4864E570"/>
    <w:rsid w:val="4936F7E4"/>
    <w:rsid w:val="4968C88F"/>
    <w:rsid w:val="49999C1B"/>
    <w:rsid w:val="4A35A845"/>
    <w:rsid w:val="4A6D3212"/>
    <w:rsid w:val="4AD063F4"/>
    <w:rsid w:val="4AEDC2D9"/>
    <w:rsid w:val="4AF14C95"/>
    <w:rsid w:val="4B0C2DCE"/>
    <w:rsid w:val="4B849F57"/>
    <w:rsid w:val="4B856E2A"/>
    <w:rsid w:val="4BBD631C"/>
    <w:rsid w:val="4BD3E663"/>
    <w:rsid w:val="4C100712"/>
    <w:rsid w:val="4C1289FA"/>
    <w:rsid w:val="4CC44278"/>
    <w:rsid w:val="4CF6B6D0"/>
    <w:rsid w:val="4D0694B4"/>
    <w:rsid w:val="4DC60FFD"/>
    <w:rsid w:val="4E53E4E1"/>
    <w:rsid w:val="4E85CA4D"/>
    <w:rsid w:val="4E8867D6"/>
    <w:rsid w:val="4ED0E0E0"/>
    <w:rsid w:val="4EE1A214"/>
    <w:rsid w:val="4F028073"/>
    <w:rsid w:val="4F3CAE51"/>
    <w:rsid w:val="4F3FA7D9"/>
    <w:rsid w:val="5036E012"/>
    <w:rsid w:val="507C459A"/>
    <w:rsid w:val="50DEB3A0"/>
    <w:rsid w:val="50F2EF00"/>
    <w:rsid w:val="51DFB554"/>
    <w:rsid w:val="526B8A4A"/>
    <w:rsid w:val="53607213"/>
    <w:rsid w:val="53781D04"/>
    <w:rsid w:val="541C0E25"/>
    <w:rsid w:val="542D5CD8"/>
    <w:rsid w:val="547CA0DD"/>
    <w:rsid w:val="54C251F1"/>
    <w:rsid w:val="54DED57E"/>
    <w:rsid w:val="54F6B033"/>
    <w:rsid w:val="5594112A"/>
    <w:rsid w:val="55E8B0D4"/>
    <w:rsid w:val="55F8B0EF"/>
    <w:rsid w:val="56540341"/>
    <w:rsid w:val="567F0A1D"/>
    <w:rsid w:val="56A0ED9C"/>
    <w:rsid w:val="56A4057E"/>
    <w:rsid w:val="572DB1D6"/>
    <w:rsid w:val="573FE9A5"/>
    <w:rsid w:val="576E147A"/>
    <w:rsid w:val="57E0D1CE"/>
    <w:rsid w:val="5848F5B0"/>
    <w:rsid w:val="587ABAB9"/>
    <w:rsid w:val="589EE671"/>
    <w:rsid w:val="58AD5523"/>
    <w:rsid w:val="58C85BCC"/>
    <w:rsid w:val="58D561BD"/>
    <w:rsid w:val="590B9E42"/>
    <w:rsid w:val="59A3BEA1"/>
    <w:rsid w:val="5A6DE605"/>
    <w:rsid w:val="5A71321E"/>
    <w:rsid w:val="5AC41037"/>
    <w:rsid w:val="5B0B6F11"/>
    <w:rsid w:val="5B25C184"/>
    <w:rsid w:val="5B5571F7"/>
    <w:rsid w:val="5B7776A1"/>
    <w:rsid w:val="5BAF4B92"/>
    <w:rsid w:val="5BAFDB60"/>
    <w:rsid w:val="5C0D027F"/>
    <w:rsid w:val="5C0EE06A"/>
    <w:rsid w:val="5C322768"/>
    <w:rsid w:val="5C383E70"/>
    <w:rsid w:val="5C8AC318"/>
    <w:rsid w:val="5D07EB02"/>
    <w:rsid w:val="5D134702"/>
    <w:rsid w:val="5D13D0D8"/>
    <w:rsid w:val="5D345978"/>
    <w:rsid w:val="5D3B349F"/>
    <w:rsid w:val="5D410244"/>
    <w:rsid w:val="5D5C407B"/>
    <w:rsid w:val="5DA8D2E0"/>
    <w:rsid w:val="5DB0C066"/>
    <w:rsid w:val="5DCDF7C9"/>
    <w:rsid w:val="5DDAFDB4"/>
    <w:rsid w:val="5EF743BB"/>
    <w:rsid w:val="5F03158F"/>
    <w:rsid w:val="5F44A341"/>
    <w:rsid w:val="5F4C90C7"/>
    <w:rsid w:val="5FD74037"/>
    <w:rsid w:val="5FDEB1AF"/>
    <w:rsid w:val="5FF50852"/>
    <w:rsid w:val="604AE7C4"/>
    <w:rsid w:val="6096F7C8"/>
    <w:rsid w:val="6140D2F4"/>
    <w:rsid w:val="61739C0C"/>
    <w:rsid w:val="618A0425"/>
    <w:rsid w:val="61CA3C5B"/>
    <w:rsid w:val="625C36F4"/>
    <w:rsid w:val="6274EBD3"/>
    <w:rsid w:val="62AB284E"/>
    <w:rsid w:val="62B00632"/>
    <w:rsid w:val="62C7EF54"/>
    <w:rsid w:val="62E0AD27"/>
    <w:rsid w:val="632B93ED"/>
    <w:rsid w:val="63399942"/>
    <w:rsid w:val="639B13FE"/>
    <w:rsid w:val="63A968B2"/>
    <w:rsid w:val="63AC1FFA"/>
    <w:rsid w:val="642001EA"/>
    <w:rsid w:val="64A5CFDB"/>
    <w:rsid w:val="64C80685"/>
    <w:rsid w:val="64DF3E5C"/>
    <w:rsid w:val="650A265F"/>
    <w:rsid w:val="6526CF41"/>
    <w:rsid w:val="65B6B363"/>
    <w:rsid w:val="65BBD24B"/>
    <w:rsid w:val="65ED2079"/>
    <w:rsid w:val="66C216CE"/>
    <w:rsid w:val="670382F6"/>
    <w:rsid w:val="672C31E7"/>
    <w:rsid w:val="67722B41"/>
    <w:rsid w:val="67B7AC46"/>
    <w:rsid w:val="68379893"/>
    <w:rsid w:val="685DE72F"/>
    <w:rsid w:val="686FF460"/>
    <w:rsid w:val="688D8C90"/>
    <w:rsid w:val="68D2B12E"/>
    <w:rsid w:val="68FE6B90"/>
    <w:rsid w:val="69D1CFB5"/>
    <w:rsid w:val="69E02B01"/>
    <w:rsid w:val="69F45849"/>
    <w:rsid w:val="69F9B790"/>
    <w:rsid w:val="6A1B5F93"/>
    <w:rsid w:val="6A96AA2B"/>
    <w:rsid w:val="6AE5C6CA"/>
    <w:rsid w:val="6AEC3FBA"/>
    <w:rsid w:val="6B076D91"/>
    <w:rsid w:val="6B0EB3AB"/>
    <w:rsid w:val="6B22072D"/>
    <w:rsid w:val="6B226230"/>
    <w:rsid w:val="6B95EEA7"/>
    <w:rsid w:val="6BAA590E"/>
    <w:rsid w:val="6BB257E7"/>
    <w:rsid w:val="6BB63769"/>
    <w:rsid w:val="6BD94FF0"/>
    <w:rsid w:val="6D76DEA1"/>
    <w:rsid w:val="6DB5A05C"/>
    <w:rsid w:val="6E22A0F1"/>
    <w:rsid w:val="6E2A39B9"/>
    <w:rsid w:val="6E9A9D1B"/>
    <w:rsid w:val="6ECBE1FA"/>
    <w:rsid w:val="6ED1D0FA"/>
    <w:rsid w:val="6F6BDB20"/>
    <w:rsid w:val="6F86000B"/>
    <w:rsid w:val="702FA7D7"/>
    <w:rsid w:val="7058E20A"/>
    <w:rsid w:val="70861C3F"/>
    <w:rsid w:val="709BE0BB"/>
    <w:rsid w:val="711B4729"/>
    <w:rsid w:val="7134CCB0"/>
    <w:rsid w:val="720C9DA9"/>
    <w:rsid w:val="721CCDCD"/>
    <w:rsid w:val="722408BB"/>
    <w:rsid w:val="7243B615"/>
    <w:rsid w:val="725EF9FF"/>
    <w:rsid w:val="728B1DA7"/>
    <w:rsid w:val="7293A429"/>
    <w:rsid w:val="72B4C950"/>
    <w:rsid w:val="72E5DD74"/>
    <w:rsid w:val="72F23EC1"/>
    <w:rsid w:val="72FA1FB9"/>
    <w:rsid w:val="734E6AB8"/>
    <w:rsid w:val="73862AC0"/>
    <w:rsid w:val="73D3817D"/>
    <w:rsid w:val="74236838"/>
    <w:rsid w:val="759938D5"/>
    <w:rsid w:val="75EAF66A"/>
    <w:rsid w:val="762B622A"/>
    <w:rsid w:val="76579560"/>
    <w:rsid w:val="76664627"/>
    <w:rsid w:val="76872A9C"/>
    <w:rsid w:val="76963E3B"/>
    <w:rsid w:val="76D83A98"/>
    <w:rsid w:val="76E6CBCA"/>
    <w:rsid w:val="77762535"/>
    <w:rsid w:val="77973CEA"/>
    <w:rsid w:val="77A30090"/>
    <w:rsid w:val="77A5878F"/>
    <w:rsid w:val="784435F6"/>
    <w:rsid w:val="7865986F"/>
    <w:rsid w:val="786DD404"/>
    <w:rsid w:val="789FE4B2"/>
    <w:rsid w:val="78F1C65F"/>
    <w:rsid w:val="794C73D8"/>
    <w:rsid w:val="794F7841"/>
    <w:rsid w:val="7A122932"/>
    <w:rsid w:val="7A19459C"/>
    <w:rsid w:val="7A4A22CE"/>
    <w:rsid w:val="7AE506F6"/>
    <w:rsid w:val="7B8CA9BA"/>
    <w:rsid w:val="7B8DA2E8"/>
    <w:rsid w:val="7B9E527D"/>
    <w:rsid w:val="7BBC6C2D"/>
    <w:rsid w:val="7BC31171"/>
    <w:rsid w:val="7BDF2F0B"/>
    <w:rsid w:val="7BE0B40D"/>
    <w:rsid w:val="7C03DA38"/>
    <w:rsid w:val="7CE0391B"/>
    <w:rsid w:val="7CFF29FB"/>
    <w:rsid w:val="7D374A35"/>
    <w:rsid w:val="7D72CDA7"/>
    <w:rsid w:val="7D7A63C3"/>
    <w:rsid w:val="7DE71B7A"/>
    <w:rsid w:val="7E26D5F0"/>
    <w:rsid w:val="7E3BDD4E"/>
    <w:rsid w:val="7E5D1FA3"/>
    <w:rsid w:val="7EBCF34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7C65F"/>
  <w15:docId w15:val="{63FBD8F0-88A2-4474-8F90-6EF3BDCF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3205B"/>
    <w:pPr>
      <w:spacing w:line="240" w:lineRule="exact"/>
    </w:pPr>
    <w:rPr>
      <w:rFonts w:asciiTheme="minorHAnsi" w:hAnsiTheme="minorHAnsi"/>
      <w:sz w:val="18"/>
    </w:rPr>
  </w:style>
  <w:style w:type="paragraph" w:styleId="berschrift1">
    <w:name w:val="heading 1"/>
    <w:basedOn w:val="Standard"/>
    <w:next w:val="Standard"/>
    <w:pPr>
      <w:keepNext/>
      <w:jc w:val="both"/>
      <w:outlineLvl w:val="0"/>
    </w:pPr>
    <w:rPr>
      <w:sz w:val="24"/>
      <w:u w:val="single"/>
    </w:rPr>
  </w:style>
  <w:style w:type="paragraph" w:styleId="berschrift2">
    <w:name w:val="heading 2"/>
    <w:basedOn w:val="Standard"/>
    <w:next w:val="Standard"/>
    <w:pPr>
      <w:keepNext/>
      <w:jc w:val="center"/>
      <w:outlineLvl w:val="1"/>
    </w:pPr>
    <w:rPr>
      <w:b/>
      <w:sz w:val="24"/>
    </w:rPr>
  </w:style>
  <w:style w:type="paragraph" w:styleId="berschrift3">
    <w:name w:val="heading 3"/>
    <w:basedOn w:val="Standard"/>
    <w:next w:val="Standard"/>
    <w:pPr>
      <w:keepNext/>
      <w:outlineLvl w:val="2"/>
    </w:pPr>
    <w:rPr>
      <w:b/>
      <w:sz w:val="26"/>
    </w:rPr>
  </w:style>
  <w:style w:type="paragraph" w:styleId="berschrift4">
    <w:name w:val="heading 4"/>
    <w:basedOn w:val="Standard"/>
    <w:next w:val="Standard"/>
    <w:pPr>
      <w:keepNext/>
      <w:ind w:left="567"/>
      <w:jc w:val="both"/>
      <w:outlineLvl w:val="3"/>
    </w:pPr>
    <w:rPr>
      <w:b/>
      <w:sz w:val="22"/>
    </w:rPr>
  </w:style>
  <w:style w:type="paragraph" w:styleId="berschrift5">
    <w:name w:val="heading 5"/>
    <w:basedOn w:val="Standard"/>
    <w:next w:val="Standard"/>
    <w:pPr>
      <w:keepNext/>
      <w:jc w:val="both"/>
      <w:outlineLvl w:val="4"/>
    </w:pPr>
    <w:rPr>
      <w:u w:val="single"/>
    </w:rPr>
  </w:style>
  <w:style w:type="paragraph" w:styleId="berschrift6">
    <w:name w:val="heading 6"/>
    <w:basedOn w:val="Standard"/>
    <w:next w:val="Standard"/>
    <w:pPr>
      <w:keepNext/>
      <w:jc w:val="both"/>
      <w:outlineLvl w:val="5"/>
    </w:pPr>
    <w:rPr>
      <w:i/>
      <w:u w:val="single"/>
    </w:rPr>
  </w:style>
  <w:style w:type="paragraph" w:styleId="berschrift7">
    <w:name w:val="heading 7"/>
    <w:basedOn w:val="Standard"/>
    <w:next w:val="Standard"/>
    <w:pPr>
      <w:keepNext/>
      <w:outlineLvl w:val="6"/>
    </w:pPr>
    <w:rPr>
      <w:sz w:val="24"/>
      <w:u w:val="single"/>
    </w:rPr>
  </w:style>
  <w:style w:type="paragraph" w:styleId="berschrift8">
    <w:name w:val="heading 8"/>
    <w:basedOn w:val="Standard"/>
    <w:next w:val="Standard"/>
    <w:pPr>
      <w:keepNext/>
      <w:ind w:left="567"/>
      <w:jc w:val="both"/>
      <w:outlineLvl w:val="7"/>
    </w:pPr>
    <w:rPr>
      <w:b/>
      <w:sz w:val="24"/>
    </w:rPr>
  </w:style>
  <w:style w:type="paragraph" w:styleId="berschrift9">
    <w:name w:val="heading 9"/>
    <w:basedOn w:val="Standard"/>
    <w:next w:val="Standard"/>
    <w:pPr>
      <w:keepNext/>
      <w:outlineLvl w:val="8"/>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sz w:val="24"/>
    </w:rPr>
  </w:style>
  <w:style w:type="paragraph" w:styleId="Textkrper-Zeileneinzug">
    <w:name w:val="Body Text Indent"/>
    <w:basedOn w:val="Standard"/>
    <w:pPr>
      <w:ind w:left="1418"/>
      <w:jc w:val="both"/>
    </w:pPr>
    <w:rPr>
      <w:sz w:val="24"/>
    </w:rPr>
  </w:style>
  <w:style w:type="paragraph" w:styleId="Beschriftung">
    <w:name w:val="caption"/>
    <w:basedOn w:val="Standard"/>
    <w:next w:val="Standard"/>
    <w:pPr>
      <w:framePr w:w="6185" w:h="569" w:hSpace="141" w:wrap="around" w:vAnchor="text" w:hAnchor="page" w:x="1311" w:y="47"/>
    </w:pPr>
    <w:rPr>
      <w:b/>
      <w:sz w:val="28"/>
    </w:rPr>
  </w:style>
  <w:style w:type="paragraph" w:customStyle="1" w:styleId="Firmenangaben">
    <w:name w:val="Firmenangaben"/>
    <w:rPr>
      <w:rFonts w:ascii="Arial" w:hAnsi="Arial"/>
      <w:noProof/>
      <w:sz w:val="14"/>
    </w:rPr>
  </w:style>
  <w:style w:type="paragraph" w:customStyle="1" w:styleId="FirmenangabenFusszeile">
    <w:name w:val="Firmenangaben Fusszeile"/>
    <w:basedOn w:val="Standard"/>
    <w:pPr>
      <w:tabs>
        <w:tab w:val="left" w:pos="1985"/>
        <w:tab w:val="left" w:pos="3515"/>
        <w:tab w:val="left" w:pos="6010"/>
        <w:tab w:val="left" w:pos="7655"/>
        <w:tab w:val="left" w:pos="8789"/>
      </w:tabs>
    </w:pPr>
    <w:rPr>
      <w:sz w:val="12"/>
    </w:rPr>
  </w:style>
  <w:style w:type="character" w:styleId="Hyperlink">
    <w:name w:val="Hyperlink"/>
    <w:rPr>
      <w:color w:val="0000FF"/>
      <w:u w:val="single"/>
    </w:rPr>
  </w:style>
  <w:style w:type="character" w:styleId="BesuchterLink">
    <w:name w:val="FollowedHyperlink"/>
    <w:rPr>
      <w:color w:val="800080"/>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2">
    <w:name w:val="Body Text 2"/>
    <w:basedOn w:val="Standard"/>
    <w:pPr>
      <w:jc w:val="both"/>
    </w:pPr>
    <w:rPr>
      <w:rFonts w:ascii="LTUnivers 430 BasicReg" w:hAnsi="LTUnivers 430 BasicReg"/>
      <w:sz w:val="22"/>
    </w:rPr>
  </w:style>
  <w:style w:type="paragraph" w:styleId="Textkrper3">
    <w:name w:val="Body Text 3"/>
    <w:basedOn w:val="Standard"/>
    <w:pPr>
      <w:jc w:val="both"/>
    </w:pPr>
    <w:rPr>
      <w:rFonts w:ascii="LTUnivers 430 BasicReg" w:hAnsi="LTUnivers 430 BasicReg"/>
      <w:b/>
      <w:bCs/>
      <w:sz w:val="22"/>
    </w:rPr>
  </w:style>
  <w:style w:type="paragraph" w:customStyle="1" w:styleId="Noparagraphstyle">
    <w:name w:val="[No paragraph style]"/>
    <w:pPr>
      <w:autoSpaceDE w:val="0"/>
      <w:autoSpaceDN w:val="0"/>
      <w:adjustRightInd w:val="0"/>
      <w:spacing w:line="288" w:lineRule="auto"/>
    </w:pPr>
    <w:rPr>
      <w:color w:val="000000"/>
      <w:sz w:val="24"/>
      <w:szCs w:val="24"/>
    </w:rPr>
  </w:style>
  <w:style w:type="paragraph" w:styleId="Sprechblasentext">
    <w:name w:val="Balloon Text"/>
    <w:basedOn w:val="Standard"/>
    <w:semiHidden/>
    <w:rsid w:val="00F22181"/>
    <w:rPr>
      <w:rFonts w:ascii="Tahoma" w:hAnsi="Tahoma" w:cs="Tahoma"/>
      <w:sz w:val="16"/>
      <w:szCs w:val="16"/>
    </w:rPr>
  </w:style>
  <w:style w:type="character" w:styleId="Seitenzahl">
    <w:name w:val="page number"/>
    <w:basedOn w:val="Absatz-Standardschriftart"/>
    <w:rsid w:val="008D6A16"/>
  </w:style>
  <w:style w:type="character" w:customStyle="1" w:styleId="FuzeileZchn">
    <w:name w:val="Fußzeile Zchn"/>
    <w:basedOn w:val="Absatz-Standardschriftart"/>
    <w:link w:val="Fuzeile"/>
    <w:rsid w:val="00954840"/>
    <w:rPr>
      <w:rFonts w:ascii="Arial" w:hAnsi="Arial"/>
    </w:rPr>
  </w:style>
  <w:style w:type="character" w:styleId="Platzhaltertext">
    <w:name w:val="Placeholder Text"/>
    <w:basedOn w:val="Absatz-Standardschriftart"/>
    <w:uiPriority w:val="99"/>
    <w:semiHidden/>
    <w:rsid w:val="00793616"/>
    <w:rPr>
      <w:color w:val="808080"/>
    </w:rPr>
  </w:style>
  <w:style w:type="paragraph" w:customStyle="1" w:styleId="7Punkt">
    <w:name w:val="7 Punkt"/>
    <w:basedOn w:val="Standard"/>
    <w:rsid w:val="003A6E04"/>
    <w:pPr>
      <w:spacing w:line="170" w:lineRule="exact"/>
    </w:pPr>
    <w:rPr>
      <w:sz w:val="14"/>
      <w:szCs w:val="14"/>
    </w:rPr>
  </w:style>
  <w:style w:type="table" w:styleId="Tabellenraster">
    <w:name w:val="Table Grid"/>
    <w:basedOn w:val="NormaleTabelle"/>
    <w:rsid w:val="00356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sseinfo">
    <w:name w:val="Presseinfo"/>
    <w:basedOn w:val="Standard"/>
    <w:rsid w:val="00D27753"/>
    <w:pPr>
      <w:spacing w:line="240" w:lineRule="auto"/>
    </w:pPr>
    <w:rPr>
      <w:b/>
      <w:color w:val="FE0009" w:themeColor="accent5"/>
      <w:sz w:val="36"/>
    </w:rPr>
  </w:style>
  <w:style w:type="character" w:styleId="Hervorhebung">
    <w:name w:val="Emphasis"/>
    <w:basedOn w:val="Absatz-Standardschriftart"/>
    <w:rsid w:val="003568D1"/>
    <w:rPr>
      <w:i/>
      <w:iCs/>
    </w:rPr>
  </w:style>
  <w:style w:type="paragraph" w:customStyle="1" w:styleId="Aufzhlung">
    <w:name w:val="Aufzählung"/>
    <w:basedOn w:val="Standard"/>
    <w:qFormat/>
    <w:rsid w:val="00A13A11"/>
    <w:pPr>
      <w:numPr>
        <w:numId w:val="7"/>
      </w:numPr>
    </w:pPr>
    <w:rPr>
      <w:lang w:val="en-US"/>
    </w:rPr>
  </w:style>
  <w:style w:type="paragraph" w:customStyle="1" w:styleId="7Pt">
    <w:name w:val="7 Pt"/>
    <w:basedOn w:val="Standard"/>
    <w:rsid w:val="004062C5"/>
    <w:pPr>
      <w:tabs>
        <w:tab w:val="left" w:pos="1701"/>
      </w:tabs>
      <w:spacing w:line="170" w:lineRule="exact"/>
    </w:pPr>
    <w:rPr>
      <w:sz w:val="14"/>
      <w:szCs w:val="14"/>
    </w:rPr>
  </w:style>
  <w:style w:type="character" w:styleId="Fett">
    <w:name w:val="Strong"/>
    <w:basedOn w:val="Absatz-Standardschriftart"/>
    <w:rsid w:val="004062C5"/>
    <w:rPr>
      <w:rFonts w:ascii="LTUnivers 330 BasicLight" w:hAnsi="LTUnivers 330 BasicLight"/>
      <w:b/>
      <w:bCs/>
      <w:i w:val="0"/>
    </w:rPr>
  </w:style>
  <w:style w:type="character" w:styleId="NichtaufgelsteErwhnung">
    <w:name w:val="Unresolved Mention"/>
    <w:basedOn w:val="Absatz-Standardschriftart"/>
    <w:uiPriority w:val="99"/>
    <w:semiHidden/>
    <w:unhideWhenUsed/>
    <w:rsid w:val="002A5900"/>
    <w:rPr>
      <w:color w:val="605E5C"/>
      <w:shd w:val="clear" w:color="auto" w:fill="E1DFDD"/>
    </w:rPr>
  </w:style>
  <w:style w:type="paragraph" w:styleId="berarbeitung">
    <w:name w:val="Revision"/>
    <w:hidden/>
    <w:uiPriority w:val="99"/>
    <w:semiHidden/>
    <w:rsid w:val="00A91BBA"/>
    <w:rPr>
      <w:rFonts w:asciiTheme="minorHAnsi" w:hAnsiTheme="minorHAnsi"/>
      <w:sz w:val="18"/>
    </w:rPr>
  </w:style>
  <w:style w:type="character" w:styleId="Kommentarzeichen">
    <w:name w:val="annotation reference"/>
    <w:basedOn w:val="Absatz-Standardschriftart"/>
    <w:semiHidden/>
    <w:unhideWhenUsed/>
    <w:rsid w:val="005D5D67"/>
    <w:rPr>
      <w:sz w:val="16"/>
      <w:szCs w:val="16"/>
    </w:rPr>
  </w:style>
  <w:style w:type="paragraph" w:styleId="Kommentartext">
    <w:name w:val="annotation text"/>
    <w:basedOn w:val="Standard"/>
    <w:link w:val="KommentartextZchn"/>
    <w:unhideWhenUsed/>
    <w:rsid w:val="005D5D67"/>
    <w:pPr>
      <w:spacing w:line="240" w:lineRule="auto"/>
    </w:pPr>
    <w:rPr>
      <w:sz w:val="20"/>
    </w:rPr>
  </w:style>
  <w:style w:type="character" w:customStyle="1" w:styleId="KommentartextZchn">
    <w:name w:val="Kommentartext Zchn"/>
    <w:basedOn w:val="Absatz-Standardschriftart"/>
    <w:link w:val="Kommentartext"/>
    <w:rsid w:val="005D5D67"/>
    <w:rPr>
      <w:rFonts w:asciiTheme="minorHAnsi" w:hAnsiTheme="minorHAnsi"/>
    </w:rPr>
  </w:style>
  <w:style w:type="paragraph" w:styleId="Kommentarthema">
    <w:name w:val="annotation subject"/>
    <w:basedOn w:val="Kommentartext"/>
    <w:next w:val="Kommentartext"/>
    <w:link w:val="KommentarthemaZchn"/>
    <w:semiHidden/>
    <w:unhideWhenUsed/>
    <w:rsid w:val="005D5D67"/>
    <w:rPr>
      <w:b/>
      <w:bCs/>
    </w:rPr>
  </w:style>
  <w:style w:type="character" w:customStyle="1" w:styleId="KommentarthemaZchn">
    <w:name w:val="Kommentarthema Zchn"/>
    <w:basedOn w:val="KommentartextZchn"/>
    <w:link w:val="Kommentarthema"/>
    <w:semiHidden/>
    <w:rsid w:val="005D5D67"/>
    <w:rPr>
      <w:rFonts w:asciiTheme="minorHAnsi" w:hAnsiTheme="minorHAnsi"/>
      <w:b/>
      <w:bCs/>
    </w:rPr>
  </w:style>
  <w:style w:type="paragraph" w:styleId="StandardWeb">
    <w:name w:val="Normal (Web)"/>
    <w:basedOn w:val="Standard"/>
    <w:uiPriority w:val="99"/>
    <w:semiHidden/>
    <w:unhideWhenUsed/>
    <w:rsid w:val="00D876D1"/>
    <w:pPr>
      <w:spacing w:before="100" w:beforeAutospacing="1" w:after="100" w:afterAutospacing="1" w:line="240" w:lineRule="auto"/>
    </w:pPr>
    <w:rPr>
      <w:rFonts w:ascii="Times New Roman" w:hAnsi="Times New Roman"/>
      <w:sz w:val="24"/>
      <w:szCs w:val="24"/>
    </w:rPr>
  </w:style>
  <w:style w:type="character" w:customStyle="1" w:styleId="cf01">
    <w:name w:val="cf01"/>
    <w:basedOn w:val="Absatz-Standardschriftart"/>
    <w:rsid w:val="00941C56"/>
    <w:rPr>
      <w:rFonts w:ascii="Segoe UI" w:hAnsi="Segoe UI" w:cs="Segoe UI" w:hint="default"/>
      <w:sz w:val="18"/>
      <w:szCs w:val="18"/>
    </w:rPr>
  </w:style>
  <w:style w:type="paragraph" w:customStyle="1" w:styleId="pf0">
    <w:name w:val="pf0"/>
    <w:basedOn w:val="Standard"/>
    <w:rsid w:val="009762EF"/>
    <w:pPr>
      <w:spacing w:before="100" w:beforeAutospacing="1" w:after="100" w:afterAutospacing="1" w:line="240" w:lineRule="auto"/>
    </w:pPr>
    <w:rPr>
      <w:rFonts w:ascii="Times New Roman" w:hAnsi="Times New Roman"/>
      <w:sz w:val="24"/>
      <w:szCs w:val="24"/>
    </w:rPr>
  </w:style>
  <w:style w:type="paragraph" w:styleId="Listenabsatz">
    <w:name w:val="List Paragraph"/>
    <w:basedOn w:val="Standard"/>
    <w:uiPriority w:val="34"/>
    <w:qFormat/>
    <w:rsid w:val="00F516F6"/>
    <w:pPr>
      <w:spacing w:before="100" w:beforeAutospacing="1" w:after="100" w:afterAutospacing="1" w:line="240" w:lineRule="auto"/>
    </w:pPr>
    <w:rPr>
      <w:rFonts w:ascii="Times New Roman" w:hAnsi="Times New Roman"/>
      <w:sz w:val="24"/>
      <w:szCs w:val="24"/>
    </w:rPr>
  </w:style>
  <w:style w:type="character" w:styleId="Erwhnung">
    <w:name w:val="Mention"/>
    <w:basedOn w:val="Absatz-Standardschriftar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35388">
      <w:bodyDiv w:val="1"/>
      <w:marLeft w:val="0"/>
      <w:marRight w:val="0"/>
      <w:marTop w:val="0"/>
      <w:marBottom w:val="0"/>
      <w:divBdr>
        <w:top w:val="none" w:sz="0" w:space="0" w:color="auto"/>
        <w:left w:val="none" w:sz="0" w:space="0" w:color="auto"/>
        <w:bottom w:val="none" w:sz="0" w:space="0" w:color="auto"/>
        <w:right w:val="none" w:sz="0" w:space="0" w:color="auto"/>
      </w:divBdr>
    </w:div>
    <w:div w:id="384646102">
      <w:bodyDiv w:val="1"/>
      <w:marLeft w:val="0"/>
      <w:marRight w:val="0"/>
      <w:marTop w:val="0"/>
      <w:marBottom w:val="0"/>
      <w:divBdr>
        <w:top w:val="none" w:sz="0" w:space="0" w:color="auto"/>
        <w:left w:val="none" w:sz="0" w:space="0" w:color="auto"/>
        <w:bottom w:val="none" w:sz="0" w:space="0" w:color="auto"/>
        <w:right w:val="none" w:sz="0" w:space="0" w:color="auto"/>
      </w:divBdr>
    </w:div>
    <w:div w:id="641467197">
      <w:bodyDiv w:val="1"/>
      <w:marLeft w:val="0"/>
      <w:marRight w:val="0"/>
      <w:marTop w:val="0"/>
      <w:marBottom w:val="0"/>
      <w:divBdr>
        <w:top w:val="none" w:sz="0" w:space="0" w:color="auto"/>
        <w:left w:val="none" w:sz="0" w:space="0" w:color="auto"/>
        <w:bottom w:val="none" w:sz="0" w:space="0" w:color="auto"/>
        <w:right w:val="none" w:sz="0" w:space="0" w:color="auto"/>
      </w:divBdr>
    </w:div>
    <w:div w:id="1051803275">
      <w:bodyDiv w:val="1"/>
      <w:marLeft w:val="0"/>
      <w:marRight w:val="0"/>
      <w:marTop w:val="0"/>
      <w:marBottom w:val="0"/>
      <w:divBdr>
        <w:top w:val="none" w:sz="0" w:space="0" w:color="auto"/>
        <w:left w:val="none" w:sz="0" w:space="0" w:color="auto"/>
        <w:bottom w:val="none" w:sz="0" w:space="0" w:color="auto"/>
        <w:right w:val="none" w:sz="0" w:space="0" w:color="auto"/>
      </w:divBdr>
    </w:div>
    <w:div w:id="1499229460">
      <w:bodyDiv w:val="1"/>
      <w:marLeft w:val="0"/>
      <w:marRight w:val="0"/>
      <w:marTop w:val="0"/>
      <w:marBottom w:val="0"/>
      <w:divBdr>
        <w:top w:val="none" w:sz="0" w:space="0" w:color="auto"/>
        <w:left w:val="none" w:sz="0" w:space="0" w:color="auto"/>
        <w:bottom w:val="none" w:sz="0" w:space="0" w:color="auto"/>
        <w:right w:val="none" w:sz="0" w:space="0" w:color="auto"/>
      </w:divBdr>
    </w:div>
    <w:div w:id="1708723532">
      <w:bodyDiv w:val="1"/>
      <w:marLeft w:val="0"/>
      <w:marRight w:val="0"/>
      <w:marTop w:val="0"/>
      <w:marBottom w:val="0"/>
      <w:divBdr>
        <w:top w:val="none" w:sz="0" w:space="0" w:color="auto"/>
        <w:left w:val="none" w:sz="0" w:space="0" w:color="auto"/>
        <w:bottom w:val="none" w:sz="0" w:space="0" w:color="auto"/>
        <w:right w:val="none" w:sz="0" w:space="0" w:color="auto"/>
      </w:divBdr>
    </w:div>
    <w:div w:id="179590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roto-dachfenster.de" TargetMode="External"/><Relationship Id="rId2" Type="http://schemas.openxmlformats.org/officeDocument/2006/relationships/customXml" Target="../customXml/item2.xml"/><Relationship Id="rId16" Type="http://schemas.openxmlformats.org/officeDocument/2006/relationships/hyperlink" Target="mailto:presse@rotofrank.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to-dachfenster.de"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stanze\AppData\Local\Microsoft\Windows\INetCache\Content.Outlook\KADA0JV3\Presseinfo%20(002).dotx" TargetMode="External"/></Relationships>
</file>

<file path=word/theme/theme1.xml><?xml version="1.0" encoding="utf-8"?>
<a:theme xmlns:a="http://schemas.openxmlformats.org/drawingml/2006/main" name="Larissa">
  <a:themeElements>
    <a:clrScheme name="ROTO-Farbpalette">
      <a:dk1>
        <a:srgbClr val="000000"/>
      </a:dk1>
      <a:lt1>
        <a:srgbClr val="FFFFFF"/>
      </a:lt1>
      <a:dk2>
        <a:srgbClr val="FFFFFF"/>
      </a:dk2>
      <a:lt2>
        <a:srgbClr val="FFFFFF"/>
      </a:lt2>
      <a:accent1>
        <a:srgbClr val="4D4F53"/>
      </a:accent1>
      <a:accent2>
        <a:srgbClr val="747678"/>
      </a:accent2>
      <a:accent3>
        <a:srgbClr val="A5A5A5"/>
      </a:accent3>
      <a:accent4>
        <a:srgbClr val="BCBDBC"/>
      </a:accent4>
      <a:accent5>
        <a:srgbClr val="FE0009"/>
      </a:accent5>
      <a:accent6>
        <a:srgbClr val="8F8F8C"/>
      </a:accent6>
      <a:hlink>
        <a:srgbClr val="000000"/>
      </a:hlink>
      <a:folHlink>
        <a:srgbClr val="000000"/>
      </a:folHlink>
    </a:clrScheme>
    <a:fontScheme name="ROTO">
      <a:majorFont>
        <a:latin typeface="Univers Next W1G Light"/>
        <a:ea typeface=""/>
        <a:cs typeface=""/>
      </a:majorFont>
      <a:minorFont>
        <a:latin typeface="Univers Next W1G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936408-a506-4b40-b191-9da2bdcd8ae5">
      <Terms xmlns="http://schemas.microsoft.com/office/infopath/2007/PartnerControls"/>
    </lcf76f155ced4ddcb4097134ff3c332f>
    <TaxCatchAll xmlns="133b6fcf-914f-406c-88fb-d2c0b80015ad" xsi:nil="true"/>
    <SharedWithUsers xmlns="133b6fcf-914f-406c-88fb-d2c0b80015a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EB1B9721F96A5429CBA2DF98D680D11" ma:contentTypeVersion="18" ma:contentTypeDescription="Ein neues Dokument erstellen." ma:contentTypeScope="" ma:versionID="aa5127d93d6a4cc6504a8db4e78157ca">
  <xsd:schema xmlns:xsd="http://www.w3.org/2001/XMLSchema" xmlns:xs="http://www.w3.org/2001/XMLSchema" xmlns:p="http://schemas.microsoft.com/office/2006/metadata/properties" xmlns:ns2="32936408-a506-4b40-b191-9da2bdcd8ae5" xmlns:ns3="133b6fcf-914f-406c-88fb-d2c0b80015ad" targetNamespace="http://schemas.microsoft.com/office/2006/metadata/properties" ma:root="true" ma:fieldsID="e284a3a38bc132eb33b47b2d2ef16153" ns2:_="" ns3:_="">
    <xsd:import namespace="32936408-a506-4b40-b191-9da2bdcd8ae5"/>
    <xsd:import namespace="133b6fcf-914f-406c-88fb-d2c0b80015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36408-a506-4b40-b191-9da2bdcd8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4dec220-8b5a-44d1-83a5-ad265b7ca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b6fcf-914f-406c-88fb-d2c0b80015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2e4950-a54a-48f6-8719-8621a859f15f}" ma:internalName="TaxCatchAll" ma:showField="CatchAllData" ma:web="133b6fcf-914f-406c-88fb-d2c0b80015ad">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87933-484E-4022-9415-AE080A130E98}">
  <ds:schemaRefs>
    <ds:schemaRef ds:uri="http://schemas.microsoft.com/sharepoint/v3/contenttype/forms"/>
  </ds:schemaRefs>
</ds:datastoreItem>
</file>

<file path=customXml/itemProps2.xml><?xml version="1.0" encoding="utf-8"?>
<ds:datastoreItem xmlns:ds="http://schemas.openxmlformats.org/officeDocument/2006/customXml" ds:itemID="{9E73DC0B-AE82-42A4-B446-3FCDE49489DC}">
  <ds:schemaRefs>
    <ds:schemaRef ds:uri="http://schemas.openxmlformats.org/officeDocument/2006/bibliography"/>
  </ds:schemaRefs>
</ds:datastoreItem>
</file>

<file path=customXml/itemProps3.xml><?xml version="1.0" encoding="utf-8"?>
<ds:datastoreItem xmlns:ds="http://schemas.openxmlformats.org/officeDocument/2006/customXml" ds:itemID="{2C5E4BB1-0B77-4752-8DE0-E0014E279A18}">
  <ds:schemaRefs>
    <ds:schemaRef ds:uri="http://schemas.microsoft.com/office/2006/metadata/properties"/>
    <ds:schemaRef ds:uri="http://schemas.microsoft.com/office/infopath/2007/PartnerControls"/>
    <ds:schemaRef ds:uri="32936408-a506-4b40-b191-9da2bdcd8ae5"/>
    <ds:schemaRef ds:uri="133b6fcf-914f-406c-88fb-d2c0b80015ad"/>
  </ds:schemaRefs>
</ds:datastoreItem>
</file>

<file path=customXml/itemProps4.xml><?xml version="1.0" encoding="utf-8"?>
<ds:datastoreItem xmlns:ds="http://schemas.openxmlformats.org/officeDocument/2006/customXml" ds:itemID="{15734859-B5AA-4FC1-A2A3-8397575D7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36408-a506-4b40-b191-9da2bdcd8ae5"/>
    <ds:schemaRef ds:uri="133b6fcf-914f-406c-88fb-d2c0b8001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d70d24-d015-4b7c-a7de-7e0f597795d6}" enabled="1" method="Standard" siteId="{7b261e37-ae24-4029-a4f5-07ab8831a3a5}" removed="0"/>
</clbl:labelList>
</file>

<file path=docProps/app.xml><?xml version="1.0" encoding="utf-8"?>
<Properties xmlns="http://schemas.openxmlformats.org/officeDocument/2006/extended-properties" xmlns:vt="http://schemas.openxmlformats.org/officeDocument/2006/docPropsVTypes">
  <Template>Presseinfo (002).dotx</Template>
  <TotalTime>0</TotalTime>
  <Pages>3</Pages>
  <Words>700</Words>
  <Characters>4417</Characters>
  <Application>Microsoft Office Word</Application>
  <DocSecurity>0</DocSecurity>
  <Lines>36</Lines>
  <Paragraphs>10</Paragraphs>
  <ScaleCrop>false</ScaleCrop>
  <Manager/>
  <Company>Roto</Company>
  <LinksUpToDate>false</LinksUpToDate>
  <CharactersWithSpaces>5107</CharactersWithSpaces>
  <SharedDoc>false</SharedDoc>
  <HyperlinkBase/>
  <HLinks>
    <vt:vector size="18" baseType="variant">
      <vt:variant>
        <vt:i4>3211325</vt:i4>
      </vt:variant>
      <vt:variant>
        <vt:i4>6</vt:i4>
      </vt:variant>
      <vt:variant>
        <vt:i4>0</vt:i4>
      </vt:variant>
      <vt:variant>
        <vt:i4>5</vt:i4>
      </vt:variant>
      <vt:variant>
        <vt:lpwstr>http://www.roto-dachfenster.de/</vt:lpwstr>
      </vt:variant>
      <vt:variant>
        <vt:lpwstr/>
      </vt:variant>
      <vt:variant>
        <vt:i4>1638439</vt:i4>
      </vt:variant>
      <vt:variant>
        <vt:i4>3</vt:i4>
      </vt:variant>
      <vt:variant>
        <vt:i4>0</vt:i4>
      </vt:variant>
      <vt:variant>
        <vt:i4>5</vt:i4>
      </vt:variant>
      <vt:variant>
        <vt:lpwstr>mailto:presse@rotofrank.com</vt:lpwstr>
      </vt:variant>
      <vt:variant>
        <vt:lpwstr/>
      </vt:variant>
      <vt:variant>
        <vt:i4>3211325</vt:i4>
      </vt:variant>
      <vt:variant>
        <vt:i4>0</vt:i4>
      </vt:variant>
      <vt:variant>
        <vt:i4>0</vt:i4>
      </vt:variant>
      <vt:variant>
        <vt:i4>5</vt:i4>
      </vt:variant>
      <vt:variant>
        <vt:lpwstr>http://www.roto-dachfenster.de/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Konstanze Kulus</dc:creator>
  <cp:keywords/>
  <dc:description/>
  <cp:lastModifiedBy>Konstanze Kulus</cp:lastModifiedBy>
  <cp:revision>6</cp:revision>
  <cp:lastPrinted>2026-03-25T09:56:00Z</cp:lastPrinted>
  <dcterms:created xsi:type="dcterms:W3CDTF">2026-03-25T09:55:00Z</dcterms:created>
  <dcterms:modified xsi:type="dcterms:W3CDTF">2026-03-25T10:06:00Z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de</vt:lpwstr>
  </property>
  <property fmtid="{D5CDD505-2E9C-101B-9397-08002B2CF9AE}" pid="4" name="Order">
    <vt:r8>6916800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ontentTypeId">
    <vt:lpwstr>0x0101004EB1B9721F96A5429CBA2DF98D680D11</vt:lpwstr>
  </property>
</Properties>
</file>