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CD4EEE" w14:textId="65FCF516" w:rsidR="00664170" w:rsidRPr="00EF5375" w:rsidRDefault="00D001EB" w:rsidP="004E4F0C">
      <w:pPr>
        <w:spacing w:line="280" w:lineRule="atLeast"/>
        <w:jc w:val="both"/>
        <w:rPr>
          <w:rFonts w:ascii="Roboto Flex" w:eastAsia="Univers Next W1G Light" w:hAnsi="Roboto Flex" w:cs="Univers Next W1G Light"/>
        </w:rPr>
      </w:pPr>
      <w:r w:rsidRPr="00EF5375">
        <w:rPr>
          <w:rFonts w:ascii="Roboto Flex" w:hAnsi="Roboto Flex"/>
          <w:b/>
          <w:bCs/>
        </w:rPr>
        <w:t>Datum:</w:t>
      </w:r>
      <w:r w:rsidRPr="00EF5375">
        <w:rPr>
          <w:rFonts w:ascii="Roboto Flex" w:hAnsi="Roboto Flex"/>
        </w:rPr>
        <w:t xml:space="preserve"> </w:t>
      </w:r>
      <w:r w:rsidR="635D09C0" w:rsidRPr="00EF5375">
        <w:rPr>
          <w:rFonts w:ascii="Roboto Flex" w:hAnsi="Roboto Flex"/>
        </w:rPr>
        <w:t>1. Jun</w:t>
      </w:r>
      <w:r w:rsidR="00CB539E" w:rsidRPr="00EF5375">
        <w:rPr>
          <w:rFonts w:ascii="Roboto Flex" w:hAnsi="Roboto Flex"/>
        </w:rPr>
        <w:t xml:space="preserve">i </w:t>
      </w:r>
      <w:r w:rsidRPr="00EF5375">
        <w:rPr>
          <w:rFonts w:ascii="Roboto Flex" w:eastAsia="Univers Next W1G Light" w:hAnsi="Roboto Flex" w:cs="Univers Next W1G Light"/>
        </w:rPr>
        <w:t>202</w:t>
      </w:r>
      <w:r w:rsidR="00D50FB2" w:rsidRPr="00EF5375">
        <w:rPr>
          <w:rFonts w:ascii="Roboto Flex" w:eastAsia="Univers Next W1G Light" w:hAnsi="Roboto Flex" w:cs="Univers Next W1G Light"/>
        </w:rPr>
        <w:t>6</w:t>
      </w:r>
    </w:p>
    <w:p w14:paraId="26C0CBB5" w14:textId="77777777" w:rsidR="00FB083A" w:rsidRPr="00EF5375" w:rsidRDefault="00FB083A" w:rsidP="00AD0D49">
      <w:pPr>
        <w:rPr>
          <w:rFonts w:ascii="Roboto Flex" w:hAnsi="Roboto Flex"/>
          <w:sz w:val="12"/>
          <w:szCs w:val="12"/>
        </w:rPr>
      </w:pPr>
    </w:p>
    <w:p w14:paraId="4B89BD00" w14:textId="6E55A942" w:rsidR="00E24DA6" w:rsidRPr="00EF5375" w:rsidRDefault="00E24DA6" w:rsidP="00AD0D49">
      <w:pPr>
        <w:rPr>
          <w:rFonts w:ascii="Roboto Flex" w:eastAsia="Univers Next W1G Light" w:hAnsi="Roboto Flex" w:cs="Univers Next W1G Light"/>
          <w:b/>
          <w:bCs/>
          <w:sz w:val="24"/>
          <w:szCs w:val="24"/>
        </w:rPr>
      </w:pPr>
      <w:r w:rsidRPr="00EF5375">
        <w:rPr>
          <w:rFonts w:ascii="Roboto Flex" w:eastAsia="Univers Next W1G Light" w:hAnsi="Roboto Flex" w:cs="Univers Next W1G Light"/>
          <w:b/>
          <w:bCs/>
          <w:sz w:val="24"/>
          <w:szCs w:val="24"/>
        </w:rPr>
        <w:t xml:space="preserve">Roto feiert </w:t>
      </w:r>
      <w:r w:rsidR="00A30BFF" w:rsidRPr="00EF5375">
        <w:rPr>
          <w:rFonts w:ascii="Roboto Flex" w:eastAsia="Univers Next W1G Light" w:hAnsi="Roboto Flex" w:cs="Univers Next W1G Light"/>
          <w:b/>
          <w:bCs/>
          <w:sz w:val="24"/>
          <w:szCs w:val="24"/>
        </w:rPr>
        <w:t xml:space="preserve">20 Jahre ProfiLiga </w:t>
      </w:r>
      <w:r w:rsidRPr="00EF5375">
        <w:rPr>
          <w:rFonts w:ascii="Roboto Flex" w:eastAsia="Univers Next W1G Light" w:hAnsi="Roboto Flex" w:cs="Univers Next W1G Light"/>
          <w:b/>
          <w:bCs/>
          <w:sz w:val="24"/>
          <w:szCs w:val="24"/>
        </w:rPr>
        <w:t>mit Sonderaktionen</w:t>
      </w:r>
      <w:r w:rsidR="000E6FC7" w:rsidRPr="00EF5375">
        <w:rPr>
          <w:rFonts w:ascii="Roboto Flex" w:eastAsia="Univers Next W1G Light" w:hAnsi="Roboto Flex" w:cs="Univers Next W1G Light"/>
          <w:b/>
          <w:bCs/>
          <w:sz w:val="24"/>
          <w:szCs w:val="24"/>
        </w:rPr>
        <w:t xml:space="preserve"> für Mitglieder</w:t>
      </w:r>
      <w:r w:rsidRPr="00EF5375">
        <w:rPr>
          <w:rFonts w:ascii="Roboto Flex" w:eastAsia="Univers Next W1G Light" w:hAnsi="Roboto Flex" w:cs="Univers Next W1G Light"/>
          <w:b/>
          <w:bCs/>
          <w:sz w:val="24"/>
          <w:szCs w:val="24"/>
        </w:rPr>
        <w:t xml:space="preserve"> </w:t>
      </w:r>
    </w:p>
    <w:p w14:paraId="7E9AB1AC" w14:textId="77777777" w:rsidR="00D12A16" w:rsidRPr="00EF5375" w:rsidRDefault="00D12A16" w:rsidP="00AD0D49">
      <w:pPr>
        <w:rPr>
          <w:rFonts w:ascii="Roboto Flex" w:hAnsi="Roboto Flex"/>
          <w:b/>
          <w:bCs/>
        </w:rPr>
      </w:pPr>
    </w:p>
    <w:p w14:paraId="69F1D7EA" w14:textId="6593A9A5" w:rsidR="00263B95" w:rsidRPr="00EF5375" w:rsidRDefault="16355891" w:rsidP="008A6A31">
      <w:pPr>
        <w:rPr>
          <w:rFonts w:ascii="Roboto Flex" w:hAnsi="Roboto Flex"/>
        </w:rPr>
      </w:pPr>
      <w:r w:rsidRPr="00EF5375">
        <w:rPr>
          <w:rFonts w:ascii="Roboto Flex" w:hAnsi="Roboto Flex"/>
          <w:b/>
          <w:bCs/>
        </w:rPr>
        <w:t>Bad Mergentheim</w:t>
      </w:r>
      <w:r w:rsidR="00831934" w:rsidRPr="00EF5375">
        <w:rPr>
          <w:rFonts w:ascii="Roboto Flex" w:hAnsi="Roboto Flex"/>
          <w:b/>
          <w:bCs/>
        </w:rPr>
        <w:t xml:space="preserve"> </w:t>
      </w:r>
      <w:r w:rsidR="00831934" w:rsidRPr="00EF5375">
        <w:rPr>
          <w:rFonts w:ascii="Roboto Flex" w:hAnsi="Roboto Flex"/>
        </w:rPr>
        <w:t xml:space="preserve">– </w:t>
      </w:r>
      <w:r w:rsidR="004133C0" w:rsidRPr="00EF5375">
        <w:rPr>
          <w:rFonts w:ascii="Roboto Flex" w:hAnsi="Roboto Flex"/>
          <w:szCs w:val="18"/>
        </w:rPr>
        <w:t xml:space="preserve">Die Roto ProfiLiga feiert 20-jähriges Jubiläum und hat </w:t>
      </w:r>
      <w:r w:rsidR="001A1D09" w:rsidRPr="00EF5375">
        <w:rPr>
          <w:rFonts w:ascii="Roboto Flex" w:hAnsi="Roboto Flex"/>
          <w:szCs w:val="18"/>
        </w:rPr>
        <w:t>aus</w:t>
      </w:r>
      <w:r w:rsidR="004133C0" w:rsidRPr="00EF5375">
        <w:rPr>
          <w:rFonts w:ascii="Roboto Flex" w:hAnsi="Roboto Flex"/>
          <w:szCs w:val="18"/>
        </w:rPr>
        <w:t xml:space="preserve"> diesem Anlass zahlreiche Aktionen für seine Mitglieder</w:t>
      </w:r>
      <w:r w:rsidR="006556DC" w:rsidRPr="00EF5375">
        <w:rPr>
          <w:rFonts w:ascii="Roboto Flex" w:hAnsi="Roboto Flex"/>
          <w:szCs w:val="18"/>
        </w:rPr>
        <w:t>, Kunden und Wegbegleiter</w:t>
      </w:r>
      <w:r w:rsidR="004133C0" w:rsidRPr="00EF5375">
        <w:rPr>
          <w:rFonts w:ascii="Roboto Flex" w:hAnsi="Roboto Flex"/>
          <w:szCs w:val="18"/>
        </w:rPr>
        <w:t xml:space="preserve"> geplant.</w:t>
      </w:r>
      <w:r w:rsidR="008A6A31" w:rsidRPr="00EF5375">
        <w:rPr>
          <w:rFonts w:ascii="Roboto Flex" w:hAnsi="Roboto Flex"/>
          <w:szCs w:val="18"/>
        </w:rPr>
        <w:t xml:space="preserve"> </w:t>
      </w:r>
    </w:p>
    <w:p w14:paraId="04A463A3" w14:textId="77777777" w:rsidR="006556DC" w:rsidRPr="00EF5375" w:rsidRDefault="006556DC" w:rsidP="008A6A31">
      <w:pPr>
        <w:rPr>
          <w:rFonts w:ascii="Roboto Flex" w:hAnsi="Roboto Flex"/>
        </w:rPr>
      </w:pPr>
    </w:p>
    <w:p w14:paraId="1BB14C2D" w14:textId="081DA2F2" w:rsidR="00361354" w:rsidRPr="00EF5375" w:rsidRDefault="00AA7C16" w:rsidP="00361354">
      <w:pPr>
        <w:rPr>
          <w:rFonts w:ascii="Roboto Flex" w:hAnsi="Roboto Flex"/>
        </w:rPr>
      </w:pPr>
      <w:r>
        <w:rPr>
          <w:rFonts w:ascii="Roboto Flex" w:hAnsi="Roboto Flex"/>
        </w:rPr>
        <w:t xml:space="preserve">Ab heute, </w:t>
      </w:r>
      <w:r w:rsidR="00263B95" w:rsidRPr="00EF5375">
        <w:rPr>
          <w:rFonts w:ascii="Roboto Flex" w:hAnsi="Roboto Flex"/>
        </w:rPr>
        <w:t>1. Juni 2026</w:t>
      </w:r>
      <w:r>
        <w:rPr>
          <w:rFonts w:ascii="Roboto Flex" w:hAnsi="Roboto Flex"/>
        </w:rPr>
        <w:t>,</w:t>
      </w:r>
      <w:r w:rsidR="00263B95" w:rsidRPr="00EF5375">
        <w:rPr>
          <w:rFonts w:ascii="Roboto Flex" w:hAnsi="Roboto Flex"/>
        </w:rPr>
        <w:t xml:space="preserve"> </w:t>
      </w:r>
      <w:r w:rsidR="00017E38" w:rsidRPr="00EF5375">
        <w:rPr>
          <w:rFonts w:ascii="Roboto Flex" w:hAnsi="Roboto Flex"/>
        </w:rPr>
        <w:t xml:space="preserve">begeht die </w:t>
      </w:r>
      <w:r w:rsidR="003E1767" w:rsidRPr="00EF5375">
        <w:rPr>
          <w:rFonts w:ascii="Roboto Flex" w:hAnsi="Roboto Flex"/>
        </w:rPr>
        <w:t xml:space="preserve">ProfiLiga </w:t>
      </w:r>
      <w:r w:rsidR="005372C2" w:rsidRPr="00EF5375">
        <w:rPr>
          <w:rFonts w:ascii="Roboto Flex" w:hAnsi="Roboto Flex"/>
        </w:rPr>
        <w:t>ihr</w:t>
      </w:r>
      <w:r w:rsidR="00017E38" w:rsidRPr="00EF5375">
        <w:rPr>
          <w:rFonts w:ascii="Roboto Flex" w:hAnsi="Roboto Flex"/>
        </w:rPr>
        <w:t xml:space="preserve"> Jubiläum unter anderem mit </w:t>
      </w:r>
      <w:r w:rsidR="00E96585" w:rsidRPr="00EF5375">
        <w:rPr>
          <w:rFonts w:ascii="Roboto Flex" w:hAnsi="Roboto Flex"/>
        </w:rPr>
        <w:t>lohnende</w:t>
      </w:r>
      <w:r w:rsidR="00017E38" w:rsidRPr="00EF5375">
        <w:rPr>
          <w:rFonts w:ascii="Roboto Flex" w:hAnsi="Roboto Flex"/>
        </w:rPr>
        <w:t>n</w:t>
      </w:r>
      <w:r w:rsidR="008A6A31" w:rsidRPr="00EF5375">
        <w:rPr>
          <w:rFonts w:ascii="Roboto Flex" w:hAnsi="Roboto Flex"/>
        </w:rPr>
        <w:t xml:space="preserve"> Sonderaktionen </w:t>
      </w:r>
      <w:r w:rsidR="003E1767" w:rsidRPr="00EF5375">
        <w:rPr>
          <w:rFonts w:ascii="Roboto Flex" w:hAnsi="Roboto Flex"/>
        </w:rPr>
        <w:t xml:space="preserve">und </w:t>
      </w:r>
      <w:r w:rsidR="00B65DBD" w:rsidRPr="00EF5375">
        <w:rPr>
          <w:rFonts w:ascii="Roboto Flex" w:hAnsi="Roboto Flex"/>
        </w:rPr>
        <w:t xml:space="preserve">speziellen </w:t>
      </w:r>
      <w:r w:rsidR="008A6A31" w:rsidRPr="00EF5375">
        <w:rPr>
          <w:rFonts w:ascii="Roboto Flex" w:hAnsi="Roboto Flex"/>
        </w:rPr>
        <w:t xml:space="preserve">Sonderprämien zu </w:t>
      </w:r>
      <w:r w:rsidR="00092D28" w:rsidRPr="00EF5375">
        <w:rPr>
          <w:rFonts w:ascii="Roboto Flex" w:hAnsi="Roboto Flex"/>
        </w:rPr>
        <w:t>Jubiläums</w:t>
      </w:r>
      <w:r w:rsidR="008A6A31" w:rsidRPr="00EF5375">
        <w:rPr>
          <w:rFonts w:ascii="Roboto Flex" w:hAnsi="Roboto Flex"/>
        </w:rPr>
        <w:t>preisen</w:t>
      </w:r>
      <w:r w:rsidR="00A11B02" w:rsidRPr="00EF5375">
        <w:rPr>
          <w:rFonts w:ascii="Roboto Flex" w:hAnsi="Roboto Flex"/>
        </w:rPr>
        <w:t xml:space="preserve">. </w:t>
      </w:r>
      <w:r w:rsidR="00903EF7" w:rsidRPr="00EF5375">
        <w:rPr>
          <w:rFonts w:ascii="Roboto Flex" w:hAnsi="Roboto Flex"/>
        </w:rPr>
        <w:t xml:space="preserve">Bei einem </w:t>
      </w:r>
      <w:r w:rsidR="008A6A31" w:rsidRPr="00EF5375">
        <w:rPr>
          <w:rFonts w:ascii="Roboto Flex" w:hAnsi="Roboto Flex"/>
        </w:rPr>
        <w:t>Gewinnspiel in den sozialen Medien</w:t>
      </w:r>
      <w:r w:rsidR="00903EF7" w:rsidRPr="00EF5375">
        <w:rPr>
          <w:rFonts w:ascii="Roboto Flex" w:hAnsi="Roboto Flex"/>
        </w:rPr>
        <w:t xml:space="preserve"> </w:t>
      </w:r>
      <w:r w:rsidR="006C5743" w:rsidRPr="00EF5375">
        <w:rPr>
          <w:rFonts w:ascii="Roboto Flex" w:hAnsi="Roboto Flex"/>
        </w:rPr>
        <w:t>können sich Follower, Kunden und Mitglieder</w:t>
      </w:r>
      <w:r w:rsidR="00903EF7" w:rsidRPr="00EF5375">
        <w:rPr>
          <w:rFonts w:ascii="Roboto Flex" w:hAnsi="Roboto Flex"/>
        </w:rPr>
        <w:t xml:space="preserve"> außerdem jede Woche </w:t>
      </w:r>
      <w:r w:rsidR="003762B2" w:rsidRPr="00EF5375">
        <w:rPr>
          <w:rFonts w:ascii="Roboto Flex" w:hAnsi="Roboto Flex"/>
        </w:rPr>
        <w:t xml:space="preserve">einen </w:t>
      </w:r>
      <w:r w:rsidR="00903EF7" w:rsidRPr="00EF5375">
        <w:rPr>
          <w:rFonts w:ascii="Roboto Flex" w:hAnsi="Roboto Flex"/>
        </w:rPr>
        <w:t xml:space="preserve">Preis </w:t>
      </w:r>
      <w:r w:rsidR="00017E38" w:rsidRPr="00EF5375">
        <w:rPr>
          <w:rFonts w:ascii="Roboto Flex" w:hAnsi="Roboto Flex"/>
        </w:rPr>
        <w:t>wie eine Bierzapfanlage oder Trikots der Deutschen Fußball</w:t>
      </w:r>
      <w:r w:rsidR="002D4483" w:rsidRPr="00EF5375">
        <w:rPr>
          <w:rFonts w:ascii="Roboto Flex" w:hAnsi="Roboto Flex"/>
        </w:rPr>
        <w:t>-N</w:t>
      </w:r>
      <w:r w:rsidR="00017E38" w:rsidRPr="00EF5375">
        <w:rPr>
          <w:rFonts w:ascii="Roboto Flex" w:hAnsi="Roboto Flex"/>
        </w:rPr>
        <w:t xml:space="preserve">ationalmannschaft </w:t>
      </w:r>
      <w:r w:rsidR="006C5743" w:rsidRPr="00EF5375">
        <w:rPr>
          <w:rFonts w:ascii="Roboto Flex" w:hAnsi="Roboto Flex"/>
        </w:rPr>
        <w:t>sichern.</w:t>
      </w:r>
      <w:r w:rsidR="003762B2" w:rsidRPr="00EF5375">
        <w:rPr>
          <w:rFonts w:ascii="Roboto Flex" w:hAnsi="Roboto Flex"/>
        </w:rPr>
        <w:t xml:space="preserve"> </w:t>
      </w:r>
      <w:r w:rsidR="006C5743" w:rsidRPr="00EF5375">
        <w:rPr>
          <w:rFonts w:ascii="Roboto Flex" w:hAnsi="Roboto Flex"/>
        </w:rPr>
        <w:t xml:space="preserve">Dafür gilt es, verschiedene </w:t>
      </w:r>
      <w:r w:rsidR="008A6A31" w:rsidRPr="00EF5375">
        <w:rPr>
          <w:rFonts w:ascii="Roboto Flex" w:hAnsi="Roboto Flex"/>
        </w:rPr>
        <w:t>Challenges für sich zu entscheiden</w:t>
      </w:r>
      <w:r w:rsidR="006B6BC7" w:rsidRPr="00EF5375">
        <w:rPr>
          <w:rFonts w:ascii="Roboto Flex" w:hAnsi="Roboto Flex"/>
        </w:rPr>
        <w:t>, zum Beispiel mit der richtigen Antwort im Quiz</w:t>
      </w:r>
      <w:r w:rsidR="335FA591" w:rsidRPr="00EF5375">
        <w:rPr>
          <w:rFonts w:ascii="Roboto Flex" w:hAnsi="Roboto Flex"/>
        </w:rPr>
        <w:t xml:space="preserve"> oder</w:t>
      </w:r>
      <w:r w:rsidR="006B6BC7" w:rsidRPr="00EF5375">
        <w:rPr>
          <w:rFonts w:ascii="Roboto Flex" w:hAnsi="Roboto Flex"/>
        </w:rPr>
        <w:t xml:space="preserve"> einer </w:t>
      </w:r>
      <w:r w:rsidR="00373826" w:rsidRPr="00EF5375">
        <w:rPr>
          <w:rFonts w:ascii="Roboto Flex" w:hAnsi="Roboto Flex"/>
        </w:rPr>
        <w:t>unterhaltsame</w:t>
      </w:r>
      <w:r w:rsidR="006B6BC7" w:rsidRPr="00EF5375">
        <w:rPr>
          <w:rFonts w:ascii="Roboto Flex" w:hAnsi="Roboto Flex"/>
        </w:rPr>
        <w:t xml:space="preserve">n ProfiLiga </w:t>
      </w:r>
      <w:r w:rsidR="00373826" w:rsidRPr="00EF5375">
        <w:rPr>
          <w:rFonts w:ascii="Roboto Flex" w:hAnsi="Roboto Flex"/>
        </w:rPr>
        <w:t>Anekdote</w:t>
      </w:r>
      <w:r w:rsidR="5AC09767" w:rsidRPr="00EF5375">
        <w:rPr>
          <w:rFonts w:ascii="Roboto Flex" w:hAnsi="Roboto Flex"/>
        </w:rPr>
        <w:t>.</w:t>
      </w:r>
      <w:r w:rsidR="006B6BC7" w:rsidRPr="00EF5375">
        <w:rPr>
          <w:rFonts w:ascii="Roboto Flex" w:hAnsi="Roboto Flex"/>
        </w:rPr>
        <w:t xml:space="preserve"> </w:t>
      </w:r>
      <w:r w:rsidR="00E96585" w:rsidRPr="00EF5375">
        <w:rPr>
          <w:rFonts w:ascii="Roboto Flex" w:hAnsi="Roboto Flex"/>
        </w:rPr>
        <w:t>Darüber hinaus</w:t>
      </w:r>
      <w:r w:rsidR="00361354" w:rsidRPr="00EF5375">
        <w:rPr>
          <w:rFonts w:ascii="Roboto Flex" w:hAnsi="Roboto Flex"/>
        </w:rPr>
        <w:t xml:space="preserve"> </w:t>
      </w:r>
      <w:r w:rsidR="003E1767" w:rsidRPr="00EF5375">
        <w:rPr>
          <w:rFonts w:ascii="Roboto Flex" w:hAnsi="Roboto Flex"/>
        </w:rPr>
        <w:t>stehen</w:t>
      </w:r>
      <w:r w:rsidR="00361354" w:rsidRPr="00EF5375">
        <w:rPr>
          <w:rFonts w:ascii="Roboto Flex" w:hAnsi="Roboto Flex"/>
        </w:rPr>
        <w:t xml:space="preserve"> </w:t>
      </w:r>
      <w:r w:rsidR="009D648C" w:rsidRPr="00EF5375">
        <w:rPr>
          <w:rFonts w:ascii="Roboto Flex" w:hAnsi="Roboto Flex"/>
        </w:rPr>
        <w:t xml:space="preserve">mehrere </w:t>
      </w:r>
      <w:r w:rsidR="002D3DC0" w:rsidRPr="00EF5375">
        <w:rPr>
          <w:rFonts w:ascii="Roboto Flex" w:hAnsi="Roboto Flex"/>
        </w:rPr>
        <w:t>„</w:t>
      </w:r>
      <w:r w:rsidR="00B65DBD" w:rsidRPr="00EF5375">
        <w:rPr>
          <w:rFonts w:ascii="Roboto Flex" w:hAnsi="Roboto Flex"/>
        </w:rPr>
        <w:t xml:space="preserve">20 Jahre </w:t>
      </w:r>
      <w:r w:rsidR="00361354" w:rsidRPr="00EF5375">
        <w:rPr>
          <w:rFonts w:ascii="Roboto Flex" w:hAnsi="Roboto Flex"/>
        </w:rPr>
        <w:t>ProfiLiga</w:t>
      </w:r>
      <w:r w:rsidR="002D3DC0" w:rsidRPr="00EF5375">
        <w:rPr>
          <w:rFonts w:ascii="Roboto Flex" w:hAnsi="Roboto Flex"/>
        </w:rPr>
        <w:t>“</w:t>
      </w:r>
      <w:r w:rsidR="00B65DBD" w:rsidRPr="00EF5375">
        <w:rPr>
          <w:rFonts w:ascii="Roboto Flex" w:hAnsi="Roboto Flex"/>
        </w:rPr>
        <w:t>-</w:t>
      </w:r>
      <w:r w:rsidR="00853EFB" w:rsidRPr="00EF5375">
        <w:rPr>
          <w:rFonts w:ascii="Roboto Flex" w:hAnsi="Roboto Flex"/>
        </w:rPr>
        <w:t>Veranstaltungen</w:t>
      </w:r>
      <w:r w:rsidR="00361354" w:rsidRPr="00EF5375">
        <w:rPr>
          <w:rFonts w:ascii="Roboto Flex" w:hAnsi="Roboto Flex"/>
        </w:rPr>
        <w:t xml:space="preserve"> </w:t>
      </w:r>
      <w:r w:rsidR="003E1767" w:rsidRPr="00EF5375">
        <w:rPr>
          <w:rFonts w:ascii="Roboto Flex" w:hAnsi="Roboto Flex"/>
        </w:rPr>
        <w:t>auf der Agenda</w:t>
      </w:r>
      <w:r w:rsidR="009D648C" w:rsidRPr="00EF5375">
        <w:rPr>
          <w:rFonts w:ascii="Roboto Flex" w:hAnsi="Roboto Flex"/>
        </w:rPr>
        <w:t>, bei denen gemeinsame Erfolge gefeiert und der persönliche Kontakt weiter intensiviert werden kann</w:t>
      </w:r>
      <w:r w:rsidR="00361354" w:rsidRPr="00EF5375">
        <w:rPr>
          <w:rFonts w:ascii="Roboto Flex" w:hAnsi="Roboto Flex"/>
        </w:rPr>
        <w:t>. Über die Termine werden die Mitglieder frühzeitig von Roto informiert.</w:t>
      </w:r>
    </w:p>
    <w:p w14:paraId="0CF9EEDA" w14:textId="77777777" w:rsidR="006B6BC7" w:rsidRPr="00EF5375" w:rsidRDefault="006B6BC7" w:rsidP="008A6A31">
      <w:pPr>
        <w:rPr>
          <w:rFonts w:ascii="Roboto Flex" w:hAnsi="Roboto Flex"/>
        </w:rPr>
      </w:pPr>
    </w:p>
    <w:p w14:paraId="17BEDD91" w14:textId="24E1F3AB" w:rsidR="00B22748" w:rsidRPr="00EF5375" w:rsidRDefault="00B22748" w:rsidP="008A6A31">
      <w:pPr>
        <w:rPr>
          <w:rFonts w:ascii="Roboto Flex" w:hAnsi="Roboto Flex"/>
          <w:b/>
          <w:bCs/>
        </w:rPr>
      </w:pPr>
      <w:r w:rsidRPr="00EF5375">
        <w:rPr>
          <w:rFonts w:ascii="Roboto Flex" w:hAnsi="Roboto Flex"/>
          <w:b/>
          <w:bCs/>
        </w:rPr>
        <w:t>Konsequente Weiterentwicklung im Sinne der Kunden</w:t>
      </w:r>
    </w:p>
    <w:p w14:paraId="5AECF4A1" w14:textId="0CEBD680" w:rsidR="00425DB0" w:rsidRPr="00EF5375" w:rsidRDefault="00425DB0" w:rsidP="00425DB0">
      <w:pPr>
        <w:rPr>
          <w:rFonts w:ascii="Roboto Flex" w:hAnsi="Roboto Flex"/>
          <w:strike/>
          <w:color w:val="FF0000"/>
        </w:rPr>
      </w:pPr>
      <w:r w:rsidRPr="00EF5375">
        <w:rPr>
          <w:rFonts w:ascii="Roboto Flex" w:hAnsi="Roboto Flex"/>
        </w:rPr>
        <w:t xml:space="preserve">Roto hatte </w:t>
      </w:r>
      <w:r w:rsidR="006B6BC7" w:rsidRPr="00EF5375">
        <w:rPr>
          <w:rFonts w:ascii="Roboto Flex" w:hAnsi="Roboto Flex"/>
        </w:rPr>
        <w:t xml:space="preserve">die ProfiLiga </w:t>
      </w:r>
      <w:r w:rsidRPr="00EF5375">
        <w:rPr>
          <w:rFonts w:ascii="Roboto Flex" w:hAnsi="Roboto Flex"/>
        </w:rPr>
        <w:t xml:space="preserve">im Jahr 2006 als exklusiven Kundenclub </w:t>
      </w:r>
      <w:r w:rsidR="006B6BC7" w:rsidRPr="00EF5375">
        <w:rPr>
          <w:rFonts w:ascii="Roboto Flex" w:hAnsi="Roboto Flex"/>
        </w:rPr>
        <w:t>gegründet</w:t>
      </w:r>
      <w:r w:rsidRPr="00EF5375">
        <w:rPr>
          <w:rFonts w:ascii="Roboto Flex" w:hAnsi="Roboto Flex"/>
        </w:rPr>
        <w:t>. 2021 änderte der Dachfenster-Hersteller die Systematik: Die ProfiLiga wurde für alle Kunden</w:t>
      </w:r>
      <w:r w:rsidR="00324DD4" w:rsidRPr="00EF5375">
        <w:rPr>
          <w:rFonts w:ascii="Roboto Flex" w:hAnsi="Roboto Flex"/>
        </w:rPr>
        <w:t xml:space="preserve"> </w:t>
      </w:r>
      <w:r w:rsidRPr="00EF5375">
        <w:rPr>
          <w:rFonts w:ascii="Roboto Flex" w:hAnsi="Roboto Flex"/>
        </w:rPr>
        <w:t xml:space="preserve">kostenfrei zugänglich. Je nach Menge der </w:t>
      </w:r>
      <w:proofErr w:type="spellStart"/>
      <w:r w:rsidRPr="00EF5375">
        <w:rPr>
          <w:rFonts w:ascii="Roboto Flex" w:hAnsi="Roboto Flex"/>
        </w:rPr>
        <w:t>ge</w:t>
      </w:r>
      <w:proofErr w:type="spellEnd"/>
      <w:r w:rsidRPr="00EF5375">
        <w:rPr>
          <w:rFonts w:ascii="Roboto Flex" w:hAnsi="Roboto Flex"/>
        </w:rPr>
        <w:t>- und verkauften Roto Lösungen steigen sie seitdem vom Bronze- zum Silber- und Goldpartner auf und schalten so neue Leistungen und Prämien frei. Darüber hinaus sind alle Vorgänge vom Rechnungs-Upload bis zur Punkteverwaltung über das ProfiLiga Portal und die ProfiLiga App digital abgebildet.</w:t>
      </w:r>
      <w:r w:rsidR="00080C7E" w:rsidRPr="00EF5375">
        <w:rPr>
          <w:rFonts w:ascii="Roboto Flex" w:hAnsi="Roboto Flex"/>
        </w:rPr>
        <w:t xml:space="preserve"> </w:t>
      </w:r>
    </w:p>
    <w:p w14:paraId="46F541E3" w14:textId="77777777" w:rsidR="008A6A31" w:rsidRPr="00EF5375" w:rsidRDefault="008A6A31" w:rsidP="008A6A31">
      <w:pPr>
        <w:rPr>
          <w:rFonts w:ascii="Roboto Flex" w:hAnsi="Roboto Flex"/>
        </w:rPr>
      </w:pPr>
    </w:p>
    <w:p w14:paraId="3FD73829" w14:textId="2ED87FA4" w:rsidR="00614347" w:rsidRPr="00EF5375" w:rsidRDefault="008A6A31" w:rsidP="00283C50">
      <w:pPr>
        <w:spacing w:line="240" w:lineRule="auto"/>
        <w:rPr>
          <w:rFonts w:ascii="Roboto Flex" w:hAnsi="Roboto Flex"/>
        </w:rPr>
      </w:pPr>
      <w:r w:rsidRPr="00EF5375">
        <w:rPr>
          <w:rFonts w:ascii="Roboto Flex" w:hAnsi="Roboto Flex"/>
        </w:rPr>
        <w:t>Wer Mitglied der ProfiLiga werd</w:t>
      </w:r>
      <w:r w:rsidR="000E6FC7" w:rsidRPr="00EF5375">
        <w:rPr>
          <w:rFonts w:ascii="Roboto Flex" w:hAnsi="Roboto Flex"/>
        </w:rPr>
        <w:t xml:space="preserve">en und mit Roto das besondere Jubiläum feiern </w:t>
      </w:r>
      <w:r w:rsidRPr="00EF5375">
        <w:rPr>
          <w:rFonts w:ascii="Roboto Flex" w:hAnsi="Roboto Flex"/>
        </w:rPr>
        <w:t xml:space="preserve">möchte, kann sich unter </w:t>
      </w:r>
      <w:hyperlink r:id="rId11" w:history="1">
        <w:r w:rsidRPr="00EF5375">
          <w:rPr>
            <w:rStyle w:val="Hyperlink"/>
            <w:rFonts w:ascii="Roboto Flex" w:hAnsi="Roboto Flex"/>
          </w:rPr>
          <w:t>https://www.roto-profiliga.de/</w:t>
        </w:r>
      </w:hyperlink>
      <w:r w:rsidRPr="00EF5375">
        <w:rPr>
          <w:rFonts w:ascii="Roboto Flex" w:hAnsi="Roboto Flex"/>
        </w:rPr>
        <w:t xml:space="preserve"> kostenfrei registrieren.</w:t>
      </w:r>
    </w:p>
    <w:p w14:paraId="50A1860C" w14:textId="77777777" w:rsidR="00B031C8" w:rsidRPr="00EF5375" w:rsidRDefault="00B031C8" w:rsidP="00283C50">
      <w:pPr>
        <w:spacing w:line="240" w:lineRule="auto"/>
        <w:rPr>
          <w:rFonts w:ascii="Roboto Flex" w:hAnsi="Roboto Flex"/>
        </w:rPr>
      </w:pPr>
    </w:p>
    <w:p w14:paraId="4DB661DE" w14:textId="77777777" w:rsidR="00A30BFF" w:rsidRDefault="00A30BFF" w:rsidP="00283C50">
      <w:pPr>
        <w:spacing w:line="240" w:lineRule="auto"/>
        <w:rPr>
          <w:rFonts w:ascii="Roboto Flex" w:hAnsi="Roboto Flex"/>
        </w:rPr>
      </w:pPr>
    </w:p>
    <w:p w14:paraId="216EBAAE" w14:textId="77777777" w:rsidR="00AA7C16" w:rsidRDefault="00AA7C16" w:rsidP="00283C50">
      <w:pPr>
        <w:spacing w:line="240" w:lineRule="auto"/>
        <w:rPr>
          <w:rFonts w:ascii="Roboto Flex" w:hAnsi="Roboto Flex"/>
        </w:rPr>
      </w:pPr>
    </w:p>
    <w:p w14:paraId="01E2A715" w14:textId="77777777" w:rsidR="00AA7C16" w:rsidRPr="00EF5375" w:rsidRDefault="00AA7C16" w:rsidP="00283C50">
      <w:pPr>
        <w:spacing w:line="240" w:lineRule="auto"/>
        <w:rPr>
          <w:rFonts w:ascii="Roboto Flex" w:hAnsi="Roboto Flex"/>
        </w:rPr>
      </w:pPr>
    </w:p>
    <w:p w14:paraId="11102536" w14:textId="6B8D8392" w:rsidR="00614347" w:rsidRPr="00EF5375" w:rsidRDefault="00614347" w:rsidP="00283C50">
      <w:pPr>
        <w:spacing w:line="240" w:lineRule="auto"/>
        <w:rPr>
          <w:rFonts w:ascii="Roboto Flex" w:hAnsi="Roboto Flex"/>
          <w:noProof/>
        </w:rPr>
      </w:pPr>
    </w:p>
    <w:p w14:paraId="23B132C1" w14:textId="77777777" w:rsidR="00443856" w:rsidRPr="00EF5375" w:rsidRDefault="002925BD" w:rsidP="00283C50">
      <w:pPr>
        <w:spacing w:line="240" w:lineRule="auto"/>
        <w:rPr>
          <w:rFonts w:ascii="Roboto Flex" w:hAnsi="Roboto Flex"/>
        </w:rPr>
      </w:pPr>
      <w:r w:rsidRPr="00EF5375">
        <w:rPr>
          <w:rFonts w:ascii="Roboto Flex" w:hAnsi="Roboto Flex"/>
          <w:noProof/>
        </w:rPr>
        <w:drawing>
          <wp:inline distT="0" distB="0" distL="0" distR="0" wp14:anchorId="1C9A511C" wp14:editId="5D78258E">
            <wp:extent cx="1774792" cy="922675"/>
            <wp:effectExtent l="0" t="0" r="0" b="0"/>
            <wp:docPr id="984000065"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4000065" name="Grafik 984000065"/>
                    <pic:cNvPicPr/>
                  </pic:nvPicPr>
                  <pic:blipFill>
                    <a:blip r:embed="rId12">
                      <a:extLst>
                        <a:ext uri="{28A0092B-C50C-407E-A947-70E740481C1C}">
                          <a14:useLocalDpi xmlns:a14="http://schemas.microsoft.com/office/drawing/2010/main" val="0"/>
                        </a:ext>
                      </a:extLst>
                    </a:blip>
                    <a:stretch>
                      <a:fillRect/>
                    </a:stretch>
                  </pic:blipFill>
                  <pic:spPr>
                    <a:xfrm>
                      <a:off x="0" y="0"/>
                      <a:ext cx="1781142" cy="925976"/>
                    </a:xfrm>
                    <a:prstGeom prst="rect">
                      <a:avLst/>
                    </a:prstGeom>
                  </pic:spPr>
                </pic:pic>
              </a:graphicData>
            </a:graphic>
          </wp:inline>
        </w:drawing>
      </w:r>
    </w:p>
    <w:p w14:paraId="4FD1D5E7" w14:textId="77777777" w:rsidR="00443856" w:rsidRPr="00EF5375" w:rsidRDefault="00443856" w:rsidP="00283C50">
      <w:pPr>
        <w:spacing w:line="240" w:lineRule="auto"/>
        <w:rPr>
          <w:rFonts w:ascii="Roboto Flex" w:hAnsi="Roboto Flex"/>
        </w:rPr>
      </w:pPr>
    </w:p>
    <w:p w14:paraId="3518F82E" w14:textId="5FF4DD12" w:rsidR="00F516F6" w:rsidRPr="00EF5375" w:rsidRDefault="008A6A31" w:rsidP="00283C50">
      <w:pPr>
        <w:spacing w:line="240" w:lineRule="auto"/>
        <w:rPr>
          <w:rFonts w:ascii="Roboto Flex" w:hAnsi="Roboto Flex"/>
        </w:rPr>
      </w:pPr>
      <w:r w:rsidRPr="00EF5375">
        <w:rPr>
          <w:rFonts w:ascii="Roboto Flex" w:hAnsi="Roboto Flex"/>
        </w:rPr>
        <w:t>Die Roto ProfiLiga feiert 20-jähriges Jubiläum</w:t>
      </w:r>
      <w:r w:rsidR="008F21A8" w:rsidRPr="00EF5375">
        <w:rPr>
          <w:rFonts w:ascii="Roboto Flex" w:hAnsi="Roboto Flex"/>
        </w:rPr>
        <w:t xml:space="preserve">. </w:t>
      </w:r>
    </w:p>
    <w:p w14:paraId="239F4AAF" w14:textId="77777777" w:rsidR="00C93809" w:rsidRPr="00EF5375" w:rsidRDefault="00C93809" w:rsidP="00283C50">
      <w:pPr>
        <w:spacing w:line="240" w:lineRule="auto"/>
        <w:rPr>
          <w:rFonts w:ascii="Roboto Flex" w:hAnsi="Roboto Flex"/>
        </w:rPr>
      </w:pPr>
    </w:p>
    <w:p w14:paraId="5736BF91" w14:textId="134C239C" w:rsidR="00C93809" w:rsidRPr="00EF5375" w:rsidRDefault="00C93809" w:rsidP="00C93809">
      <w:pPr>
        <w:spacing w:line="240" w:lineRule="auto"/>
        <w:rPr>
          <w:rFonts w:ascii="Roboto Flex" w:hAnsi="Roboto Flex"/>
          <w:b/>
          <w:bCs/>
        </w:rPr>
      </w:pPr>
      <w:bookmarkStart w:id="0" w:name="_Hlk192492990"/>
      <w:bookmarkEnd w:id="0"/>
      <w:r w:rsidRPr="00EF5375">
        <w:rPr>
          <w:rFonts w:ascii="Roboto Flex" w:hAnsi="Roboto Flex"/>
          <w:b/>
          <w:bCs/>
        </w:rPr>
        <w:t>001_Roto DST_</w:t>
      </w:r>
      <w:r w:rsidR="008A6A31" w:rsidRPr="00EF5375">
        <w:rPr>
          <w:rFonts w:ascii="Roboto Flex" w:hAnsi="Roboto Flex"/>
          <w:b/>
          <w:bCs/>
        </w:rPr>
        <w:t>20-Jahre-ProfiLiga</w:t>
      </w:r>
      <w:r w:rsidRPr="00EF5375">
        <w:rPr>
          <w:rFonts w:ascii="Roboto Flex" w:hAnsi="Roboto Flex"/>
          <w:b/>
          <w:bCs/>
        </w:rPr>
        <w:t>.jpg</w:t>
      </w:r>
    </w:p>
    <w:p w14:paraId="79DCA833" w14:textId="0E75209B" w:rsidR="00474CD1" w:rsidRPr="00EF5375" w:rsidRDefault="00F516F6" w:rsidP="00F516F6">
      <w:pPr>
        <w:spacing w:line="240" w:lineRule="auto"/>
        <w:rPr>
          <w:rFonts w:ascii="Roboto Flex" w:hAnsi="Roboto Flex"/>
        </w:rPr>
      </w:pPr>
      <w:r w:rsidRPr="00EF5375">
        <w:rPr>
          <w:rFonts w:ascii="Roboto Flex" w:hAnsi="Roboto Flex"/>
          <w:b/>
          <w:bCs/>
        </w:rPr>
        <w:t>Foto:</w:t>
      </w:r>
      <w:r w:rsidRPr="00EF5375">
        <w:rPr>
          <w:rFonts w:ascii="Roboto Flex" w:hAnsi="Roboto Flex"/>
        </w:rPr>
        <w:t xml:space="preserve"> Roto Frank Dachsystem-Technologie                 </w:t>
      </w:r>
      <w:r w:rsidR="00296D82" w:rsidRPr="00EF5375">
        <w:rPr>
          <w:rFonts w:ascii="Roboto Flex" w:hAnsi="Roboto Flex"/>
        </w:rPr>
        <w:t xml:space="preserve">                   </w:t>
      </w:r>
    </w:p>
    <w:p w14:paraId="1EFFCA12" w14:textId="133FCEB9" w:rsidR="00626D78" w:rsidRPr="00EF5375" w:rsidRDefault="00626D78" w:rsidP="00F516F6">
      <w:pPr>
        <w:spacing w:line="240" w:lineRule="auto"/>
        <w:rPr>
          <w:rFonts w:ascii="Roboto Flex" w:hAnsi="Roboto Flex"/>
          <w:b/>
          <w:bCs/>
        </w:rPr>
      </w:pPr>
    </w:p>
    <w:p w14:paraId="651D91A4" w14:textId="77777777" w:rsidR="00AA7C16" w:rsidRDefault="00AA7C16" w:rsidP="00224BF4">
      <w:pPr>
        <w:rPr>
          <w:rFonts w:ascii="Roboto Flex" w:eastAsia="Univers Next W1G Light" w:hAnsi="Roboto Flex" w:cs="Univers Next W1G Light"/>
          <w:b/>
          <w:bCs/>
        </w:rPr>
      </w:pPr>
      <w:r>
        <w:rPr>
          <w:rFonts w:ascii="Roboto Flex" w:eastAsia="Univers Next W1G Light" w:hAnsi="Roboto Flex" w:cs="Univers Next W1G Light"/>
          <w:b/>
          <w:bCs/>
        </w:rPr>
        <w:br/>
      </w:r>
    </w:p>
    <w:p w14:paraId="70DBE1DD" w14:textId="77777777" w:rsidR="00AA7C16" w:rsidRDefault="00AA7C16">
      <w:pPr>
        <w:spacing w:line="240" w:lineRule="auto"/>
        <w:rPr>
          <w:rFonts w:ascii="Roboto Flex" w:eastAsia="Univers Next W1G Light" w:hAnsi="Roboto Flex" w:cs="Univers Next W1G Light"/>
          <w:b/>
          <w:bCs/>
        </w:rPr>
      </w:pPr>
      <w:r>
        <w:rPr>
          <w:rFonts w:ascii="Roboto Flex" w:eastAsia="Univers Next W1G Light" w:hAnsi="Roboto Flex" w:cs="Univers Next W1G Light"/>
          <w:b/>
          <w:bCs/>
        </w:rPr>
        <w:br w:type="page"/>
      </w:r>
    </w:p>
    <w:p w14:paraId="0913612E" w14:textId="3A693325" w:rsidR="00224BF4" w:rsidRPr="00EF5375" w:rsidRDefault="00224BF4" w:rsidP="00224BF4">
      <w:pPr>
        <w:rPr>
          <w:rFonts w:ascii="Roboto Flex" w:eastAsia="Univers Next W1G Light" w:hAnsi="Roboto Flex" w:cs="Univers Next W1G Light"/>
          <w:b/>
          <w:bCs/>
        </w:rPr>
      </w:pPr>
      <w:r w:rsidRPr="00EF5375">
        <w:rPr>
          <w:rFonts w:ascii="Roboto Flex" w:eastAsia="Univers Next W1G Light" w:hAnsi="Roboto Flex" w:cs="Univers Next W1G Light"/>
          <w:b/>
          <w:bCs/>
        </w:rPr>
        <w:lastRenderedPageBreak/>
        <w:t>Über Roto Frank Dachsystem-Technologie</w:t>
      </w:r>
    </w:p>
    <w:p w14:paraId="4783C54D" w14:textId="54BE34A0" w:rsidR="00224BF4" w:rsidRPr="00EF5375" w:rsidRDefault="00224BF4" w:rsidP="00224BF4">
      <w:pPr>
        <w:rPr>
          <w:rFonts w:ascii="Roboto Flex" w:hAnsi="Roboto Flex"/>
          <w:b/>
          <w:bCs/>
        </w:rPr>
      </w:pPr>
      <w:r w:rsidRPr="00EF5375">
        <w:rPr>
          <w:rFonts w:ascii="Roboto Flex" w:hAnsi="Roboto Flex"/>
        </w:rPr>
        <w:t xml:space="preserve">Roto Frank Dachsystem-Technologie (DST) ist eine von drei eigenständigen Divisionen innerhalb der Roto Gruppe. Das Unternehmen mit Sitz in Bad Mergentheim beschäftigt insgesamt rund 1.300 Mitarbeiter und gehört zu den führenden europäischen Dachfenster-Herstellern. Das Produktportfolio umfasst außerdem Flachdachfenster, Ausstattung, Dachausstiege und Bodentreppen. Renommierte Auszeichnungen unterstreichen die hohe Fertigungs-, Prozess- und Sortimentsqualität. So wurden zum Beispiel die Kunststofffenster </w:t>
      </w:r>
      <w:proofErr w:type="spellStart"/>
      <w:r w:rsidRPr="00EF5375">
        <w:rPr>
          <w:rFonts w:ascii="Roboto Flex" w:hAnsi="Roboto Flex"/>
        </w:rPr>
        <w:t>RotoQ</w:t>
      </w:r>
      <w:proofErr w:type="spellEnd"/>
      <w:r w:rsidRPr="00EF5375">
        <w:rPr>
          <w:rFonts w:ascii="Roboto Flex" w:hAnsi="Roboto Flex"/>
        </w:rPr>
        <w:t xml:space="preserve"> sowie Roto Designo R8 als Sieger in Vergleichstests des TÜV Rheinland ermittelt. Zur Roto Gruppe: Sie geht zurück auf die Gründung durch Wilhelm Frank im Jahre 1935, befindet sich auch heute noch zu 100 Prozent in Familienbesitz, erzielt mit weltweit mehr als 5.000 Mitarbeitern jährlich einen Umsatz von </w:t>
      </w:r>
      <w:r w:rsidR="005153D3" w:rsidRPr="00EF5375">
        <w:rPr>
          <w:rFonts w:ascii="Roboto Flex" w:hAnsi="Roboto Flex"/>
        </w:rPr>
        <w:t>knapp 900</w:t>
      </w:r>
      <w:r w:rsidRPr="00EF5375">
        <w:rPr>
          <w:rFonts w:ascii="Roboto Flex" w:hAnsi="Roboto Flex"/>
        </w:rPr>
        <w:t xml:space="preserve"> Mio. Euro und hat ihren zentralen Standort in Leinfelden-Echterdingen bei Stuttgart. Dort ist der Sitz der Roto Frank Holding AG sowie der beiden übrigen Divisionen Roto Frank Fenster- und Türtechnologie (FTT) und Roto Frank Professional Service (RPS).</w:t>
      </w:r>
      <w:r w:rsidRPr="00EF5375">
        <w:rPr>
          <w:rFonts w:ascii="Roboto Flex" w:hAnsi="Roboto Flex"/>
          <w:b/>
          <w:bCs/>
        </w:rPr>
        <w:t xml:space="preserve"> </w:t>
      </w:r>
    </w:p>
    <w:p w14:paraId="3FC7B4CE" w14:textId="77777777" w:rsidR="004D4589" w:rsidRPr="00EF5375" w:rsidRDefault="004D4589" w:rsidP="00AC6D04">
      <w:pPr>
        <w:rPr>
          <w:rFonts w:ascii="Roboto Flex" w:hAnsi="Roboto Flex"/>
          <w:b/>
          <w:bCs/>
        </w:rPr>
      </w:pPr>
    </w:p>
    <w:p w14:paraId="5CE47308" w14:textId="77777777" w:rsidR="00342438" w:rsidRPr="00EF5375" w:rsidRDefault="00342438" w:rsidP="00224BF4">
      <w:pPr>
        <w:rPr>
          <w:rFonts w:ascii="Roboto Flex" w:hAnsi="Roboto Flex"/>
          <w:b/>
          <w:bCs/>
        </w:rPr>
      </w:pPr>
      <w:r w:rsidRPr="00EF5375">
        <w:rPr>
          <w:rFonts w:ascii="Roboto Flex" w:hAnsi="Roboto Flex"/>
          <w:b/>
          <w:bCs/>
        </w:rPr>
        <w:br/>
      </w:r>
    </w:p>
    <w:p w14:paraId="7D3BAEBD" w14:textId="431DF071" w:rsidR="00224BF4" w:rsidRPr="00EF5375" w:rsidRDefault="00224BF4" w:rsidP="00224BF4">
      <w:pPr>
        <w:rPr>
          <w:rFonts w:ascii="Roboto Flex" w:hAnsi="Roboto Flex"/>
          <w:b/>
          <w:bCs/>
        </w:rPr>
      </w:pPr>
      <w:r w:rsidRPr="00EF5375">
        <w:rPr>
          <w:rFonts w:ascii="Roboto Flex" w:hAnsi="Roboto Flex"/>
          <w:b/>
          <w:bCs/>
        </w:rPr>
        <w:t>Pressekontakt</w:t>
      </w:r>
    </w:p>
    <w:p w14:paraId="75AB7A8C" w14:textId="77777777" w:rsidR="00224BF4" w:rsidRPr="00EF5375" w:rsidRDefault="00224BF4" w:rsidP="00224BF4">
      <w:pPr>
        <w:rPr>
          <w:rFonts w:ascii="Roboto Flex" w:hAnsi="Roboto Flex"/>
        </w:rPr>
      </w:pPr>
      <w:r w:rsidRPr="00EF5375">
        <w:rPr>
          <w:rFonts w:ascii="Roboto Flex" w:hAnsi="Roboto Flex"/>
        </w:rPr>
        <w:t>Roto Pressestelle</w:t>
      </w:r>
    </w:p>
    <w:p w14:paraId="4E8950A8" w14:textId="77777777" w:rsidR="00224BF4" w:rsidRPr="00EF5375" w:rsidRDefault="00224BF4" w:rsidP="00224BF4">
      <w:pPr>
        <w:rPr>
          <w:rFonts w:ascii="Roboto Flex" w:hAnsi="Roboto Flex"/>
        </w:rPr>
      </w:pPr>
      <w:r w:rsidRPr="00EF5375">
        <w:rPr>
          <w:rFonts w:ascii="Roboto Flex" w:hAnsi="Roboto Flex"/>
        </w:rPr>
        <w:t xml:space="preserve">Telefon </w:t>
      </w:r>
      <w:r w:rsidRPr="00EF5375">
        <w:rPr>
          <w:rFonts w:ascii="Roboto Flex" w:hAnsi="Roboto Flex"/>
        </w:rPr>
        <w:tab/>
        <w:t>+49 7931 5490-475</w:t>
      </w:r>
    </w:p>
    <w:p w14:paraId="04E82A5B" w14:textId="77777777" w:rsidR="00224BF4" w:rsidRPr="00EF5375" w:rsidRDefault="00224BF4" w:rsidP="00224BF4">
      <w:pPr>
        <w:rPr>
          <w:rFonts w:ascii="Roboto Flex" w:hAnsi="Roboto Flex"/>
        </w:rPr>
      </w:pPr>
      <w:r w:rsidRPr="00EF5375">
        <w:rPr>
          <w:rFonts w:ascii="Roboto Flex" w:hAnsi="Roboto Flex"/>
        </w:rPr>
        <w:t xml:space="preserve">Telefax </w:t>
      </w:r>
      <w:r w:rsidRPr="00EF5375">
        <w:rPr>
          <w:rFonts w:ascii="Roboto Flex" w:hAnsi="Roboto Flex"/>
        </w:rPr>
        <w:tab/>
        <w:t>+49 7931 5490-90 475</w:t>
      </w:r>
    </w:p>
    <w:p w14:paraId="59AD990F" w14:textId="77777777" w:rsidR="00224BF4" w:rsidRPr="00EF5375" w:rsidRDefault="00224BF4" w:rsidP="00224BF4">
      <w:pPr>
        <w:rPr>
          <w:rFonts w:ascii="Roboto Flex" w:hAnsi="Roboto Flex"/>
        </w:rPr>
      </w:pPr>
      <w:hyperlink r:id="rId13" w:history="1">
        <w:r w:rsidRPr="00EF5375">
          <w:rPr>
            <w:rStyle w:val="Hyperlink"/>
            <w:rFonts w:ascii="Roboto Flex" w:hAnsi="Roboto Flex"/>
          </w:rPr>
          <w:t>presse@rotofrank.com</w:t>
        </w:r>
      </w:hyperlink>
      <w:r w:rsidRPr="00EF5375">
        <w:rPr>
          <w:rFonts w:ascii="Roboto Flex" w:hAnsi="Roboto Flex"/>
        </w:rPr>
        <w:t xml:space="preserve"> </w:t>
      </w:r>
    </w:p>
    <w:p w14:paraId="73D5B089" w14:textId="77777777" w:rsidR="00224BF4" w:rsidRPr="00EF5375" w:rsidRDefault="00224BF4" w:rsidP="00224BF4">
      <w:pPr>
        <w:rPr>
          <w:rFonts w:ascii="Roboto Flex" w:hAnsi="Roboto Flex"/>
        </w:rPr>
      </w:pPr>
      <w:hyperlink r:id="rId14" w:history="1">
        <w:r w:rsidRPr="00EF5375">
          <w:rPr>
            <w:rStyle w:val="Hyperlink"/>
            <w:rFonts w:ascii="Roboto Flex" w:hAnsi="Roboto Flex"/>
          </w:rPr>
          <w:t>www.roto-dachfenster.de</w:t>
        </w:r>
      </w:hyperlink>
      <w:r w:rsidRPr="00EF5375">
        <w:rPr>
          <w:rFonts w:ascii="Roboto Flex" w:hAnsi="Roboto Flex"/>
        </w:rPr>
        <w:t xml:space="preserve"> </w:t>
      </w:r>
    </w:p>
    <w:sectPr w:rsidR="00224BF4" w:rsidRPr="00EF5375" w:rsidSect="00E34B8C">
      <w:headerReference w:type="default" r:id="rId15"/>
      <w:footerReference w:type="default" r:id="rId16"/>
      <w:headerReference w:type="first" r:id="rId17"/>
      <w:footerReference w:type="first" r:id="rId18"/>
      <w:pgSz w:w="11907" w:h="16840" w:code="9"/>
      <w:pgMar w:top="4139" w:right="2693" w:bottom="851" w:left="1418" w:header="2279" w:footer="561"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F36EF7" w14:textId="77777777" w:rsidR="002254D8" w:rsidRDefault="002254D8">
      <w:r>
        <w:separator/>
      </w:r>
    </w:p>
  </w:endnote>
  <w:endnote w:type="continuationSeparator" w:id="0">
    <w:p w14:paraId="28E11FA9" w14:textId="77777777" w:rsidR="002254D8" w:rsidRDefault="002254D8">
      <w:r>
        <w:continuationSeparator/>
      </w:r>
    </w:p>
  </w:endnote>
  <w:endnote w:type="continuationNotice" w:id="1">
    <w:p w14:paraId="0FDF0421" w14:textId="77777777" w:rsidR="002254D8" w:rsidRDefault="002254D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Univers Next W1G Light">
    <w:panose1 w:val="020B0403030202020203"/>
    <w:charset w:val="00"/>
    <w:family w:val="swiss"/>
    <w:notTrueType/>
    <w:pitch w:val="variable"/>
    <w:sig w:usb0="0000028F" w:usb1="00000001" w:usb2="00000000" w:usb3="00000000" w:csb0="0000009F" w:csb1="00000000"/>
  </w:font>
  <w:font w:name="LTUnivers 430 BasicReg">
    <w:panose1 w:val="020B0603020202020204"/>
    <w:charset w:val="00"/>
    <w:family w:val="swiss"/>
    <w:pitch w:val="variable"/>
    <w:sig w:usb0="800000AF" w:usb1="5000204A" w:usb2="00000000" w:usb3="00000000" w:csb0="0000009B" w:csb1="00000000"/>
  </w:font>
  <w:font w:name="Tahoma">
    <w:panose1 w:val="020B0604030504040204"/>
    <w:charset w:val="00"/>
    <w:family w:val="swiss"/>
    <w:pitch w:val="variable"/>
    <w:sig w:usb0="E1002EFF" w:usb1="C000605B" w:usb2="00000029" w:usb3="00000000" w:csb0="000101FF" w:csb1="00000000"/>
  </w:font>
  <w:font w:name="LTUnivers 330 BasicLight">
    <w:panose1 w:val="020B0303020202020204"/>
    <w:charset w:val="00"/>
    <w:family w:val="swiss"/>
    <w:pitch w:val="variable"/>
    <w:sig w:usb0="800000AF" w:usb1="5000204A" w:usb2="00000000" w:usb3="00000000" w:csb0="0000009B" w:csb1="00000000"/>
  </w:font>
  <w:font w:name="Segoe UI">
    <w:panose1 w:val="020B0502040204020203"/>
    <w:charset w:val="00"/>
    <w:family w:val="swiss"/>
    <w:pitch w:val="variable"/>
    <w:sig w:usb0="E4002EFF" w:usb1="C000E47F" w:usb2="00000009" w:usb3="00000000" w:csb0="000001FF" w:csb1="00000000"/>
  </w:font>
  <w:font w:name="Roboto Flex">
    <w:panose1 w:val="02000000000000000000"/>
    <w:charset w:val="00"/>
    <w:family w:val="auto"/>
    <w:pitch w:val="variable"/>
    <w:sig w:usb0="A00002FF" w:usb1="5000006B" w:usb2="0000002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080C8" w14:textId="77777777" w:rsidR="00A16B13" w:rsidRDefault="004062C5">
    <w:pPr>
      <w:pStyle w:val="Fuzeile"/>
    </w:pPr>
    <w:r w:rsidRPr="00044646">
      <w:rPr>
        <w:rFonts w:ascii="LTUnivers 430 BasicReg" w:hAnsi="LTUnivers 430 BasicReg"/>
        <w:noProof/>
        <w:color w:val="2B579A"/>
        <w:sz w:val="14"/>
        <w:szCs w:val="14"/>
        <w:shd w:val="clear" w:color="auto" w:fill="E6E6E6"/>
      </w:rPr>
      <mc:AlternateContent>
        <mc:Choice Requires="wps">
          <w:drawing>
            <wp:anchor distT="0" distB="0" distL="114300" distR="114300" simplePos="0" relativeHeight="251658244" behindDoc="1" locked="0" layoutInCell="1" allowOverlap="0" wp14:anchorId="11613C7E" wp14:editId="5A5A7B53">
              <wp:simplePos x="0" y="0"/>
              <wp:positionH relativeFrom="page">
                <wp:posOffset>720090</wp:posOffset>
              </wp:positionH>
              <wp:positionV relativeFrom="page">
                <wp:posOffset>9996170</wp:posOffset>
              </wp:positionV>
              <wp:extent cx="6300000" cy="360000"/>
              <wp:effectExtent l="0" t="0" r="0" b="0"/>
              <wp:wrapNone/>
              <wp:docPr id="3" name="Textfeld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0000" cy="360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6F5F0B3" w14:textId="77777777" w:rsidR="004062C5" w:rsidRPr="00FB36DF" w:rsidRDefault="004062C5" w:rsidP="004062C5">
                          <w:pPr>
                            <w:pStyle w:val="7Pt"/>
                            <w:tabs>
                              <w:tab w:val="clear" w:pos="1701"/>
                              <w:tab w:val="right" w:pos="9923"/>
                            </w:tabs>
                          </w:pPr>
                          <w:r w:rsidRPr="00FB36DF">
                            <w:tab/>
                          </w:r>
                          <w:r w:rsidR="001F33A9">
                            <w:t>Seite</w:t>
                          </w:r>
                          <w:r w:rsidRPr="00FB36DF">
                            <w:t xml:space="preserve"> </w:t>
                          </w:r>
                          <w:r w:rsidRPr="00FB36DF">
                            <w:rPr>
                              <w:color w:val="2B579A"/>
                              <w:shd w:val="clear" w:color="auto" w:fill="E6E6E6"/>
                            </w:rPr>
                            <w:fldChar w:fldCharType="begin"/>
                          </w:r>
                          <w:r w:rsidRPr="00FB36DF">
                            <w:instrText>PAGE  \* Arabic  \* MERGEFORMAT</w:instrText>
                          </w:r>
                          <w:r w:rsidRPr="00FB36DF">
                            <w:rPr>
                              <w:color w:val="2B579A"/>
                              <w:shd w:val="clear" w:color="auto" w:fill="E6E6E6"/>
                            </w:rPr>
                            <w:fldChar w:fldCharType="separate"/>
                          </w:r>
                          <w:r w:rsidR="001D40E9">
                            <w:rPr>
                              <w:noProof/>
                            </w:rPr>
                            <w:t>1</w:t>
                          </w:r>
                          <w:r w:rsidRPr="00FB36DF">
                            <w:rPr>
                              <w:color w:val="2B579A"/>
                              <w:shd w:val="clear" w:color="auto" w:fill="E6E6E6"/>
                            </w:rPr>
                            <w:fldChar w:fldCharType="end"/>
                          </w:r>
                          <w:r w:rsidRPr="00FB36DF">
                            <w:t xml:space="preserve"> </w:t>
                          </w:r>
                          <w:r w:rsidR="001F33A9">
                            <w:t>von</w:t>
                          </w:r>
                          <w:r w:rsidRPr="00FB36DF">
                            <w:t xml:space="preserve"> </w:t>
                          </w:r>
                          <w:fldSimple w:instr="NUMPAGES  \* Arabic  \* MERGEFORMAT">
                            <w:r w:rsidR="001D40E9">
                              <w:rPr>
                                <w:noProof/>
                              </w:rPr>
                              <w:t>1</w:t>
                            </w:r>
                          </w:fldSimple>
                        </w:p>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11613C7E" id="_x0000_t202" coordsize="21600,21600" o:spt="202" path="m,l,21600r21600,l21600,xe">
              <v:stroke joinstyle="miter"/>
              <v:path gradientshapeok="t" o:connecttype="rect"/>
            </v:shapetype>
            <v:shape id="Textfeld 3" o:spid="_x0000_s1026" type="#_x0000_t202" style="position:absolute;margin-left:56.7pt;margin-top:787.1pt;width:496.05pt;height:28.35pt;z-index:-2516582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" o:allowoverlap="f" stroked="f">
              <v:textbox inset="0,0,0,0">
                <w:txbxContent>
                  <w:p w14:paraId="26F5F0B3" w14:textId="77777777" w:rsidR="004062C5" w:rsidRPr="00FB36DF" w:rsidRDefault="004062C5" w:rsidP="004062C5">
                    <w:pPr>
                      <w:pStyle w:val="7Pt"/>
                      <w:tabs>
                        <w:tab w:val="clear" w:pos="1701"/>
                        <w:tab w:val="right" w:pos="9923"/>
                      </w:tabs>
                    </w:pPr>
                    <w:r w:rsidRPr="00FB36DF">
                      <w:tab/>
                    </w:r>
                    <w:r w:rsidR="001F33A9">
                      <w:t>Seite</w:t>
                    </w:r>
                    <w:r w:rsidRPr="00FB36DF">
                      <w:t xml:space="preserve"> </w:t>
                    </w:r>
                    <w:r w:rsidRPr="00FB36DF">
                      <w:rPr>
                        <w:color w:val="2B579A"/>
                        <w:shd w:val="clear" w:color="auto" w:fill="E6E6E6"/>
                      </w:rPr>
                      <w:fldChar w:fldCharType="begin"/>
                    </w:r>
                    <w:r w:rsidRPr="00FB36DF">
                      <w:instrText>PAGE  \* Arabic  \* MERGEFORMAT</w:instrText>
                    </w:r>
                    <w:r w:rsidRPr="00FB36DF">
                      <w:rPr>
                        <w:color w:val="2B579A"/>
                        <w:shd w:val="clear" w:color="auto" w:fill="E6E6E6"/>
                      </w:rPr>
                      <w:fldChar w:fldCharType="separate"/>
                    </w:r>
                    <w:r w:rsidR="001D40E9">
                      <w:rPr>
                        <w:noProof/>
                      </w:rPr>
                      <w:t>1</w:t>
                    </w:r>
                    <w:r w:rsidRPr="00FB36DF">
                      <w:rPr>
                        <w:color w:val="2B579A"/>
                        <w:shd w:val="clear" w:color="auto" w:fill="E6E6E6"/>
                      </w:rPr>
                      <w:fldChar w:fldCharType="end"/>
                    </w:r>
                    <w:r w:rsidRPr="00FB36DF">
                      <w:t xml:space="preserve"> </w:t>
                    </w:r>
                    <w:r w:rsidR="001F33A9">
                      <w:t>von</w:t>
                    </w:r>
                    <w:r w:rsidRPr="00FB36DF">
                      <w:t xml:space="preserve"> </w:t>
                    </w:r>
                    <w:fldSimple w:instr="NUMPAGES  \* Arabic  \* MERGEFORMAT">
                      <w:r w:rsidR="001D40E9">
                        <w:rPr>
                          <w:noProof/>
                        </w:rPr>
                        <w:t>1</w:t>
                      </w:r>
                    </w:fldSimple>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03F82" w14:textId="77777777" w:rsidR="00066ABD" w:rsidRPr="00954840" w:rsidRDefault="00066ABD" w:rsidP="00954840">
    <w:pPr>
      <w:pStyle w:val="Fuzeile"/>
      <w:tabs>
        <w:tab w:val="clear" w:pos="4536"/>
        <w:tab w:val="clear" w:pos="9072"/>
        <w:tab w:val="left" w:pos="2835"/>
        <w:tab w:val="left" w:pos="3402"/>
        <w:tab w:val="left" w:pos="5103"/>
        <w:tab w:val="left" w:pos="7088"/>
        <w:tab w:val="left" w:pos="7655"/>
        <w:tab w:val="left" w:pos="11057"/>
      </w:tabs>
      <w:spacing w:before="160"/>
      <w:ind w:left="142" w:right="-232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A57C50" w14:textId="77777777" w:rsidR="002254D8" w:rsidRDefault="002254D8">
      <w:r>
        <w:separator/>
      </w:r>
    </w:p>
  </w:footnote>
  <w:footnote w:type="continuationSeparator" w:id="0">
    <w:p w14:paraId="2B3D178F" w14:textId="77777777" w:rsidR="002254D8" w:rsidRDefault="002254D8">
      <w:r>
        <w:continuationSeparator/>
      </w:r>
    </w:p>
  </w:footnote>
  <w:footnote w:type="continuationNotice" w:id="1">
    <w:p w14:paraId="40BF4C37" w14:textId="77777777" w:rsidR="002254D8" w:rsidRDefault="002254D8">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5F63A" w14:textId="77777777" w:rsidR="00066ABD" w:rsidRDefault="0067044D">
    <w:pPr>
      <w:pStyle w:val="FirmenangabenFusszeile"/>
      <w:tabs>
        <w:tab w:val="left" w:pos="708"/>
      </w:tabs>
      <w:ind w:left="28"/>
      <w:rPr>
        <w:sz w:val="24"/>
      </w:rPr>
    </w:pPr>
    <w:r w:rsidRPr="00D6138A">
      <w:rPr>
        <w:noProof/>
        <w:color w:val="2B579A"/>
        <w:sz w:val="24"/>
        <w:shd w:val="clear" w:color="auto" w:fill="E6E6E6"/>
      </w:rPr>
      <w:drawing>
        <wp:anchor distT="0" distB="0" distL="114300" distR="114300" simplePos="0" relativeHeight="251658242" behindDoc="0" locked="0" layoutInCell="1" allowOverlap="1" wp14:anchorId="35A261B0" wp14:editId="318A5BCE">
          <wp:simplePos x="0" y="0"/>
          <wp:positionH relativeFrom="page">
            <wp:posOffset>5498275</wp:posOffset>
          </wp:positionH>
          <wp:positionV relativeFrom="page">
            <wp:posOffset>534390</wp:posOffset>
          </wp:positionV>
          <wp:extent cx="1788539" cy="894269"/>
          <wp:effectExtent l="0" t="0" r="0" b="0"/>
          <wp:wrapNone/>
          <wp:docPr id="17" name="Grafi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88539" cy="894269"/>
                  </a:xfrm>
                  <a:prstGeom prst="rect">
                    <a:avLst/>
                  </a:prstGeom>
                </pic:spPr>
              </pic:pic>
            </a:graphicData>
          </a:graphic>
          <wp14:sizeRelH relativeFrom="page">
            <wp14:pctWidth>0</wp14:pctWidth>
          </wp14:sizeRelH>
          <wp14:sizeRelV relativeFrom="page">
            <wp14:pctHeight>0</wp14:pctHeight>
          </wp14:sizeRelV>
        </wp:anchor>
      </w:drawing>
    </w:r>
    <w:r w:rsidR="00D6138A" w:rsidRPr="00D6138A">
      <w:rPr>
        <w:noProof/>
        <w:color w:val="2B579A"/>
        <w:sz w:val="24"/>
        <w:shd w:val="clear" w:color="auto" w:fill="E6E6E6"/>
      </w:rPr>
      <w:drawing>
        <wp:anchor distT="0" distB="0" distL="114300" distR="114300" simplePos="0" relativeHeight="251658243" behindDoc="0" locked="0" layoutInCell="1" allowOverlap="1" wp14:anchorId="23F0B086" wp14:editId="63B0D17B">
          <wp:simplePos x="0" y="0"/>
          <wp:positionH relativeFrom="page">
            <wp:posOffset>899795</wp:posOffset>
          </wp:positionH>
          <wp:positionV relativeFrom="page">
            <wp:posOffset>1033145</wp:posOffset>
          </wp:positionV>
          <wp:extent cx="2026800" cy="230400"/>
          <wp:effectExtent l="0" t="0" r="0" b="0"/>
          <wp:wrapNone/>
          <wp:docPr id="18" name="Grafik 18" descr="Ein Bild, das Text, ClipAr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fik 12" descr="Ein Bild, das Text, ClipArt enthält.&#10;&#10;Automatisch generierte Beschreibung"/>
                  <pic:cNvPicPr/>
                </pic:nvPicPr>
                <pic:blipFill>
                  <a:blip r:embed="rId2">
                    <a:alphaModFix/>
                    <a:extLst>
                      <a:ext uri="{28A0092B-C50C-407E-A947-70E740481C1C}">
                        <a14:useLocalDpi xmlns:a14="http://schemas.microsoft.com/office/drawing/2010/main" val="0"/>
                      </a:ext>
                    </a:extLst>
                  </a:blip>
                  <a:stretch>
                    <a:fillRect/>
                  </a:stretch>
                </pic:blipFill>
                <pic:spPr>
                  <a:xfrm>
                    <a:off x="0" y="0"/>
                    <a:ext cx="2026800" cy="230400"/>
                  </a:xfrm>
                  <a:prstGeom prst="rect">
                    <a:avLst/>
                  </a:prstGeom>
                </pic:spPr>
              </pic:pic>
            </a:graphicData>
          </a:graphic>
          <wp14:sizeRelH relativeFrom="page">
            <wp14:pctWidth>0</wp14:pctWidth>
          </wp14:sizeRelH>
          <wp14:sizeRelV relativeFrom="page">
            <wp14:pctHeight>0</wp14:pctHeight>
          </wp14:sizeRelV>
        </wp:anchor>
      </w:drawing>
    </w:r>
  </w:p>
  <w:p w14:paraId="2793D761" w14:textId="77777777" w:rsidR="00A13A11" w:rsidRDefault="00A13A11" w:rsidP="00A13A11">
    <w:pPr>
      <w:pStyle w:val="Presseinfo"/>
    </w:pPr>
  </w:p>
  <w:p w14:paraId="6DBA6293" w14:textId="77777777" w:rsidR="00066ABD" w:rsidRPr="00CB539E" w:rsidRDefault="00A13A11" w:rsidP="00A13A11">
    <w:pPr>
      <w:pStyle w:val="Presseinfo"/>
      <w:rPr>
        <w:rFonts w:ascii="Roboto Flex" w:hAnsi="Roboto Flex"/>
      </w:rPr>
    </w:pPr>
    <w:r w:rsidRPr="00CB539E">
      <w:rPr>
        <w:rFonts w:ascii="Roboto Flex" w:hAnsi="Roboto Flex"/>
      </w:rPr>
      <w:t>Presseinformation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0F27E" w14:textId="77777777" w:rsidR="00A13A11" w:rsidRDefault="00A13A11" w:rsidP="00A13A11">
    <w:pPr>
      <w:pStyle w:val="Presseinfo"/>
    </w:pPr>
  </w:p>
  <w:p w14:paraId="65E3C30F" w14:textId="77777777" w:rsidR="00A13A11" w:rsidRDefault="00A13A11" w:rsidP="00A13A11">
    <w:pPr>
      <w:pStyle w:val="Presseinfo"/>
    </w:pPr>
  </w:p>
  <w:p w14:paraId="6DBEF6E1" w14:textId="77777777" w:rsidR="004956A5" w:rsidRDefault="00A13A11" w:rsidP="00A13A11">
    <w:pPr>
      <w:pStyle w:val="Presseinfo"/>
    </w:pPr>
    <w:r>
      <w:t>Presseinformation</w:t>
    </w:r>
    <w:r w:rsidR="00D6138A" w:rsidRPr="00D6138A">
      <w:rPr>
        <w:noProof/>
        <w:color w:val="2B579A"/>
        <w:shd w:val="clear" w:color="auto" w:fill="E6E6E6"/>
      </w:rPr>
      <w:drawing>
        <wp:anchor distT="0" distB="0" distL="114300" distR="114300" simplePos="0" relativeHeight="251658241" behindDoc="0" locked="0" layoutInCell="1" allowOverlap="1" wp14:anchorId="5C39F8EA" wp14:editId="370F1A13">
          <wp:simplePos x="0" y="0"/>
          <wp:positionH relativeFrom="page">
            <wp:posOffset>899795</wp:posOffset>
          </wp:positionH>
          <wp:positionV relativeFrom="page">
            <wp:posOffset>1033145</wp:posOffset>
          </wp:positionV>
          <wp:extent cx="2026800" cy="230400"/>
          <wp:effectExtent l="0" t="0" r="0" b="0"/>
          <wp:wrapNone/>
          <wp:docPr id="19" name="Grafik 19" descr="Ein Bild, das Text, ClipAr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fik 12" descr="Ein Bild, das Text, ClipArt enthält.&#10;&#10;Automatisch generierte Beschreibung"/>
                  <pic:cNvPicPr/>
                </pic:nvPicPr>
                <pic:blipFill>
                  <a:blip r:embed="rId1">
                    <a:alphaModFix/>
                    <a:extLst>
                      <a:ext uri="{28A0092B-C50C-407E-A947-70E740481C1C}">
                        <a14:useLocalDpi xmlns:a14="http://schemas.microsoft.com/office/drawing/2010/main" val="0"/>
                      </a:ext>
                    </a:extLst>
                  </a:blip>
                  <a:stretch>
                    <a:fillRect/>
                  </a:stretch>
                </pic:blipFill>
                <pic:spPr>
                  <a:xfrm>
                    <a:off x="0" y="0"/>
                    <a:ext cx="2026800" cy="230400"/>
                  </a:xfrm>
                  <a:prstGeom prst="rect">
                    <a:avLst/>
                  </a:prstGeom>
                </pic:spPr>
              </pic:pic>
            </a:graphicData>
          </a:graphic>
          <wp14:sizeRelH relativeFrom="page">
            <wp14:pctWidth>0</wp14:pctWidth>
          </wp14:sizeRelH>
          <wp14:sizeRelV relativeFrom="page">
            <wp14:pctHeight>0</wp14:pctHeight>
          </wp14:sizeRelV>
        </wp:anchor>
      </w:drawing>
    </w:r>
    <w:r w:rsidR="00D6138A" w:rsidRPr="00D6138A">
      <w:rPr>
        <w:noProof/>
        <w:color w:val="2B579A"/>
        <w:shd w:val="clear" w:color="auto" w:fill="E6E6E6"/>
      </w:rPr>
      <w:drawing>
        <wp:anchor distT="0" distB="0" distL="114300" distR="114300" simplePos="0" relativeHeight="251658240" behindDoc="0" locked="0" layoutInCell="1" allowOverlap="1" wp14:anchorId="59682869" wp14:editId="0BE3385D">
          <wp:simplePos x="0" y="0"/>
          <wp:positionH relativeFrom="page">
            <wp:posOffset>5493385</wp:posOffset>
          </wp:positionH>
          <wp:positionV relativeFrom="page">
            <wp:posOffset>537210</wp:posOffset>
          </wp:positionV>
          <wp:extent cx="1803400" cy="902970"/>
          <wp:effectExtent l="0" t="0" r="0" b="0"/>
          <wp:wrapNone/>
          <wp:docPr id="20" name="Grafi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fik 10"/>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03400" cy="902970"/>
                  </a:xfrm>
                  <a:prstGeom prst="rect">
                    <a:avLst/>
                  </a:prstGeom>
                </pic:spPr>
              </pic:pic>
            </a:graphicData>
          </a:graphic>
          <wp14:sizeRelH relativeFrom="page">
            <wp14:pctWidth>0</wp14:pctWidth>
          </wp14:sizeRelH>
          <wp14:sizeRelV relativeFrom="page">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textHash int2:hashCode="Nmm15HaFXi20uU" int2:id="8PPMEU8d">
      <int2:state int2:value="Rejected" int2:type="AugLoop_Text_Critique"/>
    </int2:textHash>
    <int2:textHash int2:hashCode="Ll+gStImRO6Pi+" int2:id="EaUzZ6LD">
      <int2:state int2:value="Rejected" int2:type="AugLoop_Text_Critique"/>
    </int2:textHash>
    <int2:textHash int2:hashCode="CnI1v0B1EnFUOo" int2:id="SH5toHiM">
      <int2:state int2:value="Rejected" int2:type="AugLoop_Text_Critique"/>
    </int2:textHash>
    <int2:textHash int2:hashCode="dcBTNzDK8feFYc" int2:id="ieq4SQ9z">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76B58"/>
    <w:multiLevelType w:val="singleLevel"/>
    <w:tmpl w:val="B1D612A4"/>
    <w:lvl w:ilvl="0">
      <w:start w:val="1"/>
      <w:numFmt w:val="bullet"/>
      <w:lvlText w:val="-"/>
      <w:lvlJc w:val="left"/>
      <w:pPr>
        <w:tabs>
          <w:tab w:val="num" w:pos="708"/>
        </w:tabs>
        <w:ind w:left="708" w:hanging="708"/>
      </w:pPr>
      <w:rPr>
        <w:rFonts w:ascii="Times New Roman" w:hAnsi="Times New Roman" w:hint="default"/>
      </w:rPr>
    </w:lvl>
  </w:abstractNum>
  <w:abstractNum w:abstractNumId="1" w15:restartNumberingAfterBreak="0">
    <w:nsid w:val="13316692"/>
    <w:multiLevelType w:val="singleLevel"/>
    <w:tmpl w:val="7FC2DCE2"/>
    <w:lvl w:ilvl="0">
      <w:start w:val="2"/>
      <w:numFmt w:val="bullet"/>
      <w:lvlText w:val="-"/>
      <w:lvlJc w:val="left"/>
      <w:pPr>
        <w:tabs>
          <w:tab w:val="num" w:pos="360"/>
        </w:tabs>
        <w:ind w:left="360" w:hanging="360"/>
      </w:pPr>
      <w:rPr>
        <w:rFonts w:ascii="Times New Roman" w:hAnsi="Times New Roman" w:hint="default"/>
      </w:rPr>
    </w:lvl>
  </w:abstractNum>
  <w:abstractNum w:abstractNumId="2" w15:restartNumberingAfterBreak="0">
    <w:nsid w:val="16B54239"/>
    <w:multiLevelType w:val="singleLevel"/>
    <w:tmpl w:val="9C700C6E"/>
    <w:lvl w:ilvl="0">
      <w:start w:val="4"/>
      <w:numFmt w:val="decimal"/>
      <w:lvlText w:val="%1"/>
      <w:lvlJc w:val="left"/>
      <w:pPr>
        <w:tabs>
          <w:tab w:val="num" w:pos="1416"/>
        </w:tabs>
        <w:ind w:left="1416" w:hanging="708"/>
      </w:pPr>
      <w:rPr>
        <w:rFonts w:hint="default"/>
      </w:rPr>
    </w:lvl>
  </w:abstractNum>
  <w:abstractNum w:abstractNumId="3" w15:restartNumberingAfterBreak="0">
    <w:nsid w:val="18465BE0"/>
    <w:multiLevelType w:val="hybridMultilevel"/>
    <w:tmpl w:val="B47448DC"/>
    <w:lvl w:ilvl="0" w:tplc="B41AE978">
      <w:start w:val="1"/>
      <w:numFmt w:val="bullet"/>
      <w:pStyle w:val="Aufzhlung"/>
      <w:lvlText w:val="–"/>
      <w:lvlJc w:val="left"/>
      <w:pPr>
        <w:ind w:left="227" w:hanging="227"/>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C757DB3"/>
    <w:multiLevelType w:val="singleLevel"/>
    <w:tmpl w:val="2DA8F0D4"/>
    <w:lvl w:ilvl="0">
      <w:start w:val="1"/>
      <w:numFmt w:val="decimal"/>
      <w:lvlText w:val="%1."/>
      <w:lvlJc w:val="left"/>
      <w:pPr>
        <w:tabs>
          <w:tab w:val="num" w:pos="1416"/>
        </w:tabs>
        <w:ind w:left="1416" w:hanging="708"/>
      </w:pPr>
      <w:rPr>
        <w:rFonts w:hint="default"/>
      </w:rPr>
    </w:lvl>
  </w:abstractNum>
  <w:abstractNum w:abstractNumId="5" w15:restartNumberingAfterBreak="0">
    <w:nsid w:val="44C4689D"/>
    <w:multiLevelType w:val="singleLevel"/>
    <w:tmpl w:val="57D27BBC"/>
    <w:lvl w:ilvl="0">
      <w:start w:val="1"/>
      <w:numFmt w:val="decimal"/>
      <w:lvlText w:val="%1."/>
      <w:lvlJc w:val="left"/>
      <w:pPr>
        <w:tabs>
          <w:tab w:val="num" w:pos="708"/>
        </w:tabs>
        <w:ind w:left="708" w:hanging="708"/>
      </w:pPr>
      <w:rPr>
        <w:rFonts w:hint="default"/>
      </w:rPr>
    </w:lvl>
  </w:abstractNum>
  <w:abstractNum w:abstractNumId="6" w15:restartNumberingAfterBreak="0">
    <w:nsid w:val="6A760BB4"/>
    <w:multiLevelType w:val="multilevel"/>
    <w:tmpl w:val="53882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E263ABB"/>
    <w:multiLevelType w:val="singleLevel"/>
    <w:tmpl w:val="D0CC9B56"/>
    <w:lvl w:ilvl="0">
      <w:start w:val="1"/>
      <w:numFmt w:val="lowerRoman"/>
      <w:lvlText w:val="%1."/>
      <w:lvlJc w:val="left"/>
      <w:pPr>
        <w:tabs>
          <w:tab w:val="num" w:pos="720"/>
        </w:tabs>
        <w:ind w:left="720" w:hanging="720"/>
      </w:pPr>
      <w:rPr>
        <w:rFonts w:hint="default"/>
      </w:rPr>
    </w:lvl>
  </w:abstractNum>
  <w:num w:numId="1" w16cid:durableId="1762144679">
    <w:abstractNumId w:val="7"/>
  </w:num>
  <w:num w:numId="2" w16cid:durableId="379400007">
    <w:abstractNumId w:val="1"/>
  </w:num>
  <w:num w:numId="3" w16cid:durableId="567039451">
    <w:abstractNumId w:val="5"/>
  </w:num>
  <w:num w:numId="4" w16cid:durableId="1116757791">
    <w:abstractNumId w:val="4"/>
  </w:num>
  <w:num w:numId="5" w16cid:durableId="340395289">
    <w:abstractNumId w:val="2"/>
  </w:num>
  <w:num w:numId="6" w16cid:durableId="948003289">
    <w:abstractNumId w:val="0"/>
  </w:num>
  <w:num w:numId="7" w16cid:durableId="139731669">
    <w:abstractNumId w:val="3"/>
  </w:num>
  <w:num w:numId="8" w16cid:durableId="85349295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900"/>
    <w:rsid w:val="000001AD"/>
    <w:rsid w:val="00002602"/>
    <w:rsid w:val="00003117"/>
    <w:rsid w:val="00003837"/>
    <w:rsid w:val="0000462A"/>
    <w:rsid w:val="00004FB1"/>
    <w:rsid w:val="0000536F"/>
    <w:rsid w:val="00006654"/>
    <w:rsid w:val="00006793"/>
    <w:rsid w:val="00014A63"/>
    <w:rsid w:val="0001574F"/>
    <w:rsid w:val="00016B81"/>
    <w:rsid w:val="00016FD1"/>
    <w:rsid w:val="000172FB"/>
    <w:rsid w:val="000179DD"/>
    <w:rsid w:val="00017C63"/>
    <w:rsid w:val="00017E38"/>
    <w:rsid w:val="00020528"/>
    <w:rsid w:val="0002169D"/>
    <w:rsid w:val="00024656"/>
    <w:rsid w:val="0002568F"/>
    <w:rsid w:val="00025CE3"/>
    <w:rsid w:val="00026198"/>
    <w:rsid w:val="00026C07"/>
    <w:rsid w:val="00027E5B"/>
    <w:rsid w:val="00030857"/>
    <w:rsid w:val="00031817"/>
    <w:rsid w:val="00033BBA"/>
    <w:rsid w:val="00035C46"/>
    <w:rsid w:val="00037850"/>
    <w:rsid w:val="00037918"/>
    <w:rsid w:val="00040F37"/>
    <w:rsid w:val="00042493"/>
    <w:rsid w:val="0004415A"/>
    <w:rsid w:val="00044646"/>
    <w:rsid w:val="00044886"/>
    <w:rsid w:val="00044E27"/>
    <w:rsid w:val="00045624"/>
    <w:rsid w:val="0004590F"/>
    <w:rsid w:val="000472C4"/>
    <w:rsid w:val="00050A49"/>
    <w:rsid w:val="000515DB"/>
    <w:rsid w:val="00052086"/>
    <w:rsid w:val="00052576"/>
    <w:rsid w:val="00053E27"/>
    <w:rsid w:val="000541F1"/>
    <w:rsid w:val="00054676"/>
    <w:rsid w:val="00056398"/>
    <w:rsid w:val="00060A38"/>
    <w:rsid w:val="00060B8B"/>
    <w:rsid w:val="0006189D"/>
    <w:rsid w:val="000618BF"/>
    <w:rsid w:val="00061970"/>
    <w:rsid w:val="000625AB"/>
    <w:rsid w:val="00064595"/>
    <w:rsid w:val="000654FC"/>
    <w:rsid w:val="0006573D"/>
    <w:rsid w:val="000661D8"/>
    <w:rsid w:val="000667D5"/>
    <w:rsid w:val="00066ABD"/>
    <w:rsid w:val="00066F06"/>
    <w:rsid w:val="00067671"/>
    <w:rsid w:val="00067CB1"/>
    <w:rsid w:val="000703F8"/>
    <w:rsid w:val="00070529"/>
    <w:rsid w:val="000727C6"/>
    <w:rsid w:val="00073110"/>
    <w:rsid w:val="000741E5"/>
    <w:rsid w:val="0007610A"/>
    <w:rsid w:val="00076375"/>
    <w:rsid w:val="0007740E"/>
    <w:rsid w:val="000779EF"/>
    <w:rsid w:val="00080C7E"/>
    <w:rsid w:val="000815B9"/>
    <w:rsid w:val="00083177"/>
    <w:rsid w:val="000832E5"/>
    <w:rsid w:val="000837EE"/>
    <w:rsid w:val="000863EC"/>
    <w:rsid w:val="00087D6A"/>
    <w:rsid w:val="00090584"/>
    <w:rsid w:val="00091A61"/>
    <w:rsid w:val="00092055"/>
    <w:rsid w:val="00092D28"/>
    <w:rsid w:val="00093DA8"/>
    <w:rsid w:val="000956BD"/>
    <w:rsid w:val="00095CAA"/>
    <w:rsid w:val="000963FE"/>
    <w:rsid w:val="000978A8"/>
    <w:rsid w:val="00097EC4"/>
    <w:rsid w:val="000A04AB"/>
    <w:rsid w:val="000A1548"/>
    <w:rsid w:val="000A3FD0"/>
    <w:rsid w:val="000A5716"/>
    <w:rsid w:val="000A598C"/>
    <w:rsid w:val="000A685E"/>
    <w:rsid w:val="000A7A54"/>
    <w:rsid w:val="000A7E32"/>
    <w:rsid w:val="000B1278"/>
    <w:rsid w:val="000B16C9"/>
    <w:rsid w:val="000B1D7E"/>
    <w:rsid w:val="000B3770"/>
    <w:rsid w:val="000B3F8E"/>
    <w:rsid w:val="000B48FC"/>
    <w:rsid w:val="000C041A"/>
    <w:rsid w:val="000C0531"/>
    <w:rsid w:val="000C324C"/>
    <w:rsid w:val="000C3619"/>
    <w:rsid w:val="000C402A"/>
    <w:rsid w:val="000C41EA"/>
    <w:rsid w:val="000C5554"/>
    <w:rsid w:val="000C5904"/>
    <w:rsid w:val="000D0BF8"/>
    <w:rsid w:val="000D0F6D"/>
    <w:rsid w:val="000D136C"/>
    <w:rsid w:val="000D146C"/>
    <w:rsid w:val="000D274E"/>
    <w:rsid w:val="000D4C82"/>
    <w:rsid w:val="000D4C88"/>
    <w:rsid w:val="000D4E3F"/>
    <w:rsid w:val="000D4EF5"/>
    <w:rsid w:val="000D5B51"/>
    <w:rsid w:val="000D6594"/>
    <w:rsid w:val="000D7AE0"/>
    <w:rsid w:val="000D7DF1"/>
    <w:rsid w:val="000E08ED"/>
    <w:rsid w:val="000E2B37"/>
    <w:rsid w:val="000E3252"/>
    <w:rsid w:val="000E3531"/>
    <w:rsid w:val="000E5FE0"/>
    <w:rsid w:val="000E6FC7"/>
    <w:rsid w:val="000F15C5"/>
    <w:rsid w:val="000F1E81"/>
    <w:rsid w:val="000F2585"/>
    <w:rsid w:val="000F4EFA"/>
    <w:rsid w:val="000F5B4D"/>
    <w:rsid w:val="000F69A9"/>
    <w:rsid w:val="000F6BF9"/>
    <w:rsid w:val="000F7960"/>
    <w:rsid w:val="00101381"/>
    <w:rsid w:val="00101704"/>
    <w:rsid w:val="00103120"/>
    <w:rsid w:val="00103921"/>
    <w:rsid w:val="00103955"/>
    <w:rsid w:val="00107781"/>
    <w:rsid w:val="00110A78"/>
    <w:rsid w:val="00110B89"/>
    <w:rsid w:val="0011104C"/>
    <w:rsid w:val="00111E26"/>
    <w:rsid w:val="0011326B"/>
    <w:rsid w:val="0011362D"/>
    <w:rsid w:val="00114414"/>
    <w:rsid w:val="0011554B"/>
    <w:rsid w:val="0012100A"/>
    <w:rsid w:val="00121516"/>
    <w:rsid w:val="00122C29"/>
    <w:rsid w:val="00123941"/>
    <w:rsid w:val="00125F7F"/>
    <w:rsid w:val="00126816"/>
    <w:rsid w:val="001269F3"/>
    <w:rsid w:val="001273D0"/>
    <w:rsid w:val="00127614"/>
    <w:rsid w:val="001312BD"/>
    <w:rsid w:val="001312E7"/>
    <w:rsid w:val="00131614"/>
    <w:rsid w:val="00133349"/>
    <w:rsid w:val="00136247"/>
    <w:rsid w:val="00136AA9"/>
    <w:rsid w:val="00140574"/>
    <w:rsid w:val="00142067"/>
    <w:rsid w:val="001440F7"/>
    <w:rsid w:val="00144D7C"/>
    <w:rsid w:val="00144F29"/>
    <w:rsid w:val="0014626E"/>
    <w:rsid w:val="0014749B"/>
    <w:rsid w:val="00150EBD"/>
    <w:rsid w:val="00151057"/>
    <w:rsid w:val="00151761"/>
    <w:rsid w:val="001524A0"/>
    <w:rsid w:val="00152562"/>
    <w:rsid w:val="0015319F"/>
    <w:rsid w:val="00154FC1"/>
    <w:rsid w:val="0015710E"/>
    <w:rsid w:val="001573F7"/>
    <w:rsid w:val="00160926"/>
    <w:rsid w:val="00162447"/>
    <w:rsid w:val="0016319A"/>
    <w:rsid w:val="0016320B"/>
    <w:rsid w:val="00165E78"/>
    <w:rsid w:val="00167447"/>
    <w:rsid w:val="00167CF6"/>
    <w:rsid w:val="001704E2"/>
    <w:rsid w:val="00170857"/>
    <w:rsid w:val="0017205A"/>
    <w:rsid w:val="00173AE3"/>
    <w:rsid w:val="00174601"/>
    <w:rsid w:val="001777D0"/>
    <w:rsid w:val="0018091D"/>
    <w:rsid w:val="00181E17"/>
    <w:rsid w:val="00182469"/>
    <w:rsid w:val="001828D6"/>
    <w:rsid w:val="00182B03"/>
    <w:rsid w:val="00184288"/>
    <w:rsid w:val="00185681"/>
    <w:rsid w:val="001857EB"/>
    <w:rsid w:val="00185AF5"/>
    <w:rsid w:val="001878DC"/>
    <w:rsid w:val="00187E5E"/>
    <w:rsid w:val="00187EAF"/>
    <w:rsid w:val="00191A57"/>
    <w:rsid w:val="00192B9D"/>
    <w:rsid w:val="00193CB2"/>
    <w:rsid w:val="00193DA1"/>
    <w:rsid w:val="00194F94"/>
    <w:rsid w:val="00194FC0"/>
    <w:rsid w:val="001961D0"/>
    <w:rsid w:val="001962A0"/>
    <w:rsid w:val="001A05F4"/>
    <w:rsid w:val="001A1D09"/>
    <w:rsid w:val="001A341B"/>
    <w:rsid w:val="001A552E"/>
    <w:rsid w:val="001B035C"/>
    <w:rsid w:val="001B09D6"/>
    <w:rsid w:val="001B2B89"/>
    <w:rsid w:val="001B3049"/>
    <w:rsid w:val="001B35FF"/>
    <w:rsid w:val="001B3A21"/>
    <w:rsid w:val="001B47CA"/>
    <w:rsid w:val="001B47D7"/>
    <w:rsid w:val="001B5A6A"/>
    <w:rsid w:val="001B5F7C"/>
    <w:rsid w:val="001B6782"/>
    <w:rsid w:val="001B7E51"/>
    <w:rsid w:val="001C35C4"/>
    <w:rsid w:val="001C3C31"/>
    <w:rsid w:val="001C4A6E"/>
    <w:rsid w:val="001C5FAC"/>
    <w:rsid w:val="001C6604"/>
    <w:rsid w:val="001C6D47"/>
    <w:rsid w:val="001C7F01"/>
    <w:rsid w:val="001D0DC7"/>
    <w:rsid w:val="001D1E9D"/>
    <w:rsid w:val="001D4042"/>
    <w:rsid w:val="001D40E9"/>
    <w:rsid w:val="001D506D"/>
    <w:rsid w:val="001D55A0"/>
    <w:rsid w:val="001E0679"/>
    <w:rsid w:val="001E1273"/>
    <w:rsid w:val="001E233E"/>
    <w:rsid w:val="001E38D0"/>
    <w:rsid w:val="001E4983"/>
    <w:rsid w:val="001E4BE2"/>
    <w:rsid w:val="001E50BD"/>
    <w:rsid w:val="001E59B4"/>
    <w:rsid w:val="001F02A3"/>
    <w:rsid w:val="001F05E9"/>
    <w:rsid w:val="001F1D85"/>
    <w:rsid w:val="001F2156"/>
    <w:rsid w:val="001F33A9"/>
    <w:rsid w:val="001F4084"/>
    <w:rsid w:val="001F4C37"/>
    <w:rsid w:val="001F5120"/>
    <w:rsid w:val="001F6D3E"/>
    <w:rsid w:val="001F7778"/>
    <w:rsid w:val="00200A67"/>
    <w:rsid w:val="0020104B"/>
    <w:rsid w:val="0020387E"/>
    <w:rsid w:val="00204034"/>
    <w:rsid w:val="00204C81"/>
    <w:rsid w:val="00204DAD"/>
    <w:rsid w:val="00205370"/>
    <w:rsid w:val="00206031"/>
    <w:rsid w:val="002068E7"/>
    <w:rsid w:val="00207261"/>
    <w:rsid w:val="00211806"/>
    <w:rsid w:val="002123FB"/>
    <w:rsid w:val="0021285F"/>
    <w:rsid w:val="002148A4"/>
    <w:rsid w:val="00214C3C"/>
    <w:rsid w:val="0021708B"/>
    <w:rsid w:val="00220BDB"/>
    <w:rsid w:val="00222A07"/>
    <w:rsid w:val="00222B89"/>
    <w:rsid w:val="002231A6"/>
    <w:rsid w:val="0022484B"/>
    <w:rsid w:val="00224BF4"/>
    <w:rsid w:val="00225481"/>
    <w:rsid w:val="002254D8"/>
    <w:rsid w:val="00231C47"/>
    <w:rsid w:val="00231E98"/>
    <w:rsid w:val="00231F37"/>
    <w:rsid w:val="00233911"/>
    <w:rsid w:val="002348E0"/>
    <w:rsid w:val="00236566"/>
    <w:rsid w:val="002424E8"/>
    <w:rsid w:val="00244413"/>
    <w:rsid w:val="00252D8A"/>
    <w:rsid w:val="00254178"/>
    <w:rsid w:val="0025426D"/>
    <w:rsid w:val="00254BEF"/>
    <w:rsid w:val="0025640A"/>
    <w:rsid w:val="002570EF"/>
    <w:rsid w:val="00260827"/>
    <w:rsid w:val="00261555"/>
    <w:rsid w:val="002616D6"/>
    <w:rsid w:val="00262439"/>
    <w:rsid w:val="00262974"/>
    <w:rsid w:val="00262F7C"/>
    <w:rsid w:val="00263043"/>
    <w:rsid w:val="00263B95"/>
    <w:rsid w:val="00263DED"/>
    <w:rsid w:val="00266AD0"/>
    <w:rsid w:val="002671E9"/>
    <w:rsid w:val="002678A5"/>
    <w:rsid w:val="0027005E"/>
    <w:rsid w:val="00270E50"/>
    <w:rsid w:val="00271480"/>
    <w:rsid w:val="002725DB"/>
    <w:rsid w:val="00272FB3"/>
    <w:rsid w:val="002737CE"/>
    <w:rsid w:val="00276696"/>
    <w:rsid w:val="00282BDD"/>
    <w:rsid w:val="00283522"/>
    <w:rsid w:val="00283C50"/>
    <w:rsid w:val="00284F62"/>
    <w:rsid w:val="00285049"/>
    <w:rsid w:val="002865E8"/>
    <w:rsid w:val="00286D1F"/>
    <w:rsid w:val="00286F8E"/>
    <w:rsid w:val="00287700"/>
    <w:rsid w:val="00290345"/>
    <w:rsid w:val="00291794"/>
    <w:rsid w:val="00292328"/>
    <w:rsid w:val="002925BD"/>
    <w:rsid w:val="002962E9"/>
    <w:rsid w:val="00296B79"/>
    <w:rsid w:val="00296D82"/>
    <w:rsid w:val="002970BF"/>
    <w:rsid w:val="0029720C"/>
    <w:rsid w:val="002A0727"/>
    <w:rsid w:val="002A134C"/>
    <w:rsid w:val="002A36F0"/>
    <w:rsid w:val="002A4509"/>
    <w:rsid w:val="002A5900"/>
    <w:rsid w:val="002B0C35"/>
    <w:rsid w:val="002B35C0"/>
    <w:rsid w:val="002B3E96"/>
    <w:rsid w:val="002B490F"/>
    <w:rsid w:val="002B674C"/>
    <w:rsid w:val="002B72A6"/>
    <w:rsid w:val="002B7331"/>
    <w:rsid w:val="002C18E5"/>
    <w:rsid w:val="002C1F1E"/>
    <w:rsid w:val="002C2A20"/>
    <w:rsid w:val="002C3F07"/>
    <w:rsid w:val="002C5269"/>
    <w:rsid w:val="002C61A0"/>
    <w:rsid w:val="002C7615"/>
    <w:rsid w:val="002D0E24"/>
    <w:rsid w:val="002D117D"/>
    <w:rsid w:val="002D3DC0"/>
    <w:rsid w:val="002D4483"/>
    <w:rsid w:val="002D4666"/>
    <w:rsid w:val="002D5431"/>
    <w:rsid w:val="002D6123"/>
    <w:rsid w:val="002D7309"/>
    <w:rsid w:val="002D7B71"/>
    <w:rsid w:val="002D7DEE"/>
    <w:rsid w:val="002E0226"/>
    <w:rsid w:val="002E541A"/>
    <w:rsid w:val="002E5DD7"/>
    <w:rsid w:val="002E6448"/>
    <w:rsid w:val="002F0ECA"/>
    <w:rsid w:val="002F2DE2"/>
    <w:rsid w:val="002F484C"/>
    <w:rsid w:val="002F58AE"/>
    <w:rsid w:val="002F7461"/>
    <w:rsid w:val="00300FD4"/>
    <w:rsid w:val="00301513"/>
    <w:rsid w:val="00301BBF"/>
    <w:rsid w:val="00301CD6"/>
    <w:rsid w:val="00302500"/>
    <w:rsid w:val="003026A5"/>
    <w:rsid w:val="00304689"/>
    <w:rsid w:val="00304ADF"/>
    <w:rsid w:val="00305A39"/>
    <w:rsid w:val="00306813"/>
    <w:rsid w:val="00307965"/>
    <w:rsid w:val="00307F59"/>
    <w:rsid w:val="00311A1C"/>
    <w:rsid w:val="003122E1"/>
    <w:rsid w:val="003148FA"/>
    <w:rsid w:val="00316021"/>
    <w:rsid w:val="0031651E"/>
    <w:rsid w:val="003166C1"/>
    <w:rsid w:val="0031689A"/>
    <w:rsid w:val="003172DD"/>
    <w:rsid w:val="00320355"/>
    <w:rsid w:val="00322E2B"/>
    <w:rsid w:val="0032349F"/>
    <w:rsid w:val="00324DD4"/>
    <w:rsid w:val="00325507"/>
    <w:rsid w:val="003257E0"/>
    <w:rsid w:val="003267A9"/>
    <w:rsid w:val="00326837"/>
    <w:rsid w:val="00326C68"/>
    <w:rsid w:val="00326C89"/>
    <w:rsid w:val="00326FAE"/>
    <w:rsid w:val="00326FF4"/>
    <w:rsid w:val="003319B7"/>
    <w:rsid w:val="0033205B"/>
    <w:rsid w:val="003328C7"/>
    <w:rsid w:val="003328D5"/>
    <w:rsid w:val="003342CD"/>
    <w:rsid w:val="003350DE"/>
    <w:rsid w:val="003378B3"/>
    <w:rsid w:val="0034048F"/>
    <w:rsid w:val="00340E0F"/>
    <w:rsid w:val="003415DE"/>
    <w:rsid w:val="00341683"/>
    <w:rsid w:val="00341C5A"/>
    <w:rsid w:val="00342438"/>
    <w:rsid w:val="00342C8B"/>
    <w:rsid w:val="003437B7"/>
    <w:rsid w:val="003519A0"/>
    <w:rsid w:val="00351B35"/>
    <w:rsid w:val="00353800"/>
    <w:rsid w:val="003538F6"/>
    <w:rsid w:val="00354A5F"/>
    <w:rsid w:val="003568D1"/>
    <w:rsid w:val="00356F92"/>
    <w:rsid w:val="00357202"/>
    <w:rsid w:val="0035792F"/>
    <w:rsid w:val="00360151"/>
    <w:rsid w:val="0036116B"/>
    <w:rsid w:val="00361354"/>
    <w:rsid w:val="00363E7D"/>
    <w:rsid w:val="00365492"/>
    <w:rsid w:val="00366B13"/>
    <w:rsid w:val="003675A3"/>
    <w:rsid w:val="0037055F"/>
    <w:rsid w:val="00373826"/>
    <w:rsid w:val="003739E8"/>
    <w:rsid w:val="0037477C"/>
    <w:rsid w:val="00375386"/>
    <w:rsid w:val="003753D7"/>
    <w:rsid w:val="00376018"/>
    <w:rsid w:val="003762B2"/>
    <w:rsid w:val="003767C3"/>
    <w:rsid w:val="00377239"/>
    <w:rsid w:val="00380E34"/>
    <w:rsid w:val="00381E33"/>
    <w:rsid w:val="00381ED7"/>
    <w:rsid w:val="00384426"/>
    <w:rsid w:val="00384F3A"/>
    <w:rsid w:val="0038658E"/>
    <w:rsid w:val="00394C45"/>
    <w:rsid w:val="00394F70"/>
    <w:rsid w:val="00395F74"/>
    <w:rsid w:val="00397E34"/>
    <w:rsid w:val="003A06F7"/>
    <w:rsid w:val="003A258B"/>
    <w:rsid w:val="003A2E6C"/>
    <w:rsid w:val="003A3864"/>
    <w:rsid w:val="003A3EE4"/>
    <w:rsid w:val="003A5741"/>
    <w:rsid w:val="003A5FB2"/>
    <w:rsid w:val="003A6E04"/>
    <w:rsid w:val="003B1843"/>
    <w:rsid w:val="003B1CF1"/>
    <w:rsid w:val="003B66F6"/>
    <w:rsid w:val="003C6901"/>
    <w:rsid w:val="003C6CBF"/>
    <w:rsid w:val="003C72A9"/>
    <w:rsid w:val="003D0710"/>
    <w:rsid w:val="003D0E84"/>
    <w:rsid w:val="003D1825"/>
    <w:rsid w:val="003D296C"/>
    <w:rsid w:val="003D4579"/>
    <w:rsid w:val="003D504D"/>
    <w:rsid w:val="003D59BE"/>
    <w:rsid w:val="003D7A55"/>
    <w:rsid w:val="003D7AD9"/>
    <w:rsid w:val="003D7D1C"/>
    <w:rsid w:val="003E1054"/>
    <w:rsid w:val="003E1767"/>
    <w:rsid w:val="003E21F6"/>
    <w:rsid w:val="003E4566"/>
    <w:rsid w:val="003E6ED6"/>
    <w:rsid w:val="003E7853"/>
    <w:rsid w:val="003E7E13"/>
    <w:rsid w:val="003E7EF5"/>
    <w:rsid w:val="003F01EA"/>
    <w:rsid w:val="003F1F56"/>
    <w:rsid w:val="003F2F42"/>
    <w:rsid w:val="003F34D7"/>
    <w:rsid w:val="003F4B01"/>
    <w:rsid w:val="003F6C93"/>
    <w:rsid w:val="003F7C9C"/>
    <w:rsid w:val="0040184A"/>
    <w:rsid w:val="00401D96"/>
    <w:rsid w:val="004036C6"/>
    <w:rsid w:val="00403C07"/>
    <w:rsid w:val="00405CB9"/>
    <w:rsid w:val="004062C5"/>
    <w:rsid w:val="004074CF"/>
    <w:rsid w:val="00407993"/>
    <w:rsid w:val="0041086C"/>
    <w:rsid w:val="00410B41"/>
    <w:rsid w:val="00410D03"/>
    <w:rsid w:val="00410EF4"/>
    <w:rsid w:val="004133C0"/>
    <w:rsid w:val="004136DB"/>
    <w:rsid w:val="00413EE1"/>
    <w:rsid w:val="0041479F"/>
    <w:rsid w:val="00415FE7"/>
    <w:rsid w:val="00420BB8"/>
    <w:rsid w:val="004215B5"/>
    <w:rsid w:val="00421831"/>
    <w:rsid w:val="00422407"/>
    <w:rsid w:val="00422919"/>
    <w:rsid w:val="00422F8C"/>
    <w:rsid w:val="00424F78"/>
    <w:rsid w:val="00425DB0"/>
    <w:rsid w:val="004307B4"/>
    <w:rsid w:val="004309BC"/>
    <w:rsid w:val="00430BC5"/>
    <w:rsid w:val="00431998"/>
    <w:rsid w:val="00431B51"/>
    <w:rsid w:val="00432813"/>
    <w:rsid w:val="0043351C"/>
    <w:rsid w:val="004342F7"/>
    <w:rsid w:val="00436AAA"/>
    <w:rsid w:val="00436B89"/>
    <w:rsid w:val="00440CA7"/>
    <w:rsid w:val="00441ED8"/>
    <w:rsid w:val="0044232E"/>
    <w:rsid w:val="0044265B"/>
    <w:rsid w:val="0044371B"/>
    <w:rsid w:val="0044374E"/>
    <w:rsid w:val="00443856"/>
    <w:rsid w:val="0044607C"/>
    <w:rsid w:val="0045076F"/>
    <w:rsid w:val="0045126D"/>
    <w:rsid w:val="004515EF"/>
    <w:rsid w:val="00452BED"/>
    <w:rsid w:val="00453808"/>
    <w:rsid w:val="00460346"/>
    <w:rsid w:val="0046063B"/>
    <w:rsid w:val="00464200"/>
    <w:rsid w:val="00464D5D"/>
    <w:rsid w:val="00464F68"/>
    <w:rsid w:val="00465005"/>
    <w:rsid w:val="0046567A"/>
    <w:rsid w:val="004673D4"/>
    <w:rsid w:val="0047278E"/>
    <w:rsid w:val="00474CD1"/>
    <w:rsid w:val="00474E6E"/>
    <w:rsid w:val="00474F53"/>
    <w:rsid w:val="00475A66"/>
    <w:rsid w:val="00475DDF"/>
    <w:rsid w:val="004818AD"/>
    <w:rsid w:val="0048596F"/>
    <w:rsid w:val="004902AC"/>
    <w:rsid w:val="00490812"/>
    <w:rsid w:val="00492441"/>
    <w:rsid w:val="00493B35"/>
    <w:rsid w:val="004956A5"/>
    <w:rsid w:val="00495AB0"/>
    <w:rsid w:val="00495D57"/>
    <w:rsid w:val="004965A7"/>
    <w:rsid w:val="00496942"/>
    <w:rsid w:val="00496EE6"/>
    <w:rsid w:val="004974CD"/>
    <w:rsid w:val="004A00A1"/>
    <w:rsid w:val="004A0980"/>
    <w:rsid w:val="004A103A"/>
    <w:rsid w:val="004A1EDA"/>
    <w:rsid w:val="004A2E8A"/>
    <w:rsid w:val="004A3021"/>
    <w:rsid w:val="004A56D8"/>
    <w:rsid w:val="004A7BB9"/>
    <w:rsid w:val="004A7C38"/>
    <w:rsid w:val="004B11EE"/>
    <w:rsid w:val="004B13E9"/>
    <w:rsid w:val="004B14B4"/>
    <w:rsid w:val="004B1EFB"/>
    <w:rsid w:val="004B2911"/>
    <w:rsid w:val="004B3F5B"/>
    <w:rsid w:val="004B4AB9"/>
    <w:rsid w:val="004B5279"/>
    <w:rsid w:val="004B5625"/>
    <w:rsid w:val="004B78C0"/>
    <w:rsid w:val="004B7998"/>
    <w:rsid w:val="004C0C8E"/>
    <w:rsid w:val="004C3C95"/>
    <w:rsid w:val="004C4D5B"/>
    <w:rsid w:val="004C6E7A"/>
    <w:rsid w:val="004C7064"/>
    <w:rsid w:val="004D1509"/>
    <w:rsid w:val="004D15AD"/>
    <w:rsid w:val="004D23BA"/>
    <w:rsid w:val="004D41CA"/>
    <w:rsid w:val="004D4589"/>
    <w:rsid w:val="004D5AF1"/>
    <w:rsid w:val="004D606E"/>
    <w:rsid w:val="004D6106"/>
    <w:rsid w:val="004D645A"/>
    <w:rsid w:val="004E0FFB"/>
    <w:rsid w:val="004E1460"/>
    <w:rsid w:val="004E1679"/>
    <w:rsid w:val="004E367C"/>
    <w:rsid w:val="004E3C09"/>
    <w:rsid w:val="004E4868"/>
    <w:rsid w:val="004E4F0C"/>
    <w:rsid w:val="004E4F40"/>
    <w:rsid w:val="004E71CA"/>
    <w:rsid w:val="004F02F8"/>
    <w:rsid w:val="004F2366"/>
    <w:rsid w:val="004F3AF4"/>
    <w:rsid w:val="004F4D22"/>
    <w:rsid w:val="004F51A6"/>
    <w:rsid w:val="004F5442"/>
    <w:rsid w:val="004F5EC2"/>
    <w:rsid w:val="004F60C9"/>
    <w:rsid w:val="004F670A"/>
    <w:rsid w:val="004F7E96"/>
    <w:rsid w:val="0050120A"/>
    <w:rsid w:val="00503A49"/>
    <w:rsid w:val="00504C29"/>
    <w:rsid w:val="00505501"/>
    <w:rsid w:val="0050666A"/>
    <w:rsid w:val="005079E4"/>
    <w:rsid w:val="005116E1"/>
    <w:rsid w:val="0051307F"/>
    <w:rsid w:val="005139BD"/>
    <w:rsid w:val="005139FD"/>
    <w:rsid w:val="00513D13"/>
    <w:rsid w:val="005153D3"/>
    <w:rsid w:val="005162D9"/>
    <w:rsid w:val="0051694B"/>
    <w:rsid w:val="00517543"/>
    <w:rsid w:val="005178AD"/>
    <w:rsid w:val="00520126"/>
    <w:rsid w:val="00521B86"/>
    <w:rsid w:val="0052548E"/>
    <w:rsid w:val="005259AB"/>
    <w:rsid w:val="005268D2"/>
    <w:rsid w:val="005272DD"/>
    <w:rsid w:val="00531C49"/>
    <w:rsid w:val="00531FE9"/>
    <w:rsid w:val="005338AA"/>
    <w:rsid w:val="005372C2"/>
    <w:rsid w:val="005373AA"/>
    <w:rsid w:val="00541519"/>
    <w:rsid w:val="005428C6"/>
    <w:rsid w:val="00542E93"/>
    <w:rsid w:val="00543DE9"/>
    <w:rsid w:val="00544437"/>
    <w:rsid w:val="00544ADF"/>
    <w:rsid w:val="00544C3B"/>
    <w:rsid w:val="00545201"/>
    <w:rsid w:val="0054689D"/>
    <w:rsid w:val="005479D3"/>
    <w:rsid w:val="00547A04"/>
    <w:rsid w:val="00551D2F"/>
    <w:rsid w:val="00551F16"/>
    <w:rsid w:val="00552373"/>
    <w:rsid w:val="005531D9"/>
    <w:rsid w:val="00554944"/>
    <w:rsid w:val="00557394"/>
    <w:rsid w:val="00557A31"/>
    <w:rsid w:val="005612AF"/>
    <w:rsid w:val="0056147C"/>
    <w:rsid w:val="00561FF6"/>
    <w:rsid w:val="005650DD"/>
    <w:rsid w:val="00566ADE"/>
    <w:rsid w:val="00566F4F"/>
    <w:rsid w:val="005675AC"/>
    <w:rsid w:val="00567971"/>
    <w:rsid w:val="00567C83"/>
    <w:rsid w:val="0057029E"/>
    <w:rsid w:val="0057175B"/>
    <w:rsid w:val="00572C6A"/>
    <w:rsid w:val="005758FE"/>
    <w:rsid w:val="00576DB5"/>
    <w:rsid w:val="00576FB5"/>
    <w:rsid w:val="0057741E"/>
    <w:rsid w:val="00577B7E"/>
    <w:rsid w:val="00580476"/>
    <w:rsid w:val="00582B31"/>
    <w:rsid w:val="00582C0F"/>
    <w:rsid w:val="0058302B"/>
    <w:rsid w:val="005834D9"/>
    <w:rsid w:val="00584916"/>
    <w:rsid w:val="00584F47"/>
    <w:rsid w:val="00585807"/>
    <w:rsid w:val="00586133"/>
    <w:rsid w:val="00587416"/>
    <w:rsid w:val="00591144"/>
    <w:rsid w:val="00591196"/>
    <w:rsid w:val="00591523"/>
    <w:rsid w:val="00592F37"/>
    <w:rsid w:val="0059386B"/>
    <w:rsid w:val="005A0ECD"/>
    <w:rsid w:val="005A164D"/>
    <w:rsid w:val="005A24E4"/>
    <w:rsid w:val="005A24F0"/>
    <w:rsid w:val="005A30D7"/>
    <w:rsid w:val="005A3AF2"/>
    <w:rsid w:val="005A4E06"/>
    <w:rsid w:val="005A6680"/>
    <w:rsid w:val="005A6CE1"/>
    <w:rsid w:val="005AD9AF"/>
    <w:rsid w:val="005B220C"/>
    <w:rsid w:val="005B2254"/>
    <w:rsid w:val="005B38F0"/>
    <w:rsid w:val="005B44C6"/>
    <w:rsid w:val="005B4B29"/>
    <w:rsid w:val="005B4DBE"/>
    <w:rsid w:val="005C0210"/>
    <w:rsid w:val="005C080B"/>
    <w:rsid w:val="005C1E35"/>
    <w:rsid w:val="005C3EA5"/>
    <w:rsid w:val="005C4E8A"/>
    <w:rsid w:val="005C5341"/>
    <w:rsid w:val="005C5DE7"/>
    <w:rsid w:val="005C624C"/>
    <w:rsid w:val="005D0191"/>
    <w:rsid w:val="005D0AD9"/>
    <w:rsid w:val="005D16C6"/>
    <w:rsid w:val="005D18B0"/>
    <w:rsid w:val="005D26C2"/>
    <w:rsid w:val="005D2CAB"/>
    <w:rsid w:val="005D5D67"/>
    <w:rsid w:val="005D5EAB"/>
    <w:rsid w:val="005D6602"/>
    <w:rsid w:val="005E051C"/>
    <w:rsid w:val="005E068A"/>
    <w:rsid w:val="005E1800"/>
    <w:rsid w:val="005E3A7B"/>
    <w:rsid w:val="005E6432"/>
    <w:rsid w:val="005E7869"/>
    <w:rsid w:val="005E7DC8"/>
    <w:rsid w:val="005F0CDF"/>
    <w:rsid w:val="005F13C8"/>
    <w:rsid w:val="005F3B78"/>
    <w:rsid w:val="005F53B8"/>
    <w:rsid w:val="005F568F"/>
    <w:rsid w:val="00601095"/>
    <w:rsid w:val="006029EE"/>
    <w:rsid w:val="00603DBA"/>
    <w:rsid w:val="00604288"/>
    <w:rsid w:val="00604A95"/>
    <w:rsid w:val="00607319"/>
    <w:rsid w:val="00611A29"/>
    <w:rsid w:val="006136C2"/>
    <w:rsid w:val="00613E77"/>
    <w:rsid w:val="00614347"/>
    <w:rsid w:val="00615A43"/>
    <w:rsid w:val="0061682D"/>
    <w:rsid w:val="006201B7"/>
    <w:rsid w:val="006209C3"/>
    <w:rsid w:val="00620AE4"/>
    <w:rsid w:val="00621557"/>
    <w:rsid w:val="006223E5"/>
    <w:rsid w:val="006232CC"/>
    <w:rsid w:val="00624B19"/>
    <w:rsid w:val="00624B7F"/>
    <w:rsid w:val="006258A8"/>
    <w:rsid w:val="00626383"/>
    <w:rsid w:val="00626D78"/>
    <w:rsid w:val="006272AC"/>
    <w:rsid w:val="006301EA"/>
    <w:rsid w:val="0063059E"/>
    <w:rsid w:val="00631256"/>
    <w:rsid w:val="0063349A"/>
    <w:rsid w:val="00635D08"/>
    <w:rsid w:val="006360C1"/>
    <w:rsid w:val="00636E6C"/>
    <w:rsid w:val="0064193E"/>
    <w:rsid w:val="00641CB6"/>
    <w:rsid w:val="00643AAB"/>
    <w:rsid w:val="00645799"/>
    <w:rsid w:val="00645848"/>
    <w:rsid w:val="00645BF6"/>
    <w:rsid w:val="0065079C"/>
    <w:rsid w:val="00653B77"/>
    <w:rsid w:val="006556DC"/>
    <w:rsid w:val="0065668A"/>
    <w:rsid w:val="0066012E"/>
    <w:rsid w:val="00664170"/>
    <w:rsid w:val="006659E8"/>
    <w:rsid w:val="0066644A"/>
    <w:rsid w:val="006677CF"/>
    <w:rsid w:val="00667F23"/>
    <w:rsid w:val="0067044D"/>
    <w:rsid w:val="0067070C"/>
    <w:rsid w:val="00674954"/>
    <w:rsid w:val="00674CE5"/>
    <w:rsid w:val="00675B1A"/>
    <w:rsid w:val="00676482"/>
    <w:rsid w:val="00676E3B"/>
    <w:rsid w:val="0067739F"/>
    <w:rsid w:val="00680EE0"/>
    <w:rsid w:val="00682BE2"/>
    <w:rsid w:val="00682D59"/>
    <w:rsid w:val="0068396C"/>
    <w:rsid w:val="0068423C"/>
    <w:rsid w:val="0068609E"/>
    <w:rsid w:val="00686280"/>
    <w:rsid w:val="00687510"/>
    <w:rsid w:val="00691388"/>
    <w:rsid w:val="00694597"/>
    <w:rsid w:val="00694997"/>
    <w:rsid w:val="00694A08"/>
    <w:rsid w:val="00694F19"/>
    <w:rsid w:val="0069569B"/>
    <w:rsid w:val="006964CF"/>
    <w:rsid w:val="006A0960"/>
    <w:rsid w:val="006A0E88"/>
    <w:rsid w:val="006A20C5"/>
    <w:rsid w:val="006A25B8"/>
    <w:rsid w:val="006A3176"/>
    <w:rsid w:val="006A321B"/>
    <w:rsid w:val="006A39CD"/>
    <w:rsid w:val="006A4B6D"/>
    <w:rsid w:val="006A7114"/>
    <w:rsid w:val="006B1612"/>
    <w:rsid w:val="006B1A8B"/>
    <w:rsid w:val="006B36FF"/>
    <w:rsid w:val="006B43B5"/>
    <w:rsid w:val="006B4D0C"/>
    <w:rsid w:val="006B4F93"/>
    <w:rsid w:val="006B6818"/>
    <w:rsid w:val="006B6BC7"/>
    <w:rsid w:val="006B7C5A"/>
    <w:rsid w:val="006C28BC"/>
    <w:rsid w:val="006C3A71"/>
    <w:rsid w:val="006C496D"/>
    <w:rsid w:val="006C5743"/>
    <w:rsid w:val="006C5C4E"/>
    <w:rsid w:val="006C6326"/>
    <w:rsid w:val="006C6D26"/>
    <w:rsid w:val="006C73D8"/>
    <w:rsid w:val="006C7C2F"/>
    <w:rsid w:val="006D00BB"/>
    <w:rsid w:val="006D0B36"/>
    <w:rsid w:val="006D13A5"/>
    <w:rsid w:val="006D1AA4"/>
    <w:rsid w:val="006D2A59"/>
    <w:rsid w:val="006D3409"/>
    <w:rsid w:val="006D3555"/>
    <w:rsid w:val="006D395C"/>
    <w:rsid w:val="006D5602"/>
    <w:rsid w:val="006D693F"/>
    <w:rsid w:val="006D7976"/>
    <w:rsid w:val="006E0F32"/>
    <w:rsid w:val="006E1448"/>
    <w:rsid w:val="006E2900"/>
    <w:rsid w:val="006E6C66"/>
    <w:rsid w:val="006F0DC3"/>
    <w:rsid w:val="006F1ECB"/>
    <w:rsid w:val="006F2A39"/>
    <w:rsid w:val="006F3EC5"/>
    <w:rsid w:val="006F591F"/>
    <w:rsid w:val="006F61B7"/>
    <w:rsid w:val="006F70CA"/>
    <w:rsid w:val="006F7269"/>
    <w:rsid w:val="006F7849"/>
    <w:rsid w:val="007011FB"/>
    <w:rsid w:val="00701DB1"/>
    <w:rsid w:val="007063C4"/>
    <w:rsid w:val="00706FE4"/>
    <w:rsid w:val="007102AB"/>
    <w:rsid w:val="00710F7A"/>
    <w:rsid w:val="0071155C"/>
    <w:rsid w:val="00711D24"/>
    <w:rsid w:val="00712D9C"/>
    <w:rsid w:val="007137F6"/>
    <w:rsid w:val="00713EA3"/>
    <w:rsid w:val="00713F04"/>
    <w:rsid w:val="0071507D"/>
    <w:rsid w:val="007171DD"/>
    <w:rsid w:val="00720212"/>
    <w:rsid w:val="007215F2"/>
    <w:rsid w:val="00721DE0"/>
    <w:rsid w:val="007225B4"/>
    <w:rsid w:val="00722B21"/>
    <w:rsid w:val="007232E1"/>
    <w:rsid w:val="00723EFA"/>
    <w:rsid w:val="00727652"/>
    <w:rsid w:val="00732935"/>
    <w:rsid w:val="007339C3"/>
    <w:rsid w:val="007360BA"/>
    <w:rsid w:val="00740413"/>
    <w:rsid w:val="007411F7"/>
    <w:rsid w:val="00741DF1"/>
    <w:rsid w:val="007426B5"/>
    <w:rsid w:val="007506AE"/>
    <w:rsid w:val="00750A26"/>
    <w:rsid w:val="0075168E"/>
    <w:rsid w:val="00752BD7"/>
    <w:rsid w:val="00753491"/>
    <w:rsid w:val="00754ACA"/>
    <w:rsid w:val="007554C3"/>
    <w:rsid w:val="00756202"/>
    <w:rsid w:val="007572A8"/>
    <w:rsid w:val="00761A06"/>
    <w:rsid w:val="00761F70"/>
    <w:rsid w:val="007632B5"/>
    <w:rsid w:val="007634A2"/>
    <w:rsid w:val="007675EB"/>
    <w:rsid w:val="00767786"/>
    <w:rsid w:val="00767CD3"/>
    <w:rsid w:val="0077029C"/>
    <w:rsid w:val="00772109"/>
    <w:rsid w:val="00772152"/>
    <w:rsid w:val="00773205"/>
    <w:rsid w:val="0077403B"/>
    <w:rsid w:val="007743EE"/>
    <w:rsid w:val="00775DE1"/>
    <w:rsid w:val="00777275"/>
    <w:rsid w:val="00781435"/>
    <w:rsid w:val="00781E48"/>
    <w:rsid w:val="00782808"/>
    <w:rsid w:val="007831B2"/>
    <w:rsid w:val="00783CE3"/>
    <w:rsid w:val="007857B0"/>
    <w:rsid w:val="0078665D"/>
    <w:rsid w:val="007871C0"/>
    <w:rsid w:val="007871EF"/>
    <w:rsid w:val="0078744B"/>
    <w:rsid w:val="00787C9C"/>
    <w:rsid w:val="007900B7"/>
    <w:rsid w:val="007912D7"/>
    <w:rsid w:val="00791A39"/>
    <w:rsid w:val="00793616"/>
    <w:rsid w:val="00796D74"/>
    <w:rsid w:val="007A4829"/>
    <w:rsid w:val="007A66D0"/>
    <w:rsid w:val="007A6AD8"/>
    <w:rsid w:val="007B2323"/>
    <w:rsid w:val="007B3474"/>
    <w:rsid w:val="007B371C"/>
    <w:rsid w:val="007B46DA"/>
    <w:rsid w:val="007B6B60"/>
    <w:rsid w:val="007C1230"/>
    <w:rsid w:val="007C14CB"/>
    <w:rsid w:val="007C17AF"/>
    <w:rsid w:val="007C1868"/>
    <w:rsid w:val="007C1BE3"/>
    <w:rsid w:val="007C281A"/>
    <w:rsid w:val="007C536A"/>
    <w:rsid w:val="007C58F0"/>
    <w:rsid w:val="007C7A7F"/>
    <w:rsid w:val="007D1DAE"/>
    <w:rsid w:val="007D3766"/>
    <w:rsid w:val="007D44D0"/>
    <w:rsid w:val="007D4B07"/>
    <w:rsid w:val="007D52BA"/>
    <w:rsid w:val="007D6BEE"/>
    <w:rsid w:val="007D6D89"/>
    <w:rsid w:val="007D7E4B"/>
    <w:rsid w:val="007E0578"/>
    <w:rsid w:val="007E0693"/>
    <w:rsid w:val="007E0F4D"/>
    <w:rsid w:val="007E1A9D"/>
    <w:rsid w:val="007E662F"/>
    <w:rsid w:val="007E6D08"/>
    <w:rsid w:val="007E704E"/>
    <w:rsid w:val="007F07EA"/>
    <w:rsid w:val="007F0B4E"/>
    <w:rsid w:val="007F2235"/>
    <w:rsid w:val="007F407D"/>
    <w:rsid w:val="007F6DB7"/>
    <w:rsid w:val="007F73E7"/>
    <w:rsid w:val="007F7D9A"/>
    <w:rsid w:val="00800BF2"/>
    <w:rsid w:val="008032FB"/>
    <w:rsid w:val="00803D5F"/>
    <w:rsid w:val="00804555"/>
    <w:rsid w:val="00804765"/>
    <w:rsid w:val="0080539F"/>
    <w:rsid w:val="0080543D"/>
    <w:rsid w:val="008065B1"/>
    <w:rsid w:val="00810499"/>
    <w:rsid w:val="008116F5"/>
    <w:rsid w:val="00812E9B"/>
    <w:rsid w:val="00814282"/>
    <w:rsid w:val="008167ED"/>
    <w:rsid w:val="008204FD"/>
    <w:rsid w:val="008209D1"/>
    <w:rsid w:val="00821278"/>
    <w:rsid w:val="008215EC"/>
    <w:rsid w:val="008218BF"/>
    <w:rsid w:val="00823AB9"/>
    <w:rsid w:val="008241BE"/>
    <w:rsid w:val="0082495B"/>
    <w:rsid w:val="00826660"/>
    <w:rsid w:val="0082705F"/>
    <w:rsid w:val="00827939"/>
    <w:rsid w:val="00831934"/>
    <w:rsid w:val="00832F1E"/>
    <w:rsid w:val="00834E7D"/>
    <w:rsid w:val="008357DA"/>
    <w:rsid w:val="0083638A"/>
    <w:rsid w:val="00836C5F"/>
    <w:rsid w:val="00836EDC"/>
    <w:rsid w:val="0083A44C"/>
    <w:rsid w:val="00840204"/>
    <w:rsid w:val="00840941"/>
    <w:rsid w:val="00842950"/>
    <w:rsid w:val="00844014"/>
    <w:rsid w:val="008456C2"/>
    <w:rsid w:val="0084593E"/>
    <w:rsid w:val="00846B68"/>
    <w:rsid w:val="008475B4"/>
    <w:rsid w:val="00847859"/>
    <w:rsid w:val="00847B90"/>
    <w:rsid w:val="008514B5"/>
    <w:rsid w:val="008524A4"/>
    <w:rsid w:val="00853EFB"/>
    <w:rsid w:val="00854EDA"/>
    <w:rsid w:val="008602F3"/>
    <w:rsid w:val="00860A3B"/>
    <w:rsid w:val="00860CE7"/>
    <w:rsid w:val="0086165E"/>
    <w:rsid w:val="00861680"/>
    <w:rsid w:val="00861B65"/>
    <w:rsid w:val="008620E3"/>
    <w:rsid w:val="008620EA"/>
    <w:rsid w:val="00865513"/>
    <w:rsid w:val="008732CC"/>
    <w:rsid w:val="00873335"/>
    <w:rsid w:val="00875C94"/>
    <w:rsid w:val="00877A17"/>
    <w:rsid w:val="00880CF8"/>
    <w:rsid w:val="00881421"/>
    <w:rsid w:val="008815CC"/>
    <w:rsid w:val="00882EA0"/>
    <w:rsid w:val="00882FC4"/>
    <w:rsid w:val="008847B7"/>
    <w:rsid w:val="00884856"/>
    <w:rsid w:val="008852C9"/>
    <w:rsid w:val="00886116"/>
    <w:rsid w:val="00886D48"/>
    <w:rsid w:val="008871E6"/>
    <w:rsid w:val="008875D6"/>
    <w:rsid w:val="00891F21"/>
    <w:rsid w:val="0089242D"/>
    <w:rsid w:val="00892440"/>
    <w:rsid w:val="00892D30"/>
    <w:rsid w:val="008936B3"/>
    <w:rsid w:val="008952DD"/>
    <w:rsid w:val="008A1123"/>
    <w:rsid w:val="008A6A31"/>
    <w:rsid w:val="008A7C4F"/>
    <w:rsid w:val="008B009E"/>
    <w:rsid w:val="008B0829"/>
    <w:rsid w:val="008B2764"/>
    <w:rsid w:val="008B6353"/>
    <w:rsid w:val="008B636A"/>
    <w:rsid w:val="008B6D47"/>
    <w:rsid w:val="008B70BF"/>
    <w:rsid w:val="008B7388"/>
    <w:rsid w:val="008B7CB2"/>
    <w:rsid w:val="008C2C32"/>
    <w:rsid w:val="008C357B"/>
    <w:rsid w:val="008C66B3"/>
    <w:rsid w:val="008D0974"/>
    <w:rsid w:val="008D0D32"/>
    <w:rsid w:val="008D3110"/>
    <w:rsid w:val="008D4918"/>
    <w:rsid w:val="008D5483"/>
    <w:rsid w:val="008D5C0E"/>
    <w:rsid w:val="008D694C"/>
    <w:rsid w:val="008D6A16"/>
    <w:rsid w:val="008E16FB"/>
    <w:rsid w:val="008E2092"/>
    <w:rsid w:val="008E2345"/>
    <w:rsid w:val="008E2A7A"/>
    <w:rsid w:val="008E35B6"/>
    <w:rsid w:val="008E4021"/>
    <w:rsid w:val="008E506E"/>
    <w:rsid w:val="008E5365"/>
    <w:rsid w:val="008E646F"/>
    <w:rsid w:val="008F0891"/>
    <w:rsid w:val="008F21A8"/>
    <w:rsid w:val="008F30CB"/>
    <w:rsid w:val="008F60BE"/>
    <w:rsid w:val="008F7A62"/>
    <w:rsid w:val="00900195"/>
    <w:rsid w:val="0090094A"/>
    <w:rsid w:val="0090189D"/>
    <w:rsid w:val="009027FF"/>
    <w:rsid w:val="009037B4"/>
    <w:rsid w:val="00903EF7"/>
    <w:rsid w:val="00904FB9"/>
    <w:rsid w:val="0090566A"/>
    <w:rsid w:val="0090C333"/>
    <w:rsid w:val="00912A27"/>
    <w:rsid w:val="00913A41"/>
    <w:rsid w:val="009145C5"/>
    <w:rsid w:val="00914AB2"/>
    <w:rsid w:val="00915D23"/>
    <w:rsid w:val="00915D50"/>
    <w:rsid w:val="009172CE"/>
    <w:rsid w:val="0092031B"/>
    <w:rsid w:val="009210B3"/>
    <w:rsid w:val="00921701"/>
    <w:rsid w:val="009218C7"/>
    <w:rsid w:val="009232C1"/>
    <w:rsid w:val="00924F10"/>
    <w:rsid w:val="00925A9D"/>
    <w:rsid w:val="00926588"/>
    <w:rsid w:val="0092668F"/>
    <w:rsid w:val="00927238"/>
    <w:rsid w:val="00927798"/>
    <w:rsid w:val="0092F1BE"/>
    <w:rsid w:val="00930E7C"/>
    <w:rsid w:val="00931711"/>
    <w:rsid w:val="00932184"/>
    <w:rsid w:val="0093239E"/>
    <w:rsid w:val="00934692"/>
    <w:rsid w:val="00934C25"/>
    <w:rsid w:val="00936439"/>
    <w:rsid w:val="00936F15"/>
    <w:rsid w:val="009370EE"/>
    <w:rsid w:val="009413C0"/>
    <w:rsid w:val="00941475"/>
    <w:rsid w:val="00941C56"/>
    <w:rsid w:val="00947251"/>
    <w:rsid w:val="00947829"/>
    <w:rsid w:val="00950390"/>
    <w:rsid w:val="009503FE"/>
    <w:rsid w:val="0095121F"/>
    <w:rsid w:val="00951B6F"/>
    <w:rsid w:val="009534DB"/>
    <w:rsid w:val="00954840"/>
    <w:rsid w:val="00955D85"/>
    <w:rsid w:val="00957E0A"/>
    <w:rsid w:val="00960438"/>
    <w:rsid w:val="00960EE0"/>
    <w:rsid w:val="0096157A"/>
    <w:rsid w:val="009628A1"/>
    <w:rsid w:val="00962CF5"/>
    <w:rsid w:val="00962F50"/>
    <w:rsid w:val="009639B7"/>
    <w:rsid w:val="00963CE5"/>
    <w:rsid w:val="00965726"/>
    <w:rsid w:val="00966044"/>
    <w:rsid w:val="009661E6"/>
    <w:rsid w:val="00973841"/>
    <w:rsid w:val="009746B9"/>
    <w:rsid w:val="009762EF"/>
    <w:rsid w:val="00976DC5"/>
    <w:rsid w:val="009809C4"/>
    <w:rsid w:val="009838E8"/>
    <w:rsid w:val="00984729"/>
    <w:rsid w:val="009847BE"/>
    <w:rsid w:val="00985BE9"/>
    <w:rsid w:val="009863E8"/>
    <w:rsid w:val="00987252"/>
    <w:rsid w:val="00987AFE"/>
    <w:rsid w:val="00990443"/>
    <w:rsid w:val="00990A6C"/>
    <w:rsid w:val="00990DA7"/>
    <w:rsid w:val="00991A16"/>
    <w:rsid w:val="0099261E"/>
    <w:rsid w:val="00992CC1"/>
    <w:rsid w:val="009955CD"/>
    <w:rsid w:val="0099623A"/>
    <w:rsid w:val="00996529"/>
    <w:rsid w:val="0099699D"/>
    <w:rsid w:val="009A017F"/>
    <w:rsid w:val="009A08CF"/>
    <w:rsid w:val="009A15F7"/>
    <w:rsid w:val="009A1EA3"/>
    <w:rsid w:val="009A202E"/>
    <w:rsid w:val="009A2134"/>
    <w:rsid w:val="009A4A41"/>
    <w:rsid w:val="009A4B80"/>
    <w:rsid w:val="009A64AE"/>
    <w:rsid w:val="009A6711"/>
    <w:rsid w:val="009A6ABC"/>
    <w:rsid w:val="009B158C"/>
    <w:rsid w:val="009B1C19"/>
    <w:rsid w:val="009B28D0"/>
    <w:rsid w:val="009B3227"/>
    <w:rsid w:val="009B4081"/>
    <w:rsid w:val="009B46C3"/>
    <w:rsid w:val="009B581D"/>
    <w:rsid w:val="009B6249"/>
    <w:rsid w:val="009C1231"/>
    <w:rsid w:val="009C2A9D"/>
    <w:rsid w:val="009C3344"/>
    <w:rsid w:val="009C3890"/>
    <w:rsid w:val="009C3BF8"/>
    <w:rsid w:val="009C4117"/>
    <w:rsid w:val="009C4BD9"/>
    <w:rsid w:val="009C4CAC"/>
    <w:rsid w:val="009C558B"/>
    <w:rsid w:val="009C65C2"/>
    <w:rsid w:val="009D315E"/>
    <w:rsid w:val="009D3601"/>
    <w:rsid w:val="009D644C"/>
    <w:rsid w:val="009D648C"/>
    <w:rsid w:val="009D72A5"/>
    <w:rsid w:val="009D7A7C"/>
    <w:rsid w:val="009E0C2B"/>
    <w:rsid w:val="009E0EE9"/>
    <w:rsid w:val="009E23E7"/>
    <w:rsid w:val="009E2B23"/>
    <w:rsid w:val="009E361E"/>
    <w:rsid w:val="009E4879"/>
    <w:rsid w:val="009E529B"/>
    <w:rsid w:val="009E5E99"/>
    <w:rsid w:val="009E703A"/>
    <w:rsid w:val="009E7894"/>
    <w:rsid w:val="009E7EDE"/>
    <w:rsid w:val="009F05CC"/>
    <w:rsid w:val="009F0629"/>
    <w:rsid w:val="009F3FCF"/>
    <w:rsid w:val="009F49C8"/>
    <w:rsid w:val="009F5D9C"/>
    <w:rsid w:val="009F763C"/>
    <w:rsid w:val="00A0063F"/>
    <w:rsid w:val="00A00B38"/>
    <w:rsid w:val="00A014BC"/>
    <w:rsid w:val="00A01583"/>
    <w:rsid w:val="00A05549"/>
    <w:rsid w:val="00A05779"/>
    <w:rsid w:val="00A05A07"/>
    <w:rsid w:val="00A06817"/>
    <w:rsid w:val="00A07A2C"/>
    <w:rsid w:val="00A10F60"/>
    <w:rsid w:val="00A11541"/>
    <w:rsid w:val="00A11B02"/>
    <w:rsid w:val="00A13A11"/>
    <w:rsid w:val="00A14726"/>
    <w:rsid w:val="00A14B93"/>
    <w:rsid w:val="00A168DB"/>
    <w:rsid w:val="00A16B13"/>
    <w:rsid w:val="00A1785A"/>
    <w:rsid w:val="00A2044C"/>
    <w:rsid w:val="00A20546"/>
    <w:rsid w:val="00A239BC"/>
    <w:rsid w:val="00A242EC"/>
    <w:rsid w:val="00A24B30"/>
    <w:rsid w:val="00A24C30"/>
    <w:rsid w:val="00A255DE"/>
    <w:rsid w:val="00A26440"/>
    <w:rsid w:val="00A2776A"/>
    <w:rsid w:val="00A30434"/>
    <w:rsid w:val="00A30BFF"/>
    <w:rsid w:val="00A330FD"/>
    <w:rsid w:val="00A34546"/>
    <w:rsid w:val="00A353D0"/>
    <w:rsid w:val="00A36D4E"/>
    <w:rsid w:val="00A37174"/>
    <w:rsid w:val="00A3777F"/>
    <w:rsid w:val="00A40225"/>
    <w:rsid w:val="00A43EF5"/>
    <w:rsid w:val="00A44083"/>
    <w:rsid w:val="00A44A63"/>
    <w:rsid w:val="00A462E7"/>
    <w:rsid w:val="00A47327"/>
    <w:rsid w:val="00A47D11"/>
    <w:rsid w:val="00A50860"/>
    <w:rsid w:val="00A508DD"/>
    <w:rsid w:val="00A50FEA"/>
    <w:rsid w:val="00A5262D"/>
    <w:rsid w:val="00A545A4"/>
    <w:rsid w:val="00A557AD"/>
    <w:rsid w:val="00A56F3C"/>
    <w:rsid w:val="00A571D1"/>
    <w:rsid w:val="00A579A0"/>
    <w:rsid w:val="00A618CB"/>
    <w:rsid w:val="00A62C52"/>
    <w:rsid w:val="00A64233"/>
    <w:rsid w:val="00A64E3F"/>
    <w:rsid w:val="00A65E87"/>
    <w:rsid w:val="00A66B74"/>
    <w:rsid w:val="00A670BF"/>
    <w:rsid w:val="00A70D3F"/>
    <w:rsid w:val="00A7237A"/>
    <w:rsid w:val="00A72C86"/>
    <w:rsid w:val="00A73839"/>
    <w:rsid w:val="00A74DBA"/>
    <w:rsid w:val="00A75085"/>
    <w:rsid w:val="00A80269"/>
    <w:rsid w:val="00A8273B"/>
    <w:rsid w:val="00A83AD7"/>
    <w:rsid w:val="00A83C5D"/>
    <w:rsid w:val="00A85957"/>
    <w:rsid w:val="00A861FC"/>
    <w:rsid w:val="00A87014"/>
    <w:rsid w:val="00A87A50"/>
    <w:rsid w:val="00A9016D"/>
    <w:rsid w:val="00A909DC"/>
    <w:rsid w:val="00A90B60"/>
    <w:rsid w:val="00A913E1"/>
    <w:rsid w:val="00A91BBA"/>
    <w:rsid w:val="00A925AE"/>
    <w:rsid w:val="00A93E49"/>
    <w:rsid w:val="00A95251"/>
    <w:rsid w:val="00A953D2"/>
    <w:rsid w:val="00A95867"/>
    <w:rsid w:val="00AA0CDA"/>
    <w:rsid w:val="00AA226D"/>
    <w:rsid w:val="00AA31E7"/>
    <w:rsid w:val="00AA6EAE"/>
    <w:rsid w:val="00AA7C16"/>
    <w:rsid w:val="00AB01B1"/>
    <w:rsid w:val="00AB0510"/>
    <w:rsid w:val="00AB58F6"/>
    <w:rsid w:val="00AB6334"/>
    <w:rsid w:val="00AC09CA"/>
    <w:rsid w:val="00AC0ED1"/>
    <w:rsid w:val="00AC1A2E"/>
    <w:rsid w:val="00AC348F"/>
    <w:rsid w:val="00AC447B"/>
    <w:rsid w:val="00AC5844"/>
    <w:rsid w:val="00AC5A6D"/>
    <w:rsid w:val="00AC5D66"/>
    <w:rsid w:val="00AC600B"/>
    <w:rsid w:val="00AC601F"/>
    <w:rsid w:val="00AC6C55"/>
    <w:rsid w:val="00AC6D04"/>
    <w:rsid w:val="00AC7A99"/>
    <w:rsid w:val="00AD0BD4"/>
    <w:rsid w:val="00AD0D49"/>
    <w:rsid w:val="00AD30BE"/>
    <w:rsid w:val="00AD391F"/>
    <w:rsid w:val="00AD4157"/>
    <w:rsid w:val="00AD56B8"/>
    <w:rsid w:val="00AD5C1B"/>
    <w:rsid w:val="00AD6826"/>
    <w:rsid w:val="00AE00FA"/>
    <w:rsid w:val="00AE21EA"/>
    <w:rsid w:val="00AE291A"/>
    <w:rsid w:val="00AE4C31"/>
    <w:rsid w:val="00AE5CFD"/>
    <w:rsid w:val="00AE6282"/>
    <w:rsid w:val="00AE787F"/>
    <w:rsid w:val="00AE7C8A"/>
    <w:rsid w:val="00AF0D5A"/>
    <w:rsid w:val="00AF156D"/>
    <w:rsid w:val="00AF203F"/>
    <w:rsid w:val="00AF254A"/>
    <w:rsid w:val="00AF2592"/>
    <w:rsid w:val="00AF3EA6"/>
    <w:rsid w:val="00AF5FAC"/>
    <w:rsid w:val="00AF65B9"/>
    <w:rsid w:val="00AF65EB"/>
    <w:rsid w:val="00AF6D08"/>
    <w:rsid w:val="00B00426"/>
    <w:rsid w:val="00B031C8"/>
    <w:rsid w:val="00B03CC9"/>
    <w:rsid w:val="00B05D02"/>
    <w:rsid w:val="00B07EA1"/>
    <w:rsid w:val="00B104F2"/>
    <w:rsid w:val="00B14B39"/>
    <w:rsid w:val="00B152E6"/>
    <w:rsid w:val="00B15DE6"/>
    <w:rsid w:val="00B17D36"/>
    <w:rsid w:val="00B21F0E"/>
    <w:rsid w:val="00B22748"/>
    <w:rsid w:val="00B22BA3"/>
    <w:rsid w:val="00B246CD"/>
    <w:rsid w:val="00B24F78"/>
    <w:rsid w:val="00B25222"/>
    <w:rsid w:val="00B25600"/>
    <w:rsid w:val="00B271E0"/>
    <w:rsid w:val="00B300B1"/>
    <w:rsid w:val="00B3066A"/>
    <w:rsid w:val="00B321C2"/>
    <w:rsid w:val="00B3377B"/>
    <w:rsid w:val="00B34FE5"/>
    <w:rsid w:val="00B35062"/>
    <w:rsid w:val="00B371C3"/>
    <w:rsid w:val="00B40EFC"/>
    <w:rsid w:val="00B43036"/>
    <w:rsid w:val="00B43EDB"/>
    <w:rsid w:val="00B442AC"/>
    <w:rsid w:val="00B45B4D"/>
    <w:rsid w:val="00B46C0B"/>
    <w:rsid w:val="00B47297"/>
    <w:rsid w:val="00B509F1"/>
    <w:rsid w:val="00B50DBC"/>
    <w:rsid w:val="00B518C5"/>
    <w:rsid w:val="00B51C5B"/>
    <w:rsid w:val="00B531A2"/>
    <w:rsid w:val="00B546BA"/>
    <w:rsid w:val="00B553A6"/>
    <w:rsid w:val="00B55BB3"/>
    <w:rsid w:val="00B5622D"/>
    <w:rsid w:val="00B565F1"/>
    <w:rsid w:val="00B56BD9"/>
    <w:rsid w:val="00B57EF2"/>
    <w:rsid w:val="00B60088"/>
    <w:rsid w:val="00B63716"/>
    <w:rsid w:val="00B648BA"/>
    <w:rsid w:val="00B65DBD"/>
    <w:rsid w:val="00B65EF9"/>
    <w:rsid w:val="00B6616A"/>
    <w:rsid w:val="00B66242"/>
    <w:rsid w:val="00B673A1"/>
    <w:rsid w:val="00B676BC"/>
    <w:rsid w:val="00B676E2"/>
    <w:rsid w:val="00B7285D"/>
    <w:rsid w:val="00B73C97"/>
    <w:rsid w:val="00B74311"/>
    <w:rsid w:val="00B74D1F"/>
    <w:rsid w:val="00B759A6"/>
    <w:rsid w:val="00B80A5F"/>
    <w:rsid w:val="00B80EFD"/>
    <w:rsid w:val="00B816CB"/>
    <w:rsid w:val="00B81DD8"/>
    <w:rsid w:val="00B83157"/>
    <w:rsid w:val="00B83D0E"/>
    <w:rsid w:val="00B841C2"/>
    <w:rsid w:val="00B84502"/>
    <w:rsid w:val="00B85C3D"/>
    <w:rsid w:val="00B85EB1"/>
    <w:rsid w:val="00B872C7"/>
    <w:rsid w:val="00B87CF4"/>
    <w:rsid w:val="00B901E0"/>
    <w:rsid w:val="00B91FE2"/>
    <w:rsid w:val="00B92017"/>
    <w:rsid w:val="00B92F99"/>
    <w:rsid w:val="00BA2940"/>
    <w:rsid w:val="00BA3CA3"/>
    <w:rsid w:val="00BA4883"/>
    <w:rsid w:val="00BA5136"/>
    <w:rsid w:val="00BA58A8"/>
    <w:rsid w:val="00BA7183"/>
    <w:rsid w:val="00BB2076"/>
    <w:rsid w:val="00BB29F6"/>
    <w:rsid w:val="00BB77CC"/>
    <w:rsid w:val="00BB7850"/>
    <w:rsid w:val="00BC1BC8"/>
    <w:rsid w:val="00BC4516"/>
    <w:rsid w:val="00BC532C"/>
    <w:rsid w:val="00BC79E9"/>
    <w:rsid w:val="00BD21B2"/>
    <w:rsid w:val="00BD39DE"/>
    <w:rsid w:val="00BD4156"/>
    <w:rsid w:val="00BD5975"/>
    <w:rsid w:val="00BD5BE6"/>
    <w:rsid w:val="00BD687A"/>
    <w:rsid w:val="00BD699C"/>
    <w:rsid w:val="00BD79D6"/>
    <w:rsid w:val="00BD7DAB"/>
    <w:rsid w:val="00BD7FD0"/>
    <w:rsid w:val="00BE11D8"/>
    <w:rsid w:val="00BE27B2"/>
    <w:rsid w:val="00BE3560"/>
    <w:rsid w:val="00BE3818"/>
    <w:rsid w:val="00BE45F5"/>
    <w:rsid w:val="00BE4908"/>
    <w:rsid w:val="00BE7701"/>
    <w:rsid w:val="00BE7AE7"/>
    <w:rsid w:val="00BF189A"/>
    <w:rsid w:val="00BF26EF"/>
    <w:rsid w:val="00BF35A6"/>
    <w:rsid w:val="00BF42DD"/>
    <w:rsid w:val="00BF5123"/>
    <w:rsid w:val="00BF61A3"/>
    <w:rsid w:val="00BF6A87"/>
    <w:rsid w:val="00BF6B4D"/>
    <w:rsid w:val="00BF7C6C"/>
    <w:rsid w:val="00BF7D8B"/>
    <w:rsid w:val="00C00C66"/>
    <w:rsid w:val="00C024E5"/>
    <w:rsid w:val="00C0286C"/>
    <w:rsid w:val="00C04C14"/>
    <w:rsid w:val="00C04CE3"/>
    <w:rsid w:val="00C04DF3"/>
    <w:rsid w:val="00C05453"/>
    <w:rsid w:val="00C1017D"/>
    <w:rsid w:val="00C11C3D"/>
    <w:rsid w:val="00C1226A"/>
    <w:rsid w:val="00C157F6"/>
    <w:rsid w:val="00C15A9D"/>
    <w:rsid w:val="00C15E6A"/>
    <w:rsid w:val="00C160F3"/>
    <w:rsid w:val="00C161FD"/>
    <w:rsid w:val="00C16A8B"/>
    <w:rsid w:val="00C17B7F"/>
    <w:rsid w:val="00C20358"/>
    <w:rsid w:val="00C213D3"/>
    <w:rsid w:val="00C2146D"/>
    <w:rsid w:val="00C22DBE"/>
    <w:rsid w:val="00C2477A"/>
    <w:rsid w:val="00C24A15"/>
    <w:rsid w:val="00C24BC8"/>
    <w:rsid w:val="00C251BF"/>
    <w:rsid w:val="00C2548D"/>
    <w:rsid w:val="00C257BF"/>
    <w:rsid w:val="00C26C90"/>
    <w:rsid w:val="00C325FF"/>
    <w:rsid w:val="00C32780"/>
    <w:rsid w:val="00C32BF7"/>
    <w:rsid w:val="00C32F83"/>
    <w:rsid w:val="00C348C7"/>
    <w:rsid w:val="00C352E0"/>
    <w:rsid w:val="00C35C75"/>
    <w:rsid w:val="00C400D2"/>
    <w:rsid w:val="00C424C8"/>
    <w:rsid w:val="00C43E01"/>
    <w:rsid w:val="00C43FFA"/>
    <w:rsid w:val="00C45C4D"/>
    <w:rsid w:val="00C46A72"/>
    <w:rsid w:val="00C5337F"/>
    <w:rsid w:val="00C534CE"/>
    <w:rsid w:val="00C547F2"/>
    <w:rsid w:val="00C57767"/>
    <w:rsid w:val="00C61F8B"/>
    <w:rsid w:val="00C620DE"/>
    <w:rsid w:val="00C62900"/>
    <w:rsid w:val="00C63107"/>
    <w:rsid w:val="00C634A2"/>
    <w:rsid w:val="00C63B21"/>
    <w:rsid w:val="00C64CDD"/>
    <w:rsid w:val="00C64E91"/>
    <w:rsid w:val="00C65203"/>
    <w:rsid w:val="00C6557B"/>
    <w:rsid w:val="00C675EF"/>
    <w:rsid w:val="00C708B1"/>
    <w:rsid w:val="00C70B71"/>
    <w:rsid w:val="00C70E62"/>
    <w:rsid w:val="00C70F41"/>
    <w:rsid w:val="00C72C97"/>
    <w:rsid w:val="00C731A6"/>
    <w:rsid w:val="00C74473"/>
    <w:rsid w:val="00C76C35"/>
    <w:rsid w:val="00C76D27"/>
    <w:rsid w:val="00C7757F"/>
    <w:rsid w:val="00C77A7B"/>
    <w:rsid w:val="00C80A94"/>
    <w:rsid w:val="00C8127A"/>
    <w:rsid w:val="00C81962"/>
    <w:rsid w:val="00C83A19"/>
    <w:rsid w:val="00C83AC3"/>
    <w:rsid w:val="00C83AD1"/>
    <w:rsid w:val="00C85F0E"/>
    <w:rsid w:val="00C862A8"/>
    <w:rsid w:val="00C869C9"/>
    <w:rsid w:val="00C87094"/>
    <w:rsid w:val="00C873C4"/>
    <w:rsid w:val="00C8780E"/>
    <w:rsid w:val="00C87E50"/>
    <w:rsid w:val="00C91639"/>
    <w:rsid w:val="00C9352D"/>
    <w:rsid w:val="00C93809"/>
    <w:rsid w:val="00C939B1"/>
    <w:rsid w:val="00C94333"/>
    <w:rsid w:val="00C94AC4"/>
    <w:rsid w:val="00C94FDB"/>
    <w:rsid w:val="00C953E8"/>
    <w:rsid w:val="00C96B20"/>
    <w:rsid w:val="00C97A57"/>
    <w:rsid w:val="00CA03BD"/>
    <w:rsid w:val="00CA0A6E"/>
    <w:rsid w:val="00CA1210"/>
    <w:rsid w:val="00CA1762"/>
    <w:rsid w:val="00CA26EA"/>
    <w:rsid w:val="00CA3E6C"/>
    <w:rsid w:val="00CA4BBE"/>
    <w:rsid w:val="00CA4E4D"/>
    <w:rsid w:val="00CA53A9"/>
    <w:rsid w:val="00CA5A97"/>
    <w:rsid w:val="00CA7E19"/>
    <w:rsid w:val="00CB3A6B"/>
    <w:rsid w:val="00CB4ABA"/>
    <w:rsid w:val="00CB539E"/>
    <w:rsid w:val="00CB7324"/>
    <w:rsid w:val="00CC0B12"/>
    <w:rsid w:val="00CC0D19"/>
    <w:rsid w:val="00CC1E94"/>
    <w:rsid w:val="00CC3AD8"/>
    <w:rsid w:val="00CC3D68"/>
    <w:rsid w:val="00CC4661"/>
    <w:rsid w:val="00CC6489"/>
    <w:rsid w:val="00CC776B"/>
    <w:rsid w:val="00CC796D"/>
    <w:rsid w:val="00CD2A90"/>
    <w:rsid w:val="00CD4109"/>
    <w:rsid w:val="00CD4381"/>
    <w:rsid w:val="00CD4F1D"/>
    <w:rsid w:val="00CD5F2F"/>
    <w:rsid w:val="00CD789A"/>
    <w:rsid w:val="00CE1DBA"/>
    <w:rsid w:val="00CE58CE"/>
    <w:rsid w:val="00CE658B"/>
    <w:rsid w:val="00CE6E42"/>
    <w:rsid w:val="00CE7F81"/>
    <w:rsid w:val="00CF00B1"/>
    <w:rsid w:val="00CF28CD"/>
    <w:rsid w:val="00CF4302"/>
    <w:rsid w:val="00CF772B"/>
    <w:rsid w:val="00CF7FE9"/>
    <w:rsid w:val="00D001EB"/>
    <w:rsid w:val="00D01A57"/>
    <w:rsid w:val="00D0461A"/>
    <w:rsid w:val="00D04B52"/>
    <w:rsid w:val="00D04B66"/>
    <w:rsid w:val="00D06D56"/>
    <w:rsid w:val="00D07A54"/>
    <w:rsid w:val="00D07FEC"/>
    <w:rsid w:val="00D10155"/>
    <w:rsid w:val="00D1028F"/>
    <w:rsid w:val="00D10499"/>
    <w:rsid w:val="00D12A16"/>
    <w:rsid w:val="00D14293"/>
    <w:rsid w:val="00D148DD"/>
    <w:rsid w:val="00D1535C"/>
    <w:rsid w:val="00D16845"/>
    <w:rsid w:val="00D17643"/>
    <w:rsid w:val="00D22009"/>
    <w:rsid w:val="00D220F0"/>
    <w:rsid w:val="00D22321"/>
    <w:rsid w:val="00D22C77"/>
    <w:rsid w:val="00D23CC6"/>
    <w:rsid w:val="00D240A7"/>
    <w:rsid w:val="00D25256"/>
    <w:rsid w:val="00D2589A"/>
    <w:rsid w:val="00D26928"/>
    <w:rsid w:val="00D26AFC"/>
    <w:rsid w:val="00D27753"/>
    <w:rsid w:val="00D32A61"/>
    <w:rsid w:val="00D335D1"/>
    <w:rsid w:val="00D33689"/>
    <w:rsid w:val="00D35C8C"/>
    <w:rsid w:val="00D36052"/>
    <w:rsid w:val="00D37518"/>
    <w:rsid w:val="00D37B46"/>
    <w:rsid w:val="00D40318"/>
    <w:rsid w:val="00D4228A"/>
    <w:rsid w:val="00D436BD"/>
    <w:rsid w:val="00D44970"/>
    <w:rsid w:val="00D46272"/>
    <w:rsid w:val="00D4792E"/>
    <w:rsid w:val="00D5001E"/>
    <w:rsid w:val="00D50308"/>
    <w:rsid w:val="00D50FB2"/>
    <w:rsid w:val="00D5123E"/>
    <w:rsid w:val="00D518CC"/>
    <w:rsid w:val="00D5339F"/>
    <w:rsid w:val="00D5563C"/>
    <w:rsid w:val="00D56040"/>
    <w:rsid w:val="00D56352"/>
    <w:rsid w:val="00D56EF1"/>
    <w:rsid w:val="00D571B2"/>
    <w:rsid w:val="00D60118"/>
    <w:rsid w:val="00D60293"/>
    <w:rsid w:val="00D608EF"/>
    <w:rsid w:val="00D60DA2"/>
    <w:rsid w:val="00D6138A"/>
    <w:rsid w:val="00D62C88"/>
    <w:rsid w:val="00D635D7"/>
    <w:rsid w:val="00D63DE4"/>
    <w:rsid w:val="00D642EA"/>
    <w:rsid w:val="00D6769B"/>
    <w:rsid w:val="00D67E9E"/>
    <w:rsid w:val="00D705BB"/>
    <w:rsid w:val="00D73B77"/>
    <w:rsid w:val="00D744C3"/>
    <w:rsid w:val="00D76AB7"/>
    <w:rsid w:val="00D77C63"/>
    <w:rsid w:val="00D81B15"/>
    <w:rsid w:val="00D8681A"/>
    <w:rsid w:val="00D876D1"/>
    <w:rsid w:val="00D91AF3"/>
    <w:rsid w:val="00D9295E"/>
    <w:rsid w:val="00D94238"/>
    <w:rsid w:val="00D9488F"/>
    <w:rsid w:val="00D95CE3"/>
    <w:rsid w:val="00D96177"/>
    <w:rsid w:val="00D965C9"/>
    <w:rsid w:val="00D97DAA"/>
    <w:rsid w:val="00DA1B42"/>
    <w:rsid w:val="00DA4A71"/>
    <w:rsid w:val="00DB0710"/>
    <w:rsid w:val="00DB2C8A"/>
    <w:rsid w:val="00DB3126"/>
    <w:rsid w:val="00DB3BB2"/>
    <w:rsid w:val="00DB4236"/>
    <w:rsid w:val="00DB4860"/>
    <w:rsid w:val="00DC0644"/>
    <w:rsid w:val="00DC0B38"/>
    <w:rsid w:val="00DC165C"/>
    <w:rsid w:val="00DC19F0"/>
    <w:rsid w:val="00DC2E4D"/>
    <w:rsid w:val="00DC3610"/>
    <w:rsid w:val="00DC4AFD"/>
    <w:rsid w:val="00DC50E9"/>
    <w:rsid w:val="00DC7BDC"/>
    <w:rsid w:val="00DD08DC"/>
    <w:rsid w:val="00DD0C46"/>
    <w:rsid w:val="00DD46B0"/>
    <w:rsid w:val="00DD4D6E"/>
    <w:rsid w:val="00DD5236"/>
    <w:rsid w:val="00DD5723"/>
    <w:rsid w:val="00DD78DB"/>
    <w:rsid w:val="00DE14CD"/>
    <w:rsid w:val="00DE2CF8"/>
    <w:rsid w:val="00DE3328"/>
    <w:rsid w:val="00DE3F10"/>
    <w:rsid w:val="00DE5632"/>
    <w:rsid w:val="00DE5969"/>
    <w:rsid w:val="00DF00F2"/>
    <w:rsid w:val="00DF0839"/>
    <w:rsid w:val="00DF3A85"/>
    <w:rsid w:val="00DF4D43"/>
    <w:rsid w:val="00E00E75"/>
    <w:rsid w:val="00E03713"/>
    <w:rsid w:val="00E06368"/>
    <w:rsid w:val="00E068F8"/>
    <w:rsid w:val="00E06D5B"/>
    <w:rsid w:val="00E0752E"/>
    <w:rsid w:val="00E07C7C"/>
    <w:rsid w:val="00E1105B"/>
    <w:rsid w:val="00E11216"/>
    <w:rsid w:val="00E1335B"/>
    <w:rsid w:val="00E140CF"/>
    <w:rsid w:val="00E143E3"/>
    <w:rsid w:val="00E14651"/>
    <w:rsid w:val="00E148A3"/>
    <w:rsid w:val="00E17B2E"/>
    <w:rsid w:val="00E24DA6"/>
    <w:rsid w:val="00E25691"/>
    <w:rsid w:val="00E3254F"/>
    <w:rsid w:val="00E32F9E"/>
    <w:rsid w:val="00E34B8C"/>
    <w:rsid w:val="00E34DD7"/>
    <w:rsid w:val="00E35AC4"/>
    <w:rsid w:val="00E37503"/>
    <w:rsid w:val="00E40442"/>
    <w:rsid w:val="00E40A94"/>
    <w:rsid w:val="00E44946"/>
    <w:rsid w:val="00E44CA9"/>
    <w:rsid w:val="00E45131"/>
    <w:rsid w:val="00E46681"/>
    <w:rsid w:val="00E46B77"/>
    <w:rsid w:val="00E47D13"/>
    <w:rsid w:val="00E510C1"/>
    <w:rsid w:val="00E518A3"/>
    <w:rsid w:val="00E53046"/>
    <w:rsid w:val="00E53B6E"/>
    <w:rsid w:val="00E5429B"/>
    <w:rsid w:val="00E5520C"/>
    <w:rsid w:val="00E55A8B"/>
    <w:rsid w:val="00E5694B"/>
    <w:rsid w:val="00E57075"/>
    <w:rsid w:val="00E5713D"/>
    <w:rsid w:val="00E57DD8"/>
    <w:rsid w:val="00E607BE"/>
    <w:rsid w:val="00E60C6A"/>
    <w:rsid w:val="00E63E79"/>
    <w:rsid w:val="00E66C49"/>
    <w:rsid w:val="00E70784"/>
    <w:rsid w:val="00E70D32"/>
    <w:rsid w:val="00E73766"/>
    <w:rsid w:val="00E74462"/>
    <w:rsid w:val="00E807AF"/>
    <w:rsid w:val="00E86325"/>
    <w:rsid w:val="00E866A0"/>
    <w:rsid w:val="00E866E2"/>
    <w:rsid w:val="00E86701"/>
    <w:rsid w:val="00E870FF"/>
    <w:rsid w:val="00E8781E"/>
    <w:rsid w:val="00E87F98"/>
    <w:rsid w:val="00E905F0"/>
    <w:rsid w:val="00E921EE"/>
    <w:rsid w:val="00E925AC"/>
    <w:rsid w:val="00E93E10"/>
    <w:rsid w:val="00E954E4"/>
    <w:rsid w:val="00E95C08"/>
    <w:rsid w:val="00E96585"/>
    <w:rsid w:val="00EA1568"/>
    <w:rsid w:val="00EA1620"/>
    <w:rsid w:val="00EA232F"/>
    <w:rsid w:val="00EA2EE2"/>
    <w:rsid w:val="00EA3498"/>
    <w:rsid w:val="00EA35CD"/>
    <w:rsid w:val="00EA40F6"/>
    <w:rsid w:val="00EA5198"/>
    <w:rsid w:val="00EA602D"/>
    <w:rsid w:val="00EA6E88"/>
    <w:rsid w:val="00EA79B3"/>
    <w:rsid w:val="00EB06D5"/>
    <w:rsid w:val="00EB1F2C"/>
    <w:rsid w:val="00EB2741"/>
    <w:rsid w:val="00EB2AA1"/>
    <w:rsid w:val="00EB344D"/>
    <w:rsid w:val="00EB4137"/>
    <w:rsid w:val="00EB57A3"/>
    <w:rsid w:val="00EB58C7"/>
    <w:rsid w:val="00EC04B7"/>
    <w:rsid w:val="00EC2660"/>
    <w:rsid w:val="00EC4448"/>
    <w:rsid w:val="00EC585F"/>
    <w:rsid w:val="00EC63AF"/>
    <w:rsid w:val="00EC7704"/>
    <w:rsid w:val="00EC7C59"/>
    <w:rsid w:val="00ED2229"/>
    <w:rsid w:val="00ED2B52"/>
    <w:rsid w:val="00ED3376"/>
    <w:rsid w:val="00ED68C0"/>
    <w:rsid w:val="00ED7399"/>
    <w:rsid w:val="00EE107F"/>
    <w:rsid w:val="00EE1C1A"/>
    <w:rsid w:val="00EE25EF"/>
    <w:rsid w:val="00EE429C"/>
    <w:rsid w:val="00EE51B6"/>
    <w:rsid w:val="00EE6FC3"/>
    <w:rsid w:val="00EF4519"/>
    <w:rsid w:val="00EF5375"/>
    <w:rsid w:val="00EF58C7"/>
    <w:rsid w:val="00EF6268"/>
    <w:rsid w:val="00EF65A7"/>
    <w:rsid w:val="00F01984"/>
    <w:rsid w:val="00F0211B"/>
    <w:rsid w:val="00F0288F"/>
    <w:rsid w:val="00F048F5"/>
    <w:rsid w:val="00F055B0"/>
    <w:rsid w:val="00F0656E"/>
    <w:rsid w:val="00F067A4"/>
    <w:rsid w:val="00F06DCF"/>
    <w:rsid w:val="00F10C11"/>
    <w:rsid w:val="00F126E1"/>
    <w:rsid w:val="00F14398"/>
    <w:rsid w:val="00F147C2"/>
    <w:rsid w:val="00F14935"/>
    <w:rsid w:val="00F220DD"/>
    <w:rsid w:val="00F22181"/>
    <w:rsid w:val="00F223E1"/>
    <w:rsid w:val="00F22998"/>
    <w:rsid w:val="00F22C61"/>
    <w:rsid w:val="00F2411B"/>
    <w:rsid w:val="00F246DB"/>
    <w:rsid w:val="00F24DA0"/>
    <w:rsid w:val="00F26C6A"/>
    <w:rsid w:val="00F27762"/>
    <w:rsid w:val="00F278A4"/>
    <w:rsid w:val="00F31048"/>
    <w:rsid w:val="00F317B7"/>
    <w:rsid w:val="00F33740"/>
    <w:rsid w:val="00F33C45"/>
    <w:rsid w:val="00F37778"/>
    <w:rsid w:val="00F37C71"/>
    <w:rsid w:val="00F40946"/>
    <w:rsid w:val="00F43E71"/>
    <w:rsid w:val="00F43ED7"/>
    <w:rsid w:val="00F45F6D"/>
    <w:rsid w:val="00F45FD8"/>
    <w:rsid w:val="00F472FC"/>
    <w:rsid w:val="00F47DAC"/>
    <w:rsid w:val="00F5079D"/>
    <w:rsid w:val="00F516F6"/>
    <w:rsid w:val="00F51790"/>
    <w:rsid w:val="00F51963"/>
    <w:rsid w:val="00F530BE"/>
    <w:rsid w:val="00F54048"/>
    <w:rsid w:val="00F555E8"/>
    <w:rsid w:val="00F5625E"/>
    <w:rsid w:val="00F57C89"/>
    <w:rsid w:val="00F614A2"/>
    <w:rsid w:val="00F6183B"/>
    <w:rsid w:val="00F61A45"/>
    <w:rsid w:val="00F62053"/>
    <w:rsid w:val="00F629E9"/>
    <w:rsid w:val="00F62DAC"/>
    <w:rsid w:val="00F62F08"/>
    <w:rsid w:val="00F663AD"/>
    <w:rsid w:val="00F66CC9"/>
    <w:rsid w:val="00F67AFE"/>
    <w:rsid w:val="00F728DC"/>
    <w:rsid w:val="00F72BF3"/>
    <w:rsid w:val="00F75029"/>
    <w:rsid w:val="00F81764"/>
    <w:rsid w:val="00F8275E"/>
    <w:rsid w:val="00F82A5C"/>
    <w:rsid w:val="00F841E0"/>
    <w:rsid w:val="00F86150"/>
    <w:rsid w:val="00F87653"/>
    <w:rsid w:val="00F87C62"/>
    <w:rsid w:val="00F90CA9"/>
    <w:rsid w:val="00F91E7B"/>
    <w:rsid w:val="00F922D0"/>
    <w:rsid w:val="00F92878"/>
    <w:rsid w:val="00F93D64"/>
    <w:rsid w:val="00F955A6"/>
    <w:rsid w:val="00F9605A"/>
    <w:rsid w:val="00F96A40"/>
    <w:rsid w:val="00F96B32"/>
    <w:rsid w:val="00FA0818"/>
    <w:rsid w:val="00FA253B"/>
    <w:rsid w:val="00FA4171"/>
    <w:rsid w:val="00FA4D29"/>
    <w:rsid w:val="00FA5018"/>
    <w:rsid w:val="00FA60B7"/>
    <w:rsid w:val="00FA6925"/>
    <w:rsid w:val="00FA6EBF"/>
    <w:rsid w:val="00FA7261"/>
    <w:rsid w:val="00FB083A"/>
    <w:rsid w:val="00FB15FD"/>
    <w:rsid w:val="00FB212F"/>
    <w:rsid w:val="00FB2C44"/>
    <w:rsid w:val="00FB3C9C"/>
    <w:rsid w:val="00FB3E0A"/>
    <w:rsid w:val="00FB46BC"/>
    <w:rsid w:val="00FB54E5"/>
    <w:rsid w:val="00FB5F46"/>
    <w:rsid w:val="00FC321F"/>
    <w:rsid w:val="00FC4E2A"/>
    <w:rsid w:val="00FC6EE7"/>
    <w:rsid w:val="00FC7D94"/>
    <w:rsid w:val="00FD0A81"/>
    <w:rsid w:val="00FD0B02"/>
    <w:rsid w:val="00FD0DEC"/>
    <w:rsid w:val="00FD1309"/>
    <w:rsid w:val="00FD3D1A"/>
    <w:rsid w:val="00FD3E39"/>
    <w:rsid w:val="00FD768D"/>
    <w:rsid w:val="00FD7FFA"/>
    <w:rsid w:val="00FE0F66"/>
    <w:rsid w:val="00FE14C1"/>
    <w:rsid w:val="00FE3833"/>
    <w:rsid w:val="00FE493C"/>
    <w:rsid w:val="00FE56A3"/>
    <w:rsid w:val="00FE67FB"/>
    <w:rsid w:val="00FE7625"/>
    <w:rsid w:val="00FE7C4F"/>
    <w:rsid w:val="00FF0A8F"/>
    <w:rsid w:val="00FF0C31"/>
    <w:rsid w:val="00FF2E18"/>
    <w:rsid w:val="00FF3F65"/>
    <w:rsid w:val="00FF4F21"/>
    <w:rsid w:val="00FF5398"/>
    <w:rsid w:val="00FF60AF"/>
    <w:rsid w:val="00FF6322"/>
    <w:rsid w:val="00FF6FB2"/>
    <w:rsid w:val="010F636B"/>
    <w:rsid w:val="012C9811"/>
    <w:rsid w:val="01EFE128"/>
    <w:rsid w:val="02259ECB"/>
    <w:rsid w:val="031257CC"/>
    <w:rsid w:val="035563F2"/>
    <w:rsid w:val="03FC9B76"/>
    <w:rsid w:val="03FD2708"/>
    <w:rsid w:val="041DAD11"/>
    <w:rsid w:val="04401195"/>
    <w:rsid w:val="044D6DA8"/>
    <w:rsid w:val="04849475"/>
    <w:rsid w:val="04944EA1"/>
    <w:rsid w:val="04BD9D97"/>
    <w:rsid w:val="052E4AD2"/>
    <w:rsid w:val="05B753DC"/>
    <w:rsid w:val="05C161F8"/>
    <w:rsid w:val="06C74F3C"/>
    <w:rsid w:val="076DFE57"/>
    <w:rsid w:val="079A34C9"/>
    <w:rsid w:val="07A17F7E"/>
    <w:rsid w:val="07F0FBDB"/>
    <w:rsid w:val="083BF52D"/>
    <w:rsid w:val="083F9F59"/>
    <w:rsid w:val="085BC1D8"/>
    <w:rsid w:val="09308D70"/>
    <w:rsid w:val="0936F2DA"/>
    <w:rsid w:val="0AADF3FA"/>
    <w:rsid w:val="0AE62AA5"/>
    <w:rsid w:val="0B8DBC43"/>
    <w:rsid w:val="0BDEC3DA"/>
    <w:rsid w:val="0C4B5A20"/>
    <w:rsid w:val="0C654927"/>
    <w:rsid w:val="0C67DBE4"/>
    <w:rsid w:val="0C9C6A1C"/>
    <w:rsid w:val="0CAF00A1"/>
    <w:rsid w:val="0CF1D24E"/>
    <w:rsid w:val="0D2041EF"/>
    <w:rsid w:val="0E04BE42"/>
    <w:rsid w:val="0E0C9090"/>
    <w:rsid w:val="0E2E5792"/>
    <w:rsid w:val="0F1B1D18"/>
    <w:rsid w:val="0F6536C7"/>
    <w:rsid w:val="0F8C26CE"/>
    <w:rsid w:val="1006F285"/>
    <w:rsid w:val="10C67109"/>
    <w:rsid w:val="10DD353F"/>
    <w:rsid w:val="10F6B982"/>
    <w:rsid w:val="114D9EEF"/>
    <w:rsid w:val="1182F842"/>
    <w:rsid w:val="11BC7783"/>
    <w:rsid w:val="124D5971"/>
    <w:rsid w:val="124E991F"/>
    <w:rsid w:val="130BABA0"/>
    <w:rsid w:val="13B2FFE2"/>
    <w:rsid w:val="13E5823F"/>
    <w:rsid w:val="13E98422"/>
    <w:rsid w:val="144A248C"/>
    <w:rsid w:val="14500D4E"/>
    <w:rsid w:val="14B2221B"/>
    <w:rsid w:val="14DA63A8"/>
    <w:rsid w:val="14FBD9B6"/>
    <w:rsid w:val="14FCE433"/>
    <w:rsid w:val="150C8F37"/>
    <w:rsid w:val="15F7EECC"/>
    <w:rsid w:val="16355891"/>
    <w:rsid w:val="1648F59B"/>
    <w:rsid w:val="16538A49"/>
    <w:rsid w:val="16783C2A"/>
    <w:rsid w:val="169EEF1D"/>
    <w:rsid w:val="16D8D840"/>
    <w:rsid w:val="1748CAB2"/>
    <w:rsid w:val="1760D6CC"/>
    <w:rsid w:val="176C8E68"/>
    <w:rsid w:val="17BD4877"/>
    <w:rsid w:val="17C6EFAA"/>
    <w:rsid w:val="17DFCA99"/>
    <w:rsid w:val="1834B4CD"/>
    <w:rsid w:val="18374B40"/>
    <w:rsid w:val="18B22497"/>
    <w:rsid w:val="18BD5977"/>
    <w:rsid w:val="1900DE5F"/>
    <w:rsid w:val="19F6C4B6"/>
    <w:rsid w:val="1A424DCE"/>
    <w:rsid w:val="1A5EDC5F"/>
    <w:rsid w:val="1A9090AB"/>
    <w:rsid w:val="1ADF3412"/>
    <w:rsid w:val="1B1B30F3"/>
    <w:rsid w:val="1B90D48E"/>
    <w:rsid w:val="1B919A91"/>
    <w:rsid w:val="1B9AF55C"/>
    <w:rsid w:val="1C7B0473"/>
    <w:rsid w:val="1CDCBBD4"/>
    <w:rsid w:val="1D02D88C"/>
    <w:rsid w:val="1D30ACD3"/>
    <w:rsid w:val="1DBAB757"/>
    <w:rsid w:val="1F28F8DD"/>
    <w:rsid w:val="1F343B9A"/>
    <w:rsid w:val="1F4D1EE1"/>
    <w:rsid w:val="1F6A80B4"/>
    <w:rsid w:val="1F845B9B"/>
    <w:rsid w:val="1FE00BD7"/>
    <w:rsid w:val="2090E85C"/>
    <w:rsid w:val="21104BAC"/>
    <w:rsid w:val="213BE7AE"/>
    <w:rsid w:val="21500D80"/>
    <w:rsid w:val="217689C0"/>
    <w:rsid w:val="219D6DBC"/>
    <w:rsid w:val="21BD18BF"/>
    <w:rsid w:val="21F47A20"/>
    <w:rsid w:val="22256E16"/>
    <w:rsid w:val="229EDD93"/>
    <w:rsid w:val="22C00184"/>
    <w:rsid w:val="22DC7CEC"/>
    <w:rsid w:val="230A0888"/>
    <w:rsid w:val="236EA22D"/>
    <w:rsid w:val="23D1DE47"/>
    <w:rsid w:val="242F51A7"/>
    <w:rsid w:val="24712236"/>
    <w:rsid w:val="24750374"/>
    <w:rsid w:val="24B96FFB"/>
    <w:rsid w:val="24DE1CF5"/>
    <w:rsid w:val="24FCA5EB"/>
    <w:rsid w:val="25B24DF1"/>
    <w:rsid w:val="25C8E239"/>
    <w:rsid w:val="25F2899B"/>
    <w:rsid w:val="25F7A246"/>
    <w:rsid w:val="25FBDA72"/>
    <w:rsid w:val="26A83488"/>
    <w:rsid w:val="26DF4BE9"/>
    <w:rsid w:val="27221584"/>
    <w:rsid w:val="272B08CF"/>
    <w:rsid w:val="2766F269"/>
    <w:rsid w:val="279D76D6"/>
    <w:rsid w:val="283015BA"/>
    <w:rsid w:val="2866544A"/>
    <w:rsid w:val="28A5BD3B"/>
    <w:rsid w:val="28A77FD6"/>
    <w:rsid w:val="28AF07DA"/>
    <w:rsid w:val="28F6A778"/>
    <w:rsid w:val="298A772C"/>
    <w:rsid w:val="29B18424"/>
    <w:rsid w:val="29C2A5A6"/>
    <w:rsid w:val="29DA06A1"/>
    <w:rsid w:val="29E85B94"/>
    <w:rsid w:val="2A6ADDAA"/>
    <w:rsid w:val="2A6BAB84"/>
    <w:rsid w:val="2A7FF6D1"/>
    <w:rsid w:val="2A8E64CC"/>
    <w:rsid w:val="2ACA967C"/>
    <w:rsid w:val="2AFFD43D"/>
    <w:rsid w:val="2B476B8C"/>
    <w:rsid w:val="2B9194CC"/>
    <w:rsid w:val="2CAC5C06"/>
    <w:rsid w:val="2CACF0BA"/>
    <w:rsid w:val="2D693ED6"/>
    <w:rsid w:val="2D832001"/>
    <w:rsid w:val="2DB14911"/>
    <w:rsid w:val="2E11D54C"/>
    <w:rsid w:val="2E121EEC"/>
    <w:rsid w:val="2FC45443"/>
    <w:rsid w:val="306D05D2"/>
    <w:rsid w:val="307D2A57"/>
    <w:rsid w:val="311F4C7F"/>
    <w:rsid w:val="3167E217"/>
    <w:rsid w:val="31707EC0"/>
    <w:rsid w:val="3174E731"/>
    <w:rsid w:val="31A0D97B"/>
    <w:rsid w:val="327C9AD8"/>
    <w:rsid w:val="329FB9C4"/>
    <w:rsid w:val="32A98E6A"/>
    <w:rsid w:val="32C2AB58"/>
    <w:rsid w:val="32FB0E70"/>
    <w:rsid w:val="335FA591"/>
    <w:rsid w:val="33AB0964"/>
    <w:rsid w:val="33D5699C"/>
    <w:rsid w:val="340E64DB"/>
    <w:rsid w:val="342F3A80"/>
    <w:rsid w:val="34495CBC"/>
    <w:rsid w:val="34585065"/>
    <w:rsid w:val="34954E5C"/>
    <w:rsid w:val="3496DED1"/>
    <w:rsid w:val="34A688E6"/>
    <w:rsid w:val="353B236D"/>
    <w:rsid w:val="358A6B53"/>
    <w:rsid w:val="35D5679A"/>
    <w:rsid w:val="35DB7642"/>
    <w:rsid w:val="36A862B6"/>
    <w:rsid w:val="36B6187D"/>
    <w:rsid w:val="3737ACFC"/>
    <w:rsid w:val="37867CF9"/>
    <w:rsid w:val="37F94872"/>
    <w:rsid w:val="3821CDC6"/>
    <w:rsid w:val="38246435"/>
    <w:rsid w:val="3836D20A"/>
    <w:rsid w:val="383FADBF"/>
    <w:rsid w:val="38AE757A"/>
    <w:rsid w:val="38C18A2A"/>
    <w:rsid w:val="38D077B7"/>
    <w:rsid w:val="38E1CBF0"/>
    <w:rsid w:val="396A4FF4"/>
    <w:rsid w:val="39C09983"/>
    <w:rsid w:val="3A35A9DA"/>
    <w:rsid w:val="3B062055"/>
    <w:rsid w:val="3B8E54F5"/>
    <w:rsid w:val="3CA1F0B6"/>
    <w:rsid w:val="3CA9A799"/>
    <w:rsid w:val="3D044242"/>
    <w:rsid w:val="3D57A22A"/>
    <w:rsid w:val="3D821EC0"/>
    <w:rsid w:val="3DB642C3"/>
    <w:rsid w:val="3DBB8B3E"/>
    <w:rsid w:val="3DD16919"/>
    <w:rsid w:val="3DD7F5FB"/>
    <w:rsid w:val="3ECDE876"/>
    <w:rsid w:val="3F091FB8"/>
    <w:rsid w:val="3F7419A7"/>
    <w:rsid w:val="3F90159E"/>
    <w:rsid w:val="3F90519C"/>
    <w:rsid w:val="3FA21514"/>
    <w:rsid w:val="3FD67D70"/>
    <w:rsid w:val="40045F19"/>
    <w:rsid w:val="403833F5"/>
    <w:rsid w:val="404C2F08"/>
    <w:rsid w:val="406F6C4B"/>
    <w:rsid w:val="408A2A41"/>
    <w:rsid w:val="40D12A94"/>
    <w:rsid w:val="413F3DE0"/>
    <w:rsid w:val="415E118E"/>
    <w:rsid w:val="41A6DA56"/>
    <w:rsid w:val="42174932"/>
    <w:rsid w:val="425AAC63"/>
    <w:rsid w:val="42DBB357"/>
    <w:rsid w:val="4372C6CC"/>
    <w:rsid w:val="444C0E6E"/>
    <w:rsid w:val="44597607"/>
    <w:rsid w:val="447BBDBF"/>
    <w:rsid w:val="4494DBB3"/>
    <w:rsid w:val="4495B250"/>
    <w:rsid w:val="452645C0"/>
    <w:rsid w:val="453D7671"/>
    <w:rsid w:val="45A3C6D6"/>
    <w:rsid w:val="45B1A8B6"/>
    <w:rsid w:val="45B83A80"/>
    <w:rsid w:val="45FF5722"/>
    <w:rsid w:val="461A0709"/>
    <w:rsid w:val="4661FB59"/>
    <w:rsid w:val="4691B179"/>
    <w:rsid w:val="46A08E08"/>
    <w:rsid w:val="46BC3B99"/>
    <w:rsid w:val="46FE0783"/>
    <w:rsid w:val="47356417"/>
    <w:rsid w:val="478B7E92"/>
    <w:rsid w:val="47B5CA3B"/>
    <w:rsid w:val="47BB722B"/>
    <w:rsid w:val="47E4A35D"/>
    <w:rsid w:val="482B8179"/>
    <w:rsid w:val="482EFFCE"/>
    <w:rsid w:val="4864E570"/>
    <w:rsid w:val="4936F7E4"/>
    <w:rsid w:val="49999C1B"/>
    <w:rsid w:val="4A35A845"/>
    <w:rsid w:val="4AEDC2D9"/>
    <w:rsid w:val="4AF14C95"/>
    <w:rsid w:val="4B0C2DCE"/>
    <w:rsid w:val="4B6821E7"/>
    <w:rsid w:val="4B856E2A"/>
    <w:rsid w:val="4B909E1B"/>
    <w:rsid w:val="4BD3E663"/>
    <w:rsid w:val="4C100712"/>
    <w:rsid w:val="4CC44278"/>
    <w:rsid w:val="4CF6B6D0"/>
    <w:rsid w:val="4D0694B4"/>
    <w:rsid w:val="4DC60FFD"/>
    <w:rsid w:val="4E53E4E1"/>
    <w:rsid w:val="4E85CA4D"/>
    <w:rsid w:val="4E8867D6"/>
    <w:rsid w:val="4EA934AA"/>
    <w:rsid w:val="4ED0E0E0"/>
    <w:rsid w:val="4EE1A214"/>
    <w:rsid w:val="4F028073"/>
    <w:rsid w:val="4F3FA7D9"/>
    <w:rsid w:val="4F4849C0"/>
    <w:rsid w:val="4F659BF1"/>
    <w:rsid w:val="502A68A5"/>
    <w:rsid w:val="5036E012"/>
    <w:rsid w:val="507C459A"/>
    <w:rsid w:val="50DEB3A0"/>
    <w:rsid w:val="50F2EF00"/>
    <w:rsid w:val="51DFB554"/>
    <w:rsid w:val="526B8A4A"/>
    <w:rsid w:val="53607213"/>
    <w:rsid w:val="53781D04"/>
    <w:rsid w:val="541C0E25"/>
    <w:rsid w:val="542D5CD8"/>
    <w:rsid w:val="547CA0DD"/>
    <w:rsid w:val="54C251F1"/>
    <w:rsid w:val="54DED57E"/>
    <w:rsid w:val="54F6B033"/>
    <w:rsid w:val="5594112A"/>
    <w:rsid w:val="55E8B0D4"/>
    <w:rsid w:val="55F8B0EF"/>
    <w:rsid w:val="56540341"/>
    <w:rsid w:val="567F0A1D"/>
    <w:rsid w:val="56A0ED9C"/>
    <w:rsid w:val="56A4057E"/>
    <w:rsid w:val="572DB1D6"/>
    <w:rsid w:val="573FE9A5"/>
    <w:rsid w:val="576E147A"/>
    <w:rsid w:val="5848F5B0"/>
    <w:rsid w:val="589EE671"/>
    <w:rsid w:val="58C85BCC"/>
    <w:rsid w:val="58D561BD"/>
    <w:rsid w:val="590B9E42"/>
    <w:rsid w:val="592A6BB6"/>
    <w:rsid w:val="59A3BEA1"/>
    <w:rsid w:val="5A6DE605"/>
    <w:rsid w:val="5A71321E"/>
    <w:rsid w:val="5AC09767"/>
    <w:rsid w:val="5AC41037"/>
    <w:rsid w:val="5B0B6F11"/>
    <w:rsid w:val="5B25C184"/>
    <w:rsid w:val="5B5571F7"/>
    <w:rsid w:val="5B7776A1"/>
    <w:rsid w:val="5BAF4B92"/>
    <w:rsid w:val="5C0D027F"/>
    <w:rsid w:val="5C0EE06A"/>
    <w:rsid w:val="5C322768"/>
    <w:rsid w:val="5C383E70"/>
    <w:rsid w:val="5C8AC318"/>
    <w:rsid w:val="5CA80AE0"/>
    <w:rsid w:val="5D07EB02"/>
    <w:rsid w:val="5D134702"/>
    <w:rsid w:val="5D13D0D8"/>
    <w:rsid w:val="5D345978"/>
    <w:rsid w:val="5D5C407B"/>
    <w:rsid w:val="5DA8D2E0"/>
    <w:rsid w:val="5DB0C066"/>
    <w:rsid w:val="5DCDF7C9"/>
    <w:rsid w:val="5DDAFDB4"/>
    <w:rsid w:val="5EF743BB"/>
    <w:rsid w:val="5F03158F"/>
    <w:rsid w:val="5F44A341"/>
    <w:rsid w:val="5F4C90C7"/>
    <w:rsid w:val="5FD74037"/>
    <w:rsid w:val="5FDEB1AF"/>
    <w:rsid w:val="604AE7C4"/>
    <w:rsid w:val="6096F7C8"/>
    <w:rsid w:val="60DADFED"/>
    <w:rsid w:val="61739C0C"/>
    <w:rsid w:val="61CA3C5B"/>
    <w:rsid w:val="625C36F4"/>
    <w:rsid w:val="625E7B11"/>
    <w:rsid w:val="62AB284E"/>
    <w:rsid w:val="62B00632"/>
    <w:rsid w:val="62C7EF54"/>
    <w:rsid w:val="62E0AD27"/>
    <w:rsid w:val="62F51BAC"/>
    <w:rsid w:val="632B93ED"/>
    <w:rsid w:val="63399942"/>
    <w:rsid w:val="635D09C0"/>
    <w:rsid w:val="63896745"/>
    <w:rsid w:val="639B13FE"/>
    <w:rsid w:val="63AC1FFA"/>
    <w:rsid w:val="642001EA"/>
    <w:rsid w:val="64A5CFDB"/>
    <w:rsid w:val="64C22E4E"/>
    <w:rsid w:val="64C80685"/>
    <w:rsid w:val="64DF3E5C"/>
    <w:rsid w:val="650A265F"/>
    <w:rsid w:val="6526CF41"/>
    <w:rsid w:val="65B6B363"/>
    <w:rsid w:val="65BBD24B"/>
    <w:rsid w:val="65ED2079"/>
    <w:rsid w:val="66C216CE"/>
    <w:rsid w:val="670382F6"/>
    <w:rsid w:val="672C31E7"/>
    <w:rsid w:val="67722B41"/>
    <w:rsid w:val="67B7AC46"/>
    <w:rsid w:val="68379893"/>
    <w:rsid w:val="685DE72F"/>
    <w:rsid w:val="686FF460"/>
    <w:rsid w:val="688D8C90"/>
    <w:rsid w:val="68D2B12E"/>
    <w:rsid w:val="68FE6B90"/>
    <w:rsid w:val="69D1CFB5"/>
    <w:rsid w:val="69F45849"/>
    <w:rsid w:val="69F9B790"/>
    <w:rsid w:val="6A1B5F93"/>
    <w:rsid w:val="6A96AA2B"/>
    <w:rsid w:val="6AE5C6CA"/>
    <w:rsid w:val="6AEC3FBA"/>
    <w:rsid w:val="6B076D91"/>
    <w:rsid w:val="6B0EB3AB"/>
    <w:rsid w:val="6B22072D"/>
    <w:rsid w:val="6BAA590E"/>
    <w:rsid w:val="6BB257E7"/>
    <w:rsid w:val="6BB63769"/>
    <w:rsid w:val="6BD94FF0"/>
    <w:rsid w:val="6C8357C0"/>
    <w:rsid w:val="6CFC9FB2"/>
    <w:rsid w:val="6D50F941"/>
    <w:rsid w:val="6D76DEA1"/>
    <w:rsid w:val="6D872863"/>
    <w:rsid w:val="6DB5A05C"/>
    <w:rsid w:val="6E22A0F1"/>
    <w:rsid w:val="6E2A39B9"/>
    <w:rsid w:val="6E7F2F30"/>
    <w:rsid w:val="6E9A9D1B"/>
    <w:rsid w:val="6ECBE1FA"/>
    <w:rsid w:val="6ED1D0FA"/>
    <w:rsid w:val="6F6BDB20"/>
    <w:rsid w:val="6F86000B"/>
    <w:rsid w:val="702FA7D7"/>
    <w:rsid w:val="704408FA"/>
    <w:rsid w:val="7058E20A"/>
    <w:rsid w:val="707058B4"/>
    <w:rsid w:val="70861C3F"/>
    <w:rsid w:val="709BE0BB"/>
    <w:rsid w:val="720C9DA9"/>
    <w:rsid w:val="721CCDCD"/>
    <w:rsid w:val="7243B615"/>
    <w:rsid w:val="725EF9FF"/>
    <w:rsid w:val="728B1DA7"/>
    <w:rsid w:val="7293A429"/>
    <w:rsid w:val="72B4C950"/>
    <w:rsid w:val="72E5DD74"/>
    <w:rsid w:val="72F23EC1"/>
    <w:rsid w:val="72FA1FB9"/>
    <w:rsid w:val="734E6AB8"/>
    <w:rsid w:val="73862AC0"/>
    <w:rsid w:val="73D3817D"/>
    <w:rsid w:val="74236838"/>
    <w:rsid w:val="759938D5"/>
    <w:rsid w:val="75EAF66A"/>
    <w:rsid w:val="762B622A"/>
    <w:rsid w:val="76579560"/>
    <w:rsid w:val="76664627"/>
    <w:rsid w:val="76872A9C"/>
    <w:rsid w:val="76963E3B"/>
    <w:rsid w:val="76D83A98"/>
    <w:rsid w:val="77762535"/>
    <w:rsid w:val="77973CEA"/>
    <w:rsid w:val="77A30090"/>
    <w:rsid w:val="784435F6"/>
    <w:rsid w:val="7865986F"/>
    <w:rsid w:val="78F1C65F"/>
    <w:rsid w:val="794C73D8"/>
    <w:rsid w:val="7A122932"/>
    <w:rsid w:val="7A4A22CE"/>
    <w:rsid w:val="7B8CA9BA"/>
    <w:rsid w:val="7B9E527D"/>
    <w:rsid w:val="7BBC6C2D"/>
    <w:rsid w:val="7BC31171"/>
    <w:rsid w:val="7BDF2F0B"/>
    <w:rsid w:val="7C03DA38"/>
    <w:rsid w:val="7C7D0808"/>
    <w:rsid w:val="7CE0391B"/>
    <w:rsid w:val="7CFF29FB"/>
    <w:rsid w:val="7D374A35"/>
    <w:rsid w:val="7D72CDA7"/>
    <w:rsid w:val="7D7A63C3"/>
    <w:rsid w:val="7DFCEB7B"/>
    <w:rsid w:val="7E26D5F0"/>
    <w:rsid w:val="7E3BDD4E"/>
    <w:rsid w:val="7E5D1FA3"/>
    <w:rsid w:val="7EBCF34D"/>
    <w:rsid w:val="7ECD2700"/>
    <w:rsid w:val="7F13D2EA"/>
    <w:rsid w:val="7F5FAD5E"/>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87C65F"/>
  <w15:docId w15:val="{112CE0C7-2F34-4276-A0C2-16EABF72E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33205B"/>
    <w:pPr>
      <w:spacing w:line="240" w:lineRule="exact"/>
    </w:pPr>
    <w:rPr>
      <w:rFonts w:asciiTheme="minorHAnsi" w:hAnsiTheme="minorHAnsi"/>
      <w:sz w:val="18"/>
    </w:rPr>
  </w:style>
  <w:style w:type="paragraph" w:styleId="berschrift1">
    <w:name w:val="heading 1"/>
    <w:basedOn w:val="Standard"/>
    <w:next w:val="Standard"/>
    <w:pPr>
      <w:keepNext/>
      <w:jc w:val="both"/>
      <w:outlineLvl w:val="0"/>
    </w:pPr>
    <w:rPr>
      <w:sz w:val="24"/>
      <w:u w:val="single"/>
    </w:rPr>
  </w:style>
  <w:style w:type="paragraph" w:styleId="berschrift2">
    <w:name w:val="heading 2"/>
    <w:basedOn w:val="Standard"/>
    <w:next w:val="Standard"/>
    <w:pPr>
      <w:keepNext/>
      <w:jc w:val="center"/>
      <w:outlineLvl w:val="1"/>
    </w:pPr>
    <w:rPr>
      <w:b/>
      <w:sz w:val="24"/>
    </w:rPr>
  </w:style>
  <w:style w:type="paragraph" w:styleId="berschrift3">
    <w:name w:val="heading 3"/>
    <w:basedOn w:val="Standard"/>
    <w:next w:val="Standard"/>
    <w:pPr>
      <w:keepNext/>
      <w:outlineLvl w:val="2"/>
    </w:pPr>
    <w:rPr>
      <w:b/>
      <w:sz w:val="26"/>
    </w:rPr>
  </w:style>
  <w:style w:type="paragraph" w:styleId="berschrift4">
    <w:name w:val="heading 4"/>
    <w:basedOn w:val="Standard"/>
    <w:next w:val="Standard"/>
    <w:pPr>
      <w:keepNext/>
      <w:ind w:left="567"/>
      <w:jc w:val="both"/>
      <w:outlineLvl w:val="3"/>
    </w:pPr>
    <w:rPr>
      <w:b/>
      <w:sz w:val="22"/>
    </w:rPr>
  </w:style>
  <w:style w:type="paragraph" w:styleId="berschrift5">
    <w:name w:val="heading 5"/>
    <w:basedOn w:val="Standard"/>
    <w:next w:val="Standard"/>
    <w:pPr>
      <w:keepNext/>
      <w:jc w:val="both"/>
      <w:outlineLvl w:val="4"/>
    </w:pPr>
    <w:rPr>
      <w:u w:val="single"/>
    </w:rPr>
  </w:style>
  <w:style w:type="paragraph" w:styleId="berschrift6">
    <w:name w:val="heading 6"/>
    <w:basedOn w:val="Standard"/>
    <w:next w:val="Standard"/>
    <w:pPr>
      <w:keepNext/>
      <w:jc w:val="both"/>
      <w:outlineLvl w:val="5"/>
    </w:pPr>
    <w:rPr>
      <w:i/>
      <w:u w:val="single"/>
    </w:rPr>
  </w:style>
  <w:style w:type="paragraph" w:styleId="berschrift7">
    <w:name w:val="heading 7"/>
    <w:basedOn w:val="Standard"/>
    <w:next w:val="Standard"/>
    <w:pPr>
      <w:keepNext/>
      <w:outlineLvl w:val="6"/>
    </w:pPr>
    <w:rPr>
      <w:sz w:val="24"/>
      <w:u w:val="single"/>
    </w:rPr>
  </w:style>
  <w:style w:type="paragraph" w:styleId="berschrift8">
    <w:name w:val="heading 8"/>
    <w:basedOn w:val="Standard"/>
    <w:next w:val="Standard"/>
    <w:pPr>
      <w:keepNext/>
      <w:ind w:left="567"/>
      <w:jc w:val="both"/>
      <w:outlineLvl w:val="7"/>
    </w:pPr>
    <w:rPr>
      <w:b/>
      <w:sz w:val="24"/>
    </w:rPr>
  </w:style>
  <w:style w:type="paragraph" w:styleId="berschrift9">
    <w:name w:val="heading 9"/>
    <w:basedOn w:val="Standard"/>
    <w:next w:val="Standard"/>
    <w:pPr>
      <w:keepNext/>
      <w:outlineLvl w:val="8"/>
    </w:pPr>
    <w:rPr>
      <w:b/>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pPr>
      <w:jc w:val="both"/>
    </w:pPr>
    <w:rPr>
      <w:sz w:val="24"/>
    </w:rPr>
  </w:style>
  <w:style w:type="paragraph" w:styleId="Textkrper-Zeileneinzug">
    <w:name w:val="Body Text Indent"/>
    <w:basedOn w:val="Standard"/>
    <w:pPr>
      <w:ind w:left="1418"/>
      <w:jc w:val="both"/>
    </w:pPr>
    <w:rPr>
      <w:sz w:val="24"/>
    </w:rPr>
  </w:style>
  <w:style w:type="paragraph" w:styleId="Beschriftung">
    <w:name w:val="caption"/>
    <w:basedOn w:val="Standard"/>
    <w:next w:val="Standard"/>
    <w:pPr>
      <w:framePr w:w="6185" w:h="569" w:hSpace="141" w:wrap="around" w:vAnchor="text" w:hAnchor="page" w:x="1311" w:y="47"/>
    </w:pPr>
    <w:rPr>
      <w:b/>
      <w:sz w:val="28"/>
    </w:rPr>
  </w:style>
  <w:style w:type="paragraph" w:customStyle="1" w:styleId="Firmenangaben">
    <w:name w:val="Firmenangaben"/>
    <w:rPr>
      <w:rFonts w:ascii="Arial" w:hAnsi="Arial"/>
      <w:noProof/>
      <w:sz w:val="14"/>
    </w:rPr>
  </w:style>
  <w:style w:type="paragraph" w:customStyle="1" w:styleId="FirmenangabenFusszeile">
    <w:name w:val="Firmenangaben Fusszeile"/>
    <w:basedOn w:val="Standard"/>
    <w:pPr>
      <w:tabs>
        <w:tab w:val="left" w:pos="1985"/>
        <w:tab w:val="left" w:pos="3515"/>
        <w:tab w:val="left" w:pos="6010"/>
        <w:tab w:val="left" w:pos="7655"/>
        <w:tab w:val="left" w:pos="8789"/>
      </w:tabs>
    </w:pPr>
    <w:rPr>
      <w:sz w:val="12"/>
    </w:rPr>
  </w:style>
  <w:style w:type="character" w:styleId="Hyperlink">
    <w:name w:val="Hyperlink"/>
    <w:rPr>
      <w:color w:val="0000FF"/>
      <w:u w:val="single"/>
    </w:rPr>
  </w:style>
  <w:style w:type="character" w:styleId="BesuchterLink">
    <w:name w:val="FollowedHyperlink"/>
    <w:rPr>
      <w:color w:val="800080"/>
      <w:u w:val="single"/>
    </w:rPr>
  </w:style>
  <w:style w:type="paragraph" w:styleId="Kopfzeile">
    <w:name w:val="header"/>
    <w:basedOn w:val="Standard"/>
    <w:pPr>
      <w:tabs>
        <w:tab w:val="center" w:pos="4536"/>
        <w:tab w:val="right" w:pos="9072"/>
      </w:tabs>
    </w:pPr>
  </w:style>
  <w:style w:type="paragraph" w:styleId="Fuzeile">
    <w:name w:val="footer"/>
    <w:basedOn w:val="Standard"/>
    <w:link w:val="FuzeileZchn"/>
    <w:pPr>
      <w:tabs>
        <w:tab w:val="center" w:pos="4536"/>
        <w:tab w:val="right" w:pos="9072"/>
      </w:tabs>
    </w:pPr>
  </w:style>
  <w:style w:type="paragraph" w:styleId="Textkrper2">
    <w:name w:val="Body Text 2"/>
    <w:basedOn w:val="Standard"/>
    <w:pPr>
      <w:jc w:val="both"/>
    </w:pPr>
    <w:rPr>
      <w:rFonts w:ascii="LTUnivers 430 BasicReg" w:hAnsi="LTUnivers 430 BasicReg"/>
      <w:sz w:val="22"/>
    </w:rPr>
  </w:style>
  <w:style w:type="paragraph" w:styleId="Textkrper3">
    <w:name w:val="Body Text 3"/>
    <w:basedOn w:val="Standard"/>
    <w:pPr>
      <w:jc w:val="both"/>
    </w:pPr>
    <w:rPr>
      <w:rFonts w:ascii="LTUnivers 430 BasicReg" w:hAnsi="LTUnivers 430 BasicReg"/>
      <w:b/>
      <w:bCs/>
      <w:sz w:val="22"/>
    </w:rPr>
  </w:style>
  <w:style w:type="paragraph" w:customStyle="1" w:styleId="Noparagraphstyle">
    <w:name w:val="[No paragraph style]"/>
    <w:pPr>
      <w:autoSpaceDE w:val="0"/>
      <w:autoSpaceDN w:val="0"/>
      <w:adjustRightInd w:val="0"/>
      <w:spacing w:line="288" w:lineRule="auto"/>
    </w:pPr>
    <w:rPr>
      <w:color w:val="000000"/>
      <w:sz w:val="24"/>
      <w:szCs w:val="24"/>
    </w:rPr>
  </w:style>
  <w:style w:type="paragraph" w:styleId="Sprechblasentext">
    <w:name w:val="Balloon Text"/>
    <w:basedOn w:val="Standard"/>
    <w:semiHidden/>
    <w:rsid w:val="00F22181"/>
    <w:rPr>
      <w:rFonts w:ascii="Tahoma" w:hAnsi="Tahoma" w:cs="Tahoma"/>
      <w:sz w:val="16"/>
      <w:szCs w:val="16"/>
    </w:rPr>
  </w:style>
  <w:style w:type="character" w:styleId="Seitenzahl">
    <w:name w:val="page number"/>
    <w:basedOn w:val="Absatz-Standardschriftart"/>
    <w:rsid w:val="008D6A16"/>
  </w:style>
  <w:style w:type="character" w:customStyle="1" w:styleId="FuzeileZchn">
    <w:name w:val="Fußzeile Zchn"/>
    <w:basedOn w:val="Absatz-Standardschriftart"/>
    <w:link w:val="Fuzeile"/>
    <w:rsid w:val="00954840"/>
    <w:rPr>
      <w:rFonts w:ascii="Arial" w:hAnsi="Arial"/>
    </w:rPr>
  </w:style>
  <w:style w:type="character" w:styleId="Platzhaltertext">
    <w:name w:val="Placeholder Text"/>
    <w:basedOn w:val="Absatz-Standardschriftart"/>
    <w:uiPriority w:val="99"/>
    <w:semiHidden/>
    <w:rsid w:val="00793616"/>
    <w:rPr>
      <w:color w:val="808080"/>
    </w:rPr>
  </w:style>
  <w:style w:type="paragraph" w:customStyle="1" w:styleId="7Punkt">
    <w:name w:val="7 Punkt"/>
    <w:basedOn w:val="Standard"/>
    <w:rsid w:val="003A6E04"/>
    <w:pPr>
      <w:spacing w:line="170" w:lineRule="exact"/>
    </w:pPr>
    <w:rPr>
      <w:sz w:val="14"/>
      <w:szCs w:val="14"/>
    </w:rPr>
  </w:style>
  <w:style w:type="table" w:styleId="Tabellenraster">
    <w:name w:val="Table Grid"/>
    <w:basedOn w:val="NormaleTabelle"/>
    <w:rsid w:val="003568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esseinfo">
    <w:name w:val="Presseinfo"/>
    <w:basedOn w:val="Standard"/>
    <w:rsid w:val="00D27753"/>
    <w:pPr>
      <w:spacing w:line="240" w:lineRule="auto"/>
    </w:pPr>
    <w:rPr>
      <w:b/>
      <w:color w:val="FE0009" w:themeColor="accent5"/>
      <w:sz w:val="36"/>
    </w:rPr>
  </w:style>
  <w:style w:type="character" w:styleId="Hervorhebung">
    <w:name w:val="Emphasis"/>
    <w:basedOn w:val="Absatz-Standardschriftart"/>
    <w:rsid w:val="003568D1"/>
    <w:rPr>
      <w:i/>
      <w:iCs/>
    </w:rPr>
  </w:style>
  <w:style w:type="paragraph" w:customStyle="1" w:styleId="Aufzhlung">
    <w:name w:val="Aufzählung"/>
    <w:basedOn w:val="Standard"/>
    <w:qFormat/>
    <w:rsid w:val="00A13A11"/>
    <w:pPr>
      <w:numPr>
        <w:numId w:val="7"/>
      </w:numPr>
    </w:pPr>
    <w:rPr>
      <w:lang w:val="en-US"/>
    </w:rPr>
  </w:style>
  <w:style w:type="paragraph" w:customStyle="1" w:styleId="7Pt">
    <w:name w:val="7 Pt"/>
    <w:basedOn w:val="Standard"/>
    <w:rsid w:val="004062C5"/>
    <w:pPr>
      <w:tabs>
        <w:tab w:val="left" w:pos="1701"/>
      </w:tabs>
      <w:spacing w:line="170" w:lineRule="exact"/>
    </w:pPr>
    <w:rPr>
      <w:sz w:val="14"/>
      <w:szCs w:val="14"/>
    </w:rPr>
  </w:style>
  <w:style w:type="character" w:styleId="Fett">
    <w:name w:val="Strong"/>
    <w:basedOn w:val="Absatz-Standardschriftart"/>
    <w:rsid w:val="004062C5"/>
    <w:rPr>
      <w:rFonts w:ascii="LTUnivers 330 BasicLight" w:hAnsi="LTUnivers 330 BasicLight"/>
      <w:b/>
      <w:bCs/>
      <w:i w:val="0"/>
    </w:rPr>
  </w:style>
  <w:style w:type="character" w:styleId="NichtaufgelsteErwhnung">
    <w:name w:val="Unresolved Mention"/>
    <w:basedOn w:val="Absatz-Standardschriftart"/>
    <w:uiPriority w:val="99"/>
    <w:semiHidden/>
    <w:unhideWhenUsed/>
    <w:rsid w:val="002A5900"/>
    <w:rPr>
      <w:color w:val="605E5C"/>
      <w:shd w:val="clear" w:color="auto" w:fill="E1DFDD"/>
    </w:rPr>
  </w:style>
  <w:style w:type="paragraph" w:styleId="berarbeitung">
    <w:name w:val="Revision"/>
    <w:hidden/>
    <w:uiPriority w:val="99"/>
    <w:semiHidden/>
    <w:rsid w:val="00A91BBA"/>
    <w:rPr>
      <w:rFonts w:asciiTheme="minorHAnsi" w:hAnsiTheme="minorHAnsi"/>
      <w:sz w:val="18"/>
    </w:rPr>
  </w:style>
  <w:style w:type="paragraph" w:styleId="StandardWeb">
    <w:name w:val="Normal (Web)"/>
    <w:basedOn w:val="Standard"/>
    <w:uiPriority w:val="99"/>
    <w:semiHidden/>
    <w:unhideWhenUsed/>
    <w:rsid w:val="00D876D1"/>
    <w:pPr>
      <w:spacing w:before="100" w:beforeAutospacing="1" w:after="100" w:afterAutospacing="1" w:line="240" w:lineRule="auto"/>
    </w:pPr>
    <w:rPr>
      <w:rFonts w:ascii="Times New Roman" w:hAnsi="Times New Roman"/>
      <w:sz w:val="24"/>
      <w:szCs w:val="24"/>
    </w:rPr>
  </w:style>
  <w:style w:type="character" w:customStyle="1" w:styleId="cf01">
    <w:name w:val="cf01"/>
    <w:basedOn w:val="Absatz-Standardschriftart"/>
    <w:rsid w:val="00941C56"/>
    <w:rPr>
      <w:rFonts w:ascii="Segoe UI" w:hAnsi="Segoe UI" w:cs="Segoe UI" w:hint="default"/>
      <w:sz w:val="18"/>
      <w:szCs w:val="18"/>
    </w:rPr>
  </w:style>
  <w:style w:type="paragraph" w:customStyle="1" w:styleId="pf0">
    <w:name w:val="pf0"/>
    <w:basedOn w:val="Standard"/>
    <w:rsid w:val="009762EF"/>
    <w:pPr>
      <w:spacing w:before="100" w:beforeAutospacing="1" w:after="100" w:afterAutospacing="1" w:line="240" w:lineRule="auto"/>
    </w:pPr>
    <w:rPr>
      <w:rFonts w:ascii="Times New Roman" w:hAnsi="Times New Roman"/>
      <w:sz w:val="24"/>
      <w:szCs w:val="24"/>
    </w:rPr>
  </w:style>
  <w:style w:type="paragraph" w:styleId="Listenabsatz">
    <w:name w:val="List Paragraph"/>
    <w:basedOn w:val="Standard"/>
    <w:uiPriority w:val="34"/>
    <w:qFormat/>
    <w:rsid w:val="00F516F6"/>
    <w:pPr>
      <w:spacing w:before="100" w:beforeAutospacing="1" w:after="100" w:afterAutospacing="1" w:line="240" w:lineRule="auto"/>
    </w:pPr>
    <w:rPr>
      <w:rFonts w:ascii="Times New Roman" w:hAnsi="Times New Roman"/>
      <w:sz w:val="24"/>
      <w:szCs w:val="24"/>
    </w:rPr>
  </w:style>
  <w:style w:type="character" w:styleId="Erwhnung">
    <w:name w:val="Mention"/>
    <w:basedOn w:val="Absatz-Standardschriftart"/>
    <w:uiPriority w:val="99"/>
    <w:unhideWhenUsed/>
    <w:rPr>
      <w:color w:val="2B579A"/>
      <w:shd w:val="clear" w:color="auto" w:fill="E6E6E6"/>
    </w:rPr>
  </w:style>
  <w:style w:type="character" w:customStyle="1" w:styleId="CommentReference">
    <w:name w:val="Comment Reference"/>
    <w:basedOn w:val="Absatz-Standardschriftart"/>
    <w:semiHidden/>
    <w:unhideWhenUsed/>
    <w:rsid w:val="000B48FC"/>
    <w:rPr>
      <w:sz w:val="16"/>
      <w:szCs w:val="16"/>
    </w:rPr>
  </w:style>
  <w:style w:type="paragraph" w:customStyle="1" w:styleId="CommentText">
    <w:name w:val="Comment Text"/>
    <w:basedOn w:val="Standard"/>
    <w:link w:val="CommentTextChar"/>
    <w:unhideWhenUsed/>
    <w:rsid w:val="000B48FC"/>
    <w:pPr>
      <w:spacing w:line="240" w:lineRule="auto"/>
    </w:pPr>
    <w:rPr>
      <w:sz w:val="20"/>
    </w:rPr>
  </w:style>
  <w:style w:type="character" w:customStyle="1" w:styleId="CommentTextChar">
    <w:name w:val="Comment Text Char"/>
    <w:basedOn w:val="Absatz-Standardschriftart"/>
    <w:link w:val="CommentText"/>
    <w:rsid w:val="000B48FC"/>
    <w:rPr>
      <w:rFonts w:asciiTheme="minorHAnsi" w:hAnsiTheme="minorHAnsi"/>
    </w:rPr>
  </w:style>
  <w:style w:type="paragraph" w:customStyle="1" w:styleId="CommentSubject">
    <w:name w:val="Comment Subject"/>
    <w:basedOn w:val="CommentText"/>
    <w:next w:val="CommentText"/>
    <w:link w:val="CommentSubjectChar"/>
    <w:semiHidden/>
    <w:unhideWhenUsed/>
    <w:rsid w:val="000B48FC"/>
    <w:rPr>
      <w:b/>
      <w:bCs/>
    </w:rPr>
  </w:style>
  <w:style w:type="character" w:customStyle="1" w:styleId="CommentSubjectChar">
    <w:name w:val="Comment Subject Char"/>
    <w:basedOn w:val="CommentTextChar"/>
    <w:link w:val="CommentSubject"/>
    <w:semiHidden/>
    <w:rsid w:val="000B48FC"/>
    <w:rPr>
      <w:rFonts w:asciiTheme="minorHAnsi" w:hAnsiTheme="minorHAns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1735388">
      <w:bodyDiv w:val="1"/>
      <w:marLeft w:val="0"/>
      <w:marRight w:val="0"/>
      <w:marTop w:val="0"/>
      <w:marBottom w:val="0"/>
      <w:divBdr>
        <w:top w:val="none" w:sz="0" w:space="0" w:color="auto"/>
        <w:left w:val="none" w:sz="0" w:space="0" w:color="auto"/>
        <w:bottom w:val="none" w:sz="0" w:space="0" w:color="auto"/>
        <w:right w:val="none" w:sz="0" w:space="0" w:color="auto"/>
      </w:divBdr>
    </w:div>
    <w:div w:id="384646102">
      <w:bodyDiv w:val="1"/>
      <w:marLeft w:val="0"/>
      <w:marRight w:val="0"/>
      <w:marTop w:val="0"/>
      <w:marBottom w:val="0"/>
      <w:divBdr>
        <w:top w:val="none" w:sz="0" w:space="0" w:color="auto"/>
        <w:left w:val="none" w:sz="0" w:space="0" w:color="auto"/>
        <w:bottom w:val="none" w:sz="0" w:space="0" w:color="auto"/>
        <w:right w:val="none" w:sz="0" w:space="0" w:color="auto"/>
      </w:divBdr>
    </w:div>
    <w:div w:id="641467197">
      <w:bodyDiv w:val="1"/>
      <w:marLeft w:val="0"/>
      <w:marRight w:val="0"/>
      <w:marTop w:val="0"/>
      <w:marBottom w:val="0"/>
      <w:divBdr>
        <w:top w:val="none" w:sz="0" w:space="0" w:color="auto"/>
        <w:left w:val="none" w:sz="0" w:space="0" w:color="auto"/>
        <w:bottom w:val="none" w:sz="0" w:space="0" w:color="auto"/>
        <w:right w:val="none" w:sz="0" w:space="0" w:color="auto"/>
      </w:divBdr>
    </w:div>
    <w:div w:id="1051803275">
      <w:bodyDiv w:val="1"/>
      <w:marLeft w:val="0"/>
      <w:marRight w:val="0"/>
      <w:marTop w:val="0"/>
      <w:marBottom w:val="0"/>
      <w:divBdr>
        <w:top w:val="none" w:sz="0" w:space="0" w:color="auto"/>
        <w:left w:val="none" w:sz="0" w:space="0" w:color="auto"/>
        <w:bottom w:val="none" w:sz="0" w:space="0" w:color="auto"/>
        <w:right w:val="none" w:sz="0" w:space="0" w:color="auto"/>
      </w:divBdr>
    </w:div>
    <w:div w:id="1499229460">
      <w:bodyDiv w:val="1"/>
      <w:marLeft w:val="0"/>
      <w:marRight w:val="0"/>
      <w:marTop w:val="0"/>
      <w:marBottom w:val="0"/>
      <w:divBdr>
        <w:top w:val="none" w:sz="0" w:space="0" w:color="auto"/>
        <w:left w:val="none" w:sz="0" w:space="0" w:color="auto"/>
        <w:bottom w:val="none" w:sz="0" w:space="0" w:color="auto"/>
        <w:right w:val="none" w:sz="0" w:space="0" w:color="auto"/>
      </w:divBdr>
    </w:div>
    <w:div w:id="1708723532">
      <w:bodyDiv w:val="1"/>
      <w:marLeft w:val="0"/>
      <w:marRight w:val="0"/>
      <w:marTop w:val="0"/>
      <w:marBottom w:val="0"/>
      <w:divBdr>
        <w:top w:val="none" w:sz="0" w:space="0" w:color="auto"/>
        <w:left w:val="none" w:sz="0" w:space="0" w:color="auto"/>
        <w:bottom w:val="none" w:sz="0" w:space="0" w:color="auto"/>
        <w:right w:val="none" w:sz="0" w:space="0" w:color="auto"/>
      </w:divBdr>
    </w:div>
    <w:div w:id="1795904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resse@rotofrank.com" TargetMode="External"/><Relationship Id="rId18" Type="http://schemas.openxmlformats.org/officeDocument/2006/relationships/footer" Target="footer2.xml"/><Relationship Id="rId3" Type="http://schemas.openxmlformats.org/officeDocument/2006/relationships/customXml" Target="../customXml/item3.xml"/><Relationship Id="rId21" Type="http://schemas.microsoft.com/office/2020/10/relationships/intelligence" Target="intelligence2.xml"/><Relationship Id="rId7" Type="http://schemas.openxmlformats.org/officeDocument/2006/relationships/settings" Target="settings.xml"/><Relationship Id="rId12" Type="http://schemas.openxmlformats.org/officeDocument/2006/relationships/image" Target="media/image1.jp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oto-profiliga.de/"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roto-dachfenster.d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nstanze\AppData\Local\Microsoft\Windows\INetCache\Content.Outlook\KADA0JV3\Presseinfo%20(002).dotx" TargetMode="External"/></Relationships>
</file>

<file path=word/theme/theme1.xml><?xml version="1.0" encoding="utf-8"?>
<a:theme xmlns:a="http://schemas.openxmlformats.org/drawingml/2006/main" name="Larissa">
  <a:themeElements>
    <a:clrScheme name="ROTO-Farbpalette">
      <a:dk1>
        <a:srgbClr val="000000"/>
      </a:dk1>
      <a:lt1>
        <a:srgbClr val="FFFFFF"/>
      </a:lt1>
      <a:dk2>
        <a:srgbClr val="FFFFFF"/>
      </a:dk2>
      <a:lt2>
        <a:srgbClr val="FFFFFF"/>
      </a:lt2>
      <a:accent1>
        <a:srgbClr val="4D4F53"/>
      </a:accent1>
      <a:accent2>
        <a:srgbClr val="747678"/>
      </a:accent2>
      <a:accent3>
        <a:srgbClr val="A5A5A5"/>
      </a:accent3>
      <a:accent4>
        <a:srgbClr val="BCBDBC"/>
      </a:accent4>
      <a:accent5>
        <a:srgbClr val="FE0009"/>
      </a:accent5>
      <a:accent6>
        <a:srgbClr val="8F8F8C"/>
      </a:accent6>
      <a:hlink>
        <a:srgbClr val="000000"/>
      </a:hlink>
      <a:folHlink>
        <a:srgbClr val="000000"/>
      </a:folHlink>
    </a:clrScheme>
    <a:fontScheme name="ROTO">
      <a:majorFont>
        <a:latin typeface="Univers Next W1G Light"/>
        <a:ea typeface=""/>
        <a:cs typeface=""/>
      </a:majorFont>
      <a:minorFont>
        <a:latin typeface="Univers Next W1G Light"/>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d8c7f0b-fb94-408e-954b-34415f01887b">
      <Terms xmlns="http://schemas.microsoft.com/office/infopath/2007/PartnerControls"/>
    </lcf76f155ced4ddcb4097134ff3c332f>
    <TaxCatchAll xmlns="9a2d3e4f-1060-40ad-8d49-46116ea87039" xsi:nil="true"/>
    <SharedWithUsers xmlns="9a2d3e4f-1060-40ad-8d49-46116ea87039">
      <UserInfo>
        <DisplayName/>
        <AccountId xsi:nil="true"/>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F3D4F16C60EFFF4B90CEE668FD53889E" ma:contentTypeVersion="16" ma:contentTypeDescription="Ein neues Dokument erstellen." ma:contentTypeScope="" ma:versionID="823d73875e85da9bf1e428eaf679bfe0">
  <xsd:schema xmlns:xsd="http://www.w3.org/2001/XMLSchema" xmlns:xs="http://www.w3.org/2001/XMLSchema" xmlns:p="http://schemas.microsoft.com/office/2006/metadata/properties" xmlns:ns2="7d8c7f0b-fb94-408e-954b-34415f01887b" xmlns:ns3="9a2d3e4f-1060-40ad-8d49-46116ea87039" targetNamespace="http://schemas.microsoft.com/office/2006/metadata/properties" ma:root="true" ma:fieldsID="47156236149ca578d9b32b1f01f5cd5d" ns2:_="" ns3:_="">
    <xsd:import namespace="7d8c7f0b-fb94-408e-954b-34415f01887b"/>
    <xsd:import namespace="9a2d3e4f-1060-40ad-8d49-46116ea8703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3:SharedWithUsers" minOccurs="0"/>
                <xsd:element ref="ns3:SharedWithDetail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8c7f0b-fb94-408e-954b-34415f0188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8b00d2cb-c75c-4cf2-a62a-9808a3b9428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2d3e4f-1060-40ad-8d49-46116ea8703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f8b67f5-7405-4dbe-a06b-97858d38ccff}" ma:internalName="TaxCatchAll" ma:showField="CatchAllData" ma:web="9a2d3e4f-1060-40ad-8d49-46116ea8703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73DC0B-AE82-42A4-B446-3FCDE49489DC}">
  <ds:schemaRefs>
    <ds:schemaRef ds:uri="http://schemas.openxmlformats.org/officeDocument/2006/bibliography"/>
  </ds:schemaRefs>
</ds:datastoreItem>
</file>

<file path=customXml/itemProps2.xml><?xml version="1.0" encoding="utf-8"?>
<ds:datastoreItem xmlns:ds="http://schemas.openxmlformats.org/officeDocument/2006/customXml" ds:itemID="{4DB87933-484E-4022-9415-AE080A130E98}">
  <ds:schemaRefs>
    <ds:schemaRef ds:uri="http://schemas.microsoft.com/sharepoint/v3/contenttype/forms"/>
  </ds:schemaRefs>
</ds:datastoreItem>
</file>

<file path=customXml/itemProps3.xml><?xml version="1.0" encoding="utf-8"?>
<ds:datastoreItem xmlns:ds="http://schemas.openxmlformats.org/officeDocument/2006/customXml" ds:itemID="{2C5E4BB1-0B77-4752-8DE0-E0014E279A18}">
  <ds:schemaRefs>
    <ds:schemaRef ds:uri="http://schemas.microsoft.com/office/2006/metadata/properties"/>
    <ds:schemaRef ds:uri="http://schemas.microsoft.com/office/infopath/2007/PartnerControls"/>
    <ds:schemaRef ds:uri="7d8c7f0b-fb94-408e-954b-34415f01887b"/>
    <ds:schemaRef ds:uri="9a2d3e4f-1060-40ad-8d49-46116ea87039"/>
  </ds:schemaRefs>
</ds:datastoreItem>
</file>

<file path=customXml/itemProps4.xml><?xml version="1.0" encoding="utf-8"?>
<ds:datastoreItem xmlns:ds="http://schemas.openxmlformats.org/officeDocument/2006/customXml" ds:itemID="{D16D92C2-ECCD-4486-9BCF-4B0613B4A3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8c7f0b-fb94-408e-954b-34415f01887b"/>
    <ds:schemaRef ds:uri="9a2d3e4f-1060-40ad-8d49-46116ea870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0d70d24-d015-4b7c-a7de-7e0f597795d6}" enabled="1" method="Standard" siteId="{7b261e37-ae24-4029-a4f5-07ab8831a3a5}" removed="0"/>
</clbl:labelList>
</file>

<file path=docProps/app.xml><?xml version="1.0" encoding="utf-8"?>
<Properties xmlns="http://schemas.openxmlformats.org/officeDocument/2006/extended-properties" xmlns:vt="http://schemas.openxmlformats.org/officeDocument/2006/docPropsVTypes">
  <Template>Presseinfo (002).dotx</Template>
  <TotalTime>0</TotalTime>
  <Pages>2</Pages>
  <Words>453</Words>
  <Characters>2857</Characters>
  <Application>Microsoft Office Word</Application>
  <DocSecurity>0</DocSecurity>
  <Lines>23</Lines>
  <Paragraphs>6</Paragraphs>
  <ScaleCrop>false</ScaleCrop>
  <Manager/>
  <Company>Roto</Company>
  <LinksUpToDate>false</LinksUpToDate>
  <CharactersWithSpaces>3304</CharactersWithSpaces>
  <SharedDoc>false</SharedDoc>
  <HyperlinkBase/>
  <HLinks>
    <vt:vector size="18" baseType="variant">
      <vt:variant>
        <vt:i4>3211325</vt:i4>
      </vt:variant>
      <vt:variant>
        <vt:i4>6</vt:i4>
      </vt:variant>
      <vt:variant>
        <vt:i4>0</vt:i4>
      </vt:variant>
      <vt:variant>
        <vt:i4>5</vt:i4>
      </vt:variant>
      <vt:variant>
        <vt:lpwstr>http://www.roto-dachfenster.de/</vt:lpwstr>
      </vt:variant>
      <vt:variant>
        <vt:lpwstr/>
      </vt:variant>
      <vt:variant>
        <vt:i4>1638439</vt:i4>
      </vt:variant>
      <vt:variant>
        <vt:i4>3</vt:i4>
      </vt:variant>
      <vt:variant>
        <vt:i4>0</vt:i4>
      </vt:variant>
      <vt:variant>
        <vt:i4>5</vt:i4>
      </vt:variant>
      <vt:variant>
        <vt:lpwstr>mailto:presse@rotofrank.com</vt:lpwstr>
      </vt:variant>
      <vt:variant>
        <vt:lpwstr/>
      </vt:variant>
      <vt:variant>
        <vt:i4>8192063</vt:i4>
      </vt:variant>
      <vt:variant>
        <vt:i4>0</vt:i4>
      </vt:variant>
      <vt:variant>
        <vt:i4>0</vt:i4>
      </vt:variant>
      <vt:variant>
        <vt:i4>5</vt:i4>
      </vt:variant>
      <vt:variant>
        <vt:lpwstr>https://www.roto-profiliga.de/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Konstanze Kulus</dc:creator>
  <cp:keywords/>
  <dc:description/>
  <cp:lastModifiedBy>Konstanze Kulus</cp:lastModifiedBy>
  <cp:revision>2</cp:revision>
  <cp:lastPrinted>2025-12-09T10:36:00Z</cp:lastPrinted>
  <dcterms:created xsi:type="dcterms:W3CDTF">2026-05-28T14:34:00Z</dcterms:created>
  <dcterms:modified xsi:type="dcterms:W3CDTF">2026-05-28T14:34:00Z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0x010100F3D4F16C60EFFF4B90CEE668FD53889E</vt:lpwstr>
  </property>
  <property fmtid="{D5CDD505-2E9C-101B-9397-08002B2CF9AE}" pid="4" name="docLang">
    <vt:lpwstr>de</vt:lpwstr>
  </property>
  <property fmtid="{D5CDD505-2E9C-101B-9397-08002B2CF9AE}" pid="5" name="Order">
    <vt:r8>6916800</vt:r8>
  </property>
  <property fmtid="{D5CDD505-2E9C-101B-9397-08002B2CF9AE}" pid="6" name="xd_Signature">
    <vt:bool>false</vt:bool>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ies>
</file>